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D1F" w:rsidRDefault="00201D1F" w:rsidP="00201D1F">
      <w:pPr>
        <w:bidi w:val="0"/>
        <w:rPr>
          <w:sz w:val="24"/>
          <w:szCs w:val="24"/>
          <w:rtl/>
        </w:rPr>
      </w:pPr>
    </w:p>
    <w:p w:rsidR="00201D1F" w:rsidRDefault="00201D1F" w:rsidP="00201D1F">
      <w:pPr>
        <w:bidi w:val="0"/>
        <w:rPr>
          <w:sz w:val="24"/>
          <w:szCs w:val="24"/>
          <w:rtl/>
        </w:rPr>
      </w:pPr>
    </w:p>
    <w:p w:rsidR="00EF07B4" w:rsidRDefault="00EF07B4" w:rsidP="00EF07B4">
      <w:pPr>
        <w:jc w:val="center"/>
        <w:rPr>
          <w:sz w:val="24"/>
          <w:szCs w:val="24"/>
        </w:rPr>
      </w:pPr>
    </w:p>
    <w:tbl>
      <w:tblPr>
        <w:tblStyle w:val="TableGrid"/>
        <w:bidiVisual/>
        <w:tblW w:w="0" w:type="auto"/>
        <w:tblLook w:val="04A0" w:firstRow="1" w:lastRow="0" w:firstColumn="1" w:lastColumn="0" w:noHBand="0" w:noVBand="1"/>
      </w:tblPr>
      <w:tblGrid>
        <w:gridCol w:w="3065"/>
        <w:gridCol w:w="4820"/>
        <w:gridCol w:w="1697"/>
      </w:tblGrid>
      <w:tr w:rsidR="00DA4723" w:rsidTr="00F25937">
        <w:tc>
          <w:tcPr>
            <w:tcW w:w="3065" w:type="dxa"/>
            <w:shd w:val="clear" w:color="auto" w:fill="9CC2E5" w:themeFill="accent1" w:themeFillTint="99"/>
            <w:vAlign w:val="center"/>
          </w:tcPr>
          <w:p w:rsidR="00EF07B4" w:rsidRPr="00583350" w:rsidRDefault="001528D0" w:rsidP="0035442F">
            <w:pPr>
              <w:jc w:val="center"/>
              <w:rPr>
                <w:b/>
                <w:bCs/>
                <w:sz w:val="24"/>
                <w:szCs w:val="24"/>
                <w:rtl/>
              </w:rPr>
            </w:pPr>
            <w:r w:rsidRPr="00583350">
              <w:rPr>
                <w:rFonts w:hint="cs"/>
                <w:b/>
                <w:bCs/>
                <w:sz w:val="24"/>
                <w:szCs w:val="24"/>
                <w:rtl/>
              </w:rPr>
              <w:t xml:space="preserve">المتطلب السابق </w:t>
            </w:r>
          </w:p>
        </w:tc>
        <w:tc>
          <w:tcPr>
            <w:tcW w:w="4820" w:type="dxa"/>
            <w:shd w:val="clear" w:color="auto" w:fill="9CC2E5" w:themeFill="accent1" w:themeFillTint="99"/>
            <w:vAlign w:val="center"/>
          </w:tcPr>
          <w:p w:rsidR="00EF07B4" w:rsidRPr="00583350" w:rsidRDefault="001528D0" w:rsidP="0035442F">
            <w:pPr>
              <w:jc w:val="center"/>
              <w:rPr>
                <w:b/>
                <w:bCs/>
                <w:sz w:val="24"/>
                <w:szCs w:val="24"/>
                <w:rtl/>
              </w:rPr>
            </w:pPr>
            <w:r w:rsidRPr="00583350">
              <w:rPr>
                <w:rFonts w:hint="cs"/>
                <w:b/>
                <w:bCs/>
                <w:sz w:val="24"/>
                <w:szCs w:val="24"/>
                <w:rtl/>
              </w:rPr>
              <w:t xml:space="preserve">اسم المساق </w:t>
            </w:r>
          </w:p>
        </w:tc>
        <w:tc>
          <w:tcPr>
            <w:tcW w:w="1697" w:type="dxa"/>
            <w:shd w:val="clear" w:color="auto" w:fill="9CC2E5" w:themeFill="accent1" w:themeFillTint="99"/>
            <w:vAlign w:val="center"/>
          </w:tcPr>
          <w:p w:rsidR="00EF07B4" w:rsidRPr="00583350" w:rsidRDefault="001528D0" w:rsidP="0035442F">
            <w:pPr>
              <w:jc w:val="center"/>
              <w:rPr>
                <w:b/>
                <w:bCs/>
                <w:sz w:val="24"/>
                <w:szCs w:val="24"/>
                <w:rtl/>
              </w:rPr>
            </w:pPr>
            <w:r w:rsidRPr="00583350">
              <w:rPr>
                <w:rFonts w:hint="cs"/>
                <w:b/>
                <w:bCs/>
                <w:sz w:val="24"/>
                <w:szCs w:val="24"/>
                <w:rtl/>
              </w:rPr>
              <w:t xml:space="preserve">رقم المساق </w:t>
            </w:r>
          </w:p>
        </w:tc>
      </w:tr>
      <w:tr w:rsidR="00DA4723" w:rsidTr="00F25937">
        <w:tc>
          <w:tcPr>
            <w:tcW w:w="3065" w:type="dxa"/>
            <w:vMerge w:val="restart"/>
            <w:shd w:val="clear" w:color="auto" w:fill="9CC2E5" w:themeFill="accent1" w:themeFillTint="99"/>
            <w:vAlign w:val="center"/>
          </w:tcPr>
          <w:p w:rsidR="00E53891" w:rsidRPr="00E53891" w:rsidRDefault="001528D0" w:rsidP="00E53891">
            <w:pPr>
              <w:rPr>
                <w:b/>
                <w:bCs/>
                <w:sz w:val="24"/>
                <w:szCs w:val="24"/>
              </w:rPr>
            </w:pPr>
            <w:bookmarkStart w:id="0" w:name="_GoBack" w:colFirst="1" w:colLast="1"/>
            <w:r w:rsidRPr="00E53891">
              <w:rPr>
                <w:b/>
                <w:bCs/>
                <w:sz w:val="24"/>
                <w:szCs w:val="24"/>
                <w:rtl/>
              </w:rPr>
              <w:t>0901206 +0904413</w:t>
            </w:r>
          </w:p>
          <w:p w:rsidR="00EF07B4" w:rsidRPr="00583350" w:rsidRDefault="00EF07B4" w:rsidP="00E53891">
            <w:pPr>
              <w:jc w:val="center"/>
              <w:rPr>
                <w:b/>
                <w:bCs/>
                <w:sz w:val="24"/>
                <w:szCs w:val="24"/>
                <w:rtl/>
              </w:rPr>
            </w:pPr>
          </w:p>
        </w:tc>
        <w:tc>
          <w:tcPr>
            <w:tcW w:w="4820" w:type="dxa"/>
            <w:shd w:val="clear" w:color="auto" w:fill="9CC2E5" w:themeFill="accent1" w:themeFillTint="99"/>
            <w:vAlign w:val="center"/>
          </w:tcPr>
          <w:p w:rsidR="00EF07B4" w:rsidRPr="00583350" w:rsidRDefault="001528D0" w:rsidP="0035442F">
            <w:pPr>
              <w:jc w:val="center"/>
              <w:rPr>
                <w:b/>
                <w:bCs/>
                <w:sz w:val="24"/>
                <w:szCs w:val="24"/>
                <w:rtl/>
              </w:rPr>
            </w:pPr>
            <w:r w:rsidRPr="00F25937">
              <w:rPr>
                <w:b/>
                <w:bCs/>
                <w:sz w:val="24"/>
                <w:szCs w:val="24"/>
                <w:rtl/>
              </w:rPr>
              <w:t>أنظمة المعلومات الجغرافية</w:t>
            </w:r>
          </w:p>
        </w:tc>
        <w:tc>
          <w:tcPr>
            <w:tcW w:w="1697" w:type="dxa"/>
            <w:vMerge w:val="restart"/>
            <w:shd w:val="clear" w:color="auto" w:fill="9CC2E5" w:themeFill="accent1" w:themeFillTint="99"/>
            <w:vAlign w:val="center"/>
          </w:tcPr>
          <w:p w:rsidR="00EF07B4" w:rsidRPr="00583350" w:rsidRDefault="001528D0" w:rsidP="0035442F">
            <w:pPr>
              <w:jc w:val="center"/>
              <w:rPr>
                <w:b/>
                <w:bCs/>
                <w:sz w:val="24"/>
                <w:szCs w:val="24"/>
                <w:rtl/>
              </w:rPr>
            </w:pPr>
            <w:r w:rsidRPr="00F25937">
              <w:rPr>
                <w:b/>
                <w:bCs/>
                <w:sz w:val="24"/>
                <w:szCs w:val="24"/>
                <w:rtl/>
              </w:rPr>
              <w:t>0901509</w:t>
            </w:r>
          </w:p>
        </w:tc>
      </w:tr>
      <w:bookmarkEnd w:id="0"/>
      <w:tr w:rsidR="00DA4723" w:rsidTr="00F25937">
        <w:tc>
          <w:tcPr>
            <w:tcW w:w="3065" w:type="dxa"/>
            <w:vMerge/>
            <w:shd w:val="clear" w:color="auto" w:fill="9CC2E5" w:themeFill="accent1" w:themeFillTint="99"/>
            <w:vAlign w:val="center"/>
          </w:tcPr>
          <w:p w:rsidR="00EF07B4" w:rsidRPr="00583350" w:rsidRDefault="00EF07B4" w:rsidP="0035442F">
            <w:pPr>
              <w:jc w:val="center"/>
              <w:rPr>
                <w:b/>
                <w:bCs/>
                <w:sz w:val="24"/>
                <w:szCs w:val="24"/>
                <w:rtl/>
              </w:rPr>
            </w:pPr>
          </w:p>
        </w:tc>
        <w:tc>
          <w:tcPr>
            <w:tcW w:w="4820" w:type="dxa"/>
            <w:shd w:val="clear" w:color="auto" w:fill="9CC2E5" w:themeFill="accent1" w:themeFillTint="99"/>
            <w:vAlign w:val="center"/>
          </w:tcPr>
          <w:p w:rsidR="00EF07B4" w:rsidRPr="00583350" w:rsidRDefault="00EF07B4" w:rsidP="0035442F">
            <w:pPr>
              <w:jc w:val="center"/>
              <w:rPr>
                <w:b/>
                <w:bCs/>
                <w:sz w:val="24"/>
                <w:szCs w:val="24"/>
                <w:rtl/>
              </w:rPr>
            </w:pPr>
          </w:p>
        </w:tc>
        <w:tc>
          <w:tcPr>
            <w:tcW w:w="1697" w:type="dxa"/>
            <w:vMerge/>
            <w:shd w:val="clear" w:color="auto" w:fill="9CC2E5" w:themeFill="accent1" w:themeFillTint="99"/>
            <w:vAlign w:val="center"/>
          </w:tcPr>
          <w:p w:rsidR="00EF07B4" w:rsidRPr="00583350" w:rsidRDefault="00EF07B4" w:rsidP="0035442F">
            <w:pPr>
              <w:jc w:val="center"/>
              <w:rPr>
                <w:b/>
                <w:bCs/>
                <w:sz w:val="24"/>
                <w:szCs w:val="24"/>
                <w:rtl/>
              </w:rPr>
            </w:pPr>
          </w:p>
        </w:tc>
      </w:tr>
      <w:tr w:rsidR="00DA4723" w:rsidTr="0035442F">
        <w:tc>
          <w:tcPr>
            <w:tcW w:w="9582" w:type="dxa"/>
            <w:gridSpan w:val="3"/>
            <w:vAlign w:val="center"/>
          </w:tcPr>
          <w:p w:rsidR="00EF07B4" w:rsidRDefault="001528D0" w:rsidP="0035442F">
            <w:pPr>
              <w:spacing w:before="120" w:after="120"/>
              <w:rPr>
                <w:sz w:val="24"/>
                <w:szCs w:val="24"/>
                <w:rtl/>
              </w:rPr>
            </w:pPr>
            <w:r w:rsidRPr="0005125E">
              <w:rPr>
                <w:sz w:val="24"/>
                <w:szCs w:val="24"/>
                <w:rtl/>
              </w:rPr>
              <w:t xml:space="preserve">يستكشف هذا المقرر مبادئ وتطبيقات نظم المعلومات الجغرافية في الهندسة. تشمل الموضوعات تحليل البيانات المكانية، ورسم الخرائط، واستخدام نظم </w:t>
            </w:r>
            <w:r w:rsidRPr="0005125E">
              <w:rPr>
                <w:sz w:val="24"/>
                <w:szCs w:val="24"/>
                <w:rtl/>
              </w:rPr>
              <w:t>المعلومات الجغرافية في عمليات صنع القرار. سيتعلم الطلاب كيفية دمج البيانات الجغرافية في المشاريع الهندسية، وتحليل العلاقات المكانية، واستخدام أدوات نظم المعلومات الجغرافية لاختيار الموقع، والتحليل البيئي، وتخطيط البنية التحتية. تزود الدورة الطلاب بالمهارات</w:t>
            </w:r>
            <w:r w:rsidRPr="0005125E">
              <w:rPr>
                <w:sz w:val="24"/>
                <w:szCs w:val="24"/>
                <w:rtl/>
              </w:rPr>
              <w:t xml:space="preserve"> اللازمة للاستفادة من تكنولوجيا نظم المعلومات الجغرافية في حل تحديات الهندسة في العالم الحقيقي.</w:t>
            </w:r>
          </w:p>
        </w:tc>
      </w:tr>
    </w:tbl>
    <w:p w:rsidR="00EF07B4" w:rsidRDefault="00EF07B4" w:rsidP="00EF07B4">
      <w:pPr>
        <w:jc w:val="center"/>
        <w:rPr>
          <w:sz w:val="24"/>
          <w:szCs w:val="24"/>
          <w:rtl/>
        </w:rPr>
      </w:pPr>
    </w:p>
    <w:p w:rsidR="008A361E" w:rsidRDefault="008A361E" w:rsidP="00EF07B4">
      <w:pPr>
        <w:jc w:val="center"/>
        <w:rPr>
          <w:sz w:val="24"/>
          <w:szCs w:val="24"/>
          <w:rtl/>
        </w:rPr>
      </w:pPr>
    </w:p>
    <w:p w:rsidR="008A361E" w:rsidRDefault="008A361E" w:rsidP="00EF07B4">
      <w:pPr>
        <w:jc w:val="center"/>
        <w:rPr>
          <w:sz w:val="24"/>
          <w:szCs w:val="24"/>
          <w:rtl/>
        </w:rPr>
      </w:pPr>
    </w:p>
    <w:p w:rsidR="008A361E" w:rsidRDefault="008A361E" w:rsidP="00EF07B4">
      <w:pPr>
        <w:jc w:val="center"/>
        <w:rPr>
          <w:sz w:val="24"/>
          <w:szCs w:val="24"/>
          <w:rtl/>
        </w:rPr>
      </w:pPr>
    </w:p>
    <w:p w:rsidR="008A361E" w:rsidRDefault="008A361E" w:rsidP="00EF07B4">
      <w:pPr>
        <w:jc w:val="center"/>
        <w:rPr>
          <w:sz w:val="24"/>
          <w:szCs w:val="24"/>
          <w:rtl/>
        </w:rPr>
      </w:pPr>
    </w:p>
    <w:sectPr w:rsidR="008A361E" w:rsidSect="00053FEB">
      <w:headerReference w:type="default" r:id="rId8"/>
      <w:footerReference w:type="default" r:id="rId9"/>
      <w:pgSz w:w="11808" w:h="16560" w:code="9"/>
      <w:pgMar w:top="868" w:right="1126" w:bottom="26" w:left="1090" w:header="90" w:footer="0" w:gutter="0"/>
      <w:pgNumType w:start="34"/>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8D0" w:rsidRDefault="001528D0">
      <w:r>
        <w:separator/>
      </w:r>
    </w:p>
  </w:endnote>
  <w:endnote w:type="continuationSeparator" w:id="0">
    <w:p w:rsidR="001528D0" w:rsidRDefault="0015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larabiya Font">
    <w:altName w:val="Times New Roman"/>
    <w:panose1 w:val="00000000000000000000"/>
    <w:charset w:val="B2"/>
    <w:family w:val="auto"/>
    <w:notTrueType/>
    <w:pitch w:val="variable"/>
    <w:sig w:usb0="00002000" w:usb1="00000000" w:usb2="00000000" w:usb3="00000000" w:csb0="00000040" w:csb1="00000000"/>
  </w:font>
  <w:font w:name="AGA Arabesque">
    <w:charset w:val="02"/>
    <w:family w:val="auto"/>
    <w:pitch w:val="variable"/>
    <w:sig w:usb0="00000000" w:usb1="10000000" w:usb2="00000000" w:usb3="00000000" w:csb0="80000000" w:csb1="00000000"/>
  </w:font>
  <w:font w:name="Old Antic Decorative">
    <w:altName w:val="Courier New"/>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tl/>
      </w:rPr>
      <w:id w:val="1321068090"/>
      <w:docPartObj>
        <w:docPartGallery w:val="Page Numbers (Bottom of Page)"/>
        <w:docPartUnique/>
      </w:docPartObj>
    </w:sdtPr>
    <w:sdtEndPr>
      <w:rPr>
        <w:noProof/>
      </w:rPr>
    </w:sdtEndPr>
    <w:sdtContent>
      <w:p w:rsidR="00D04577" w:rsidRDefault="001528D0">
        <w:pPr>
          <w:pStyle w:val="Footer"/>
          <w:jc w:val="center"/>
        </w:pPr>
        <w:r>
          <w:fldChar w:fldCharType="begin"/>
        </w:r>
        <w:r>
          <w:instrText xml:space="preserve"> PAGE   \* MERGEFORMAT </w:instrText>
        </w:r>
        <w:r>
          <w:fldChar w:fldCharType="separate"/>
        </w:r>
        <w:r>
          <w:rPr>
            <w:noProof/>
          </w:rPr>
          <w:t>40</w:t>
        </w:r>
        <w:r>
          <w:rPr>
            <w:noProof/>
          </w:rPr>
          <w:fldChar w:fldCharType="end"/>
        </w:r>
      </w:p>
    </w:sdtContent>
  </w:sdt>
  <w:p w:rsidR="004F2E72" w:rsidRPr="003E049F" w:rsidRDefault="004F2E72" w:rsidP="00DB0F65">
    <w:pPr>
      <w:pStyle w:val="Footer"/>
      <w:rPr>
        <w:sz w:val="18"/>
        <w:szCs w:val="18"/>
        <w:lang w:val="fr-FR" w:bidi="ar-J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8D0" w:rsidRDefault="001528D0">
      <w:r>
        <w:separator/>
      </w:r>
    </w:p>
  </w:footnote>
  <w:footnote w:type="continuationSeparator" w:id="0">
    <w:p w:rsidR="001528D0" w:rsidRDefault="001528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bidiVisual/>
      <w:tblW w:w="5938" w:type="pct"/>
      <w:jc w:val="center"/>
      <w:tblLook w:val="01E0" w:firstRow="1" w:lastRow="1" w:firstColumn="1" w:lastColumn="1" w:noHBand="0" w:noVBand="0"/>
    </w:tblPr>
    <w:tblGrid>
      <w:gridCol w:w="4060"/>
      <w:gridCol w:w="3206"/>
      <w:gridCol w:w="4125"/>
    </w:tblGrid>
    <w:tr w:rsidR="00DA4723" w:rsidTr="00351B15">
      <w:trPr>
        <w:trHeight w:val="527"/>
        <w:jc w:val="center"/>
      </w:trPr>
      <w:tc>
        <w:tcPr>
          <w:tcW w:w="1782" w:type="pct"/>
        </w:tcPr>
        <w:tbl>
          <w:tblPr>
            <w:bidiVisual/>
            <w:tblW w:w="0" w:type="auto"/>
            <w:tblLook w:val="04A0" w:firstRow="1" w:lastRow="0" w:firstColumn="1" w:lastColumn="0" w:noHBand="0" w:noVBand="1"/>
          </w:tblPr>
          <w:tblGrid>
            <w:gridCol w:w="3716"/>
          </w:tblGrid>
          <w:tr w:rsidR="00DA4723" w:rsidTr="00A74A3D">
            <w:trPr>
              <w:trHeight w:val="292"/>
            </w:trPr>
            <w:tc>
              <w:tcPr>
                <w:tcW w:w="3716" w:type="dxa"/>
                <w:tcBorders>
                  <w:top w:val="nil"/>
                  <w:left w:val="nil"/>
                  <w:bottom w:val="nil"/>
                  <w:right w:val="nil"/>
                </w:tcBorders>
              </w:tcPr>
              <w:p w:rsidR="004F2E72" w:rsidRPr="00F801FB" w:rsidRDefault="004F2E72" w:rsidP="007D6CBA">
                <w:pPr>
                  <w:rPr>
                    <w:rFonts w:cs="Alarabiya Font"/>
                    <w:sz w:val="20"/>
                    <w:szCs w:val="20"/>
                    <w:rtl/>
                    <w:lang w:bidi="ar-JO"/>
                  </w:rPr>
                </w:pPr>
              </w:p>
            </w:tc>
          </w:tr>
          <w:tr w:rsidR="00DA4723" w:rsidTr="00A74A3D">
            <w:trPr>
              <w:trHeight w:val="563"/>
            </w:trPr>
            <w:tc>
              <w:tcPr>
                <w:tcW w:w="3716" w:type="dxa"/>
                <w:tcBorders>
                  <w:top w:val="nil"/>
                  <w:left w:val="nil"/>
                  <w:bottom w:val="nil"/>
                  <w:right w:val="nil"/>
                </w:tcBorders>
              </w:tcPr>
              <w:p w:rsidR="004F2E72" w:rsidRPr="00EE2F40" w:rsidRDefault="001528D0" w:rsidP="00F801FB">
                <w:pPr>
                  <w:jc w:val="center"/>
                  <w:rPr>
                    <w:rFonts w:ascii="Arial" w:hAnsi="Arial" w:cs="Arial"/>
                    <w:b/>
                    <w:bCs/>
                    <w:sz w:val="48"/>
                    <w:szCs w:val="48"/>
                    <w:rtl/>
                    <w:lang w:bidi="ar-JO"/>
                  </w:rPr>
                </w:pPr>
                <w:r w:rsidRPr="002E78EC">
                  <w:rPr>
                    <w:rFonts w:ascii="Arial" w:hAnsi="Arial" w:cs="Arial"/>
                    <w:b/>
                    <w:bCs/>
                    <w:sz w:val="38"/>
                    <w:szCs w:val="38"/>
                    <w:rtl/>
                    <w:lang w:bidi="ar-JO"/>
                  </w:rPr>
                  <w:t>جـــــامعة جـــــرش</w:t>
                </w:r>
              </w:p>
            </w:tc>
          </w:tr>
          <w:tr w:rsidR="00DA4723" w:rsidTr="00A74A3D">
            <w:trPr>
              <w:trHeight w:val="529"/>
            </w:trPr>
            <w:tc>
              <w:tcPr>
                <w:tcW w:w="3716" w:type="dxa"/>
                <w:tcBorders>
                  <w:top w:val="nil"/>
                  <w:left w:val="nil"/>
                  <w:bottom w:val="nil"/>
                  <w:right w:val="nil"/>
                </w:tcBorders>
              </w:tcPr>
              <w:p w:rsidR="004F2E72" w:rsidRPr="002E78EC" w:rsidRDefault="001528D0" w:rsidP="00F801FB">
                <w:pPr>
                  <w:jc w:val="center"/>
                  <w:rPr>
                    <w:rFonts w:ascii="Arial" w:hAnsi="Arial" w:cs="Arial"/>
                    <w:b/>
                    <w:bCs/>
                    <w:rtl/>
                    <w:lang w:bidi="ar-JO"/>
                  </w:rPr>
                </w:pPr>
                <w:r w:rsidRPr="002E78EC">
                  <w:rPr>
                    <w:rFonts w:ascii="Arial" w:hAnsi="Arial" w:cs="Arial"/>
                    <w:b/>
                    <w:bCs/>
                    <w:rtl/>
                    <w:lang w:bidi="ar-JO"/>
                  </w:rPr>
                  <w:t>كلية الهندسة</w:t>
                </w:r>
              </w:p>
            </w:tc>
          </w:tr>
        </w:tbl>
        <w:p w:rsidR="004F2E72" w:rsidRPr="00C86FBC" w:rsidRDefault="004F2E72" w:rsidP="00E40544">
          <w:pPr>
            <w:jc w:val="center"/>
            <w:rPr>
              <w:rFonts w:cs="Alarabiya Font"/>
              <w:rtl/>
              <w:lang w:bidi="ar-JO"/>
            </w:rPr>
          </w:pPr>
        </w:p>
      </w:tc>
      <w:tc>
        <w:tcPr>
          <w:tcW w:w="1407" w:type="pct"/>
          <w:vAlign w:val="center"/>
        </w:tcPr>
        <w:p w:rsidR="004F2E72" w:rsidRDefault="001528D0" w:rsidP="00F801FB">
          <w:pPr>
            <w:pStyle w:val="Header"/>
            <w:jc w:val="center"/>
            <w:rPr>
              <w:rFonts w:ascii="AGA Arabesque" w:hAnsi="AGA Arabesque" w:cs="Old Antic Decorative"/>
              <w:rtl/>
              <w:lang w:bidi="ar-JO"/>
            </w:rPr>
          </w:pPr>
          <w:r>
            <w:rPr>
              <w:noProof/>
            </w:rPr>
            <w:drawing>
              <wp:inline distT="0" distB="0" distL="0" distR="0">
                <wp:extent cx="633069" cy="89849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
                        <a:srcRect l="14561" t="9156" r="11887"/>
                        <a:stretch>
                          <a:fillRect/>
                        </a:stretch>
                      </pic:blipFill>
                      <pic:spPr bwMode="auto">
                        <a:xfrm>
                          <a:off x="0" y="0"/>
                          <a:ext cx="639158" cy="9071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811" w:type="pct"/>
        </w:tcPr>
        <w:tbl>
          <w:tblPr>
            <w:bidiVisual/>
            <w:tblW w:w="0" w:type="auto"/>
            <w:tblLook w:val="04A0" w:firstRow="1" w:lastRow="0" w:firstColumn="1" w:lastColumn="0" w:noHBand="0" w:noVBand="1"/>
          </w:tblPr>
          <w:tblGrid>
            <w:gridCol w:w="3777"/>
          </w:tblGrid>
          <w:tr w:rsidR="00DA4723" w:rsidTr="00A74A3D">
            <w:trPr>
              <w:trHeight w:val="315"/>
            </w:trPr>
            <w:tc>
              <w:tcPr>
                <w:tcW w:w="3777" w:type="dxa"/>
                <w:tcBorders>
                  <w:top w:val="nil"/>
                  <w:left w:val="nil"/>
                  <w:bottom w:val="nil"/>
                  <w:right w:val="nil"/>
                </w:tcBorders>
              </w:tcPr>
              <w:p w:rsidR="004F2E72" w:rsidRPr="00F801FB" w:rsidRDefault="004F2E72" w:rsidP="004541D4">
                <w:pPr>
                  <w:rPr>
                    <w:rFonts w:cs="Alarabiya Font"/>
                    <w:sz w:val="20"/>
                    <w:szCs w:val="20"/>
                    <w:rtl/>
                    <w:lang w:bidi="ar-JO"/>
                  </w:rPr>
                </w:pPr>
              </w:p>
            </w:tc>
          </w:tr>
          <w:tr w:rsidR="00DA4723" w:rsidTr="00A74A3D">
            <w:trPr>
              <w:trHeight w:val="496"/>
            </w:trPr>
            <w:tc>
              <w:tcPr>
                <w:tcW w:w="3777" w:type="dxa"/>
                <w:tcBorders>
                  <w:top w:val="nil"/>
                  <w:left w:val="nil"/>
                  <w:bottom w:val="nil"/>
                  <w:right w:val="nil"/>
                </w:tcBorders>
              </w:tcPr>
              <w:p w:rsidR="004F2E72" w:rsidRPr="002E78EC" w:rsidRDefault="001528D0" w:rsidP="004541D4">
                <w:pPr>
                  <w:jc w:val="center"/>
                  <w:rPr>
                    <w:rFonts w:ascii="Arial" w:hAnsi="Arial" w:cs="Arial"/>
                    <w:b/>
                    <w:bCs/>
                    <w:sz w:val="32"/>
                    <w:szCs w:val="32"/>
                    <w:lang w:bidi="ar-JO"/>
                  </w:rPr>
                </w:pPr>
                <w:r w:rsidRPr="002E78EC">
                  <w:rPr>
                    <w:rFonts w:ascii="Arial" w:hAnsi="Arial" w:cs="Arial"/>
                    <w:b/>
                    <w:bCs/>
                    <w:sz w:val="32"/>
                    <w:szCs w:val="32"/>
                    <w:lang w:bidi="ar-JO"/>
                  </w:rPr>
                  <w:t>Jerash University</w:t>
                </w:r>
              </w:p>
            </w:tc>
          </w:tr>
          <w:tr w:rsidR="00DA4723" w:rsidTr="00A74A3D">
            <w:trPr>
              <w:trHeight w:val="680"/>
            </w:trPr>
            <w:tc>
              <w:tcPr>
                <w:tcW w:w="3777" w:type="dxa"/>
                <w:tcBorders>
                  <w:top w:val="nil"/>
                  <w:left w:val="nil"/>
                  <w:bottom w:val="nil"/>
                  <w:right w:val="nil"/>
                </w:tcBorders>
              </w:tcPr>
              <w:p w:rsidR="004F2E72" w:rsidRPr="002E78EC" w:rsidRDefault="001528D0" w:rsidP="004541D4">
                <w:pPr>
                  <w:jc w:val="center"/>
                  <w:rPr>
                    <w:rFonts w:ascii="Arial" w:hAnsi="Arial" w:cs="Arial"/>
                    <w:b/>
                    <w:bCs/>
                    <w:sz w:val="20"/>
                    <w:szCs w:val="20"/>
                    <w:lang w:bidi="ar-JO"/>
                  </w:rPr>
                </w:pPr>
                <w:r w:rsidRPr="002E78EC">
                  <w:rPr>
                    <w:rFonts w:ascii="Arial" w:hAnsi="Arial" w:cs="Arial"/>
                    <w:b/>
                    <w:bCs/>
                    <w:sz w:val="20"/>
                    <w:szCs w:val="20"/>
                    <w:lang w:bidi="ar-JO"/>
                  </w:rPr>
                  <w:t>Faculty of Engineering</w:t>
                </w:r>
              </w:p>
            </w:tc>
          </w:tr>
        </w:tbl>
        <w:p w:rsidR="004F2E72" w:rsidRPr="00C86FBC" w:rsidRDefault="004F2E72" w:rsidP="00C86FBC">
          <w:pPr>
            <w:pStyle w:val="Header"/>
            <w:tabs>
              <w:tab w:val="right" w:pos="3453"/>
            </w:tabs>
            <w:spacing w:line="360" w:lineRule="auto"/>
            <w:jc w:val="center"/>
            <w:rPr>
              <w:rFonts w:ascii="Simplified Arabic" w:hAnsi="Simplified Arabic"/>
              <w:b/>
              <w:bCs/>
              <w:sz w:val="32"/>
              <w:szCs w:val="32"/>
              <w:rtl/>
              <w:lang w:bidi="ar-JO"/>
            </w:rPr>
          </w:pPr>
        </w:p>
      </w:tc>
    </w:tr>
    <w:tr w:rsidR="00DA4723" w:rsidTr="00351B15">
      <w:trPr>
        <w:trHeight w:val="203"/>
        <w:jc w:val="center"/>
      </w:trPr>
      <w:tc>
        <w:tcPr>
          <w:tcW w:w="5000" w:type="pct"/>
          <w:gridSpan w:val="3"/>
        </w:tcPr>
        <w:p w:rsidR="004F2E72" w:rsidRPr="00F801FB" w:rsidRDefault="001528D0" w:rsidP="00F801FB">
          <w:pPr>
            <w:pStyle w:val="Header"/>
            <w:tabs>
              <w:tab w:val="right" w:pos="3453"/>
            </w:tabs>
            <w:spacing w:line="360" w:lineRule="auto"/>
            <w:jc w:val="center"/>
            <w:rPr>
              <w:rFonts w:ascii="Simplified Arabic" w:hAnsi="Simplified Arabic"/>
              <w:b/>
              <w:bCs/>
              <w:sz w:val="12"/>
              <w:szCs w:val="12"/>
              <w:rtl/>
              <w:lang w:bidi="ar-JO"/>
            </w:rPr>
          </w:pPr>
          <w:r>
            <w:rPr>
              <w:noProof/>
              <w:rtl/>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114300</wp:posOffset>
                    </wp:positionV>
                    <wp:extent cx="7073265" cy="0"/>
                    <wp:effectExtent l="9525" t="9525" r="13335" b="9525"/>
                    <wp:wrapSquare wrapText="bothSides"/>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07326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2049" style="flip:x;mso-height-percent:0;mso-height-relative:page;mso-width-percent:0;mso-width-relative:page;mso-wrap-distance-bottom:0;mso-wrap-distance-left:9pt;mso-wrap-distance-right:9pt;mso-wrap-distance-top:0;mso-wrap-style:square;position:absolute;visibility:visible;z-index:251659264" from="-0.75pt,9pt" to="556.2pt,9pt" strokeweight="1pt">
                    <w10:wrap type="square"/>
                  </v:line>
                </w:pict>
              </mc:Fallback>
            </mc:AlternateContent>
          </w:r>
        </w:p>
      </w:tc>
    </w:tr>
  </w:tbl>
  <w:p w:rsidR="004F2E72" w:rsidRPr="00354168" w:rsidRDefault="004F2E72" w:rsidP="00C86FBC">
    <w:pPr>
      <w:pStyle w:val="Header"/>
      <w:rPr>
        <w:sz w:val="18"/>
        <w:szCs w:val="18"/>
        <w:lang w:bidi="ar-JO"/>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565C4"/>
    <w:multiLevelType w:val="hybridMultilevel"/>
    <w:tmpl w:val="CA0CB2F2"/>
    <w:lvl w:ilvl="0" w:tplc="2FFE96F8">
      <w:start w:val="1"/>
      <w:numFmt w:val="decimal"/>
      <w:lvlText w:val="%1."/>
      <w:lvlJc w:val="left"/>
      <w:pPr>
        <w:ind w:left="720" w:hanging="360"/>
      </w:pPr>
      <w:rPr>
        <w:rFonts w:hint="default"/>
      </w:rPr>
    </w:lvl>
    <w:lvl w:ilvl="1" w:tplc="407EB070" w:tentative="1">
      <w:start w:val="1"/>
      <w:numFmt w:val="lowerLetter"/>
      <w:lvlText w:val="%2."/>
      <w:lvlJc w:val="left"/>
      <w:pPr>
        <w:ind w:left="1440" w:hanging="360"/>
      </w:pPr>
    </w:lvl>
    <w:lvl w:ilvl="2" w:tplc="50681806" w:tentative="1">
      <w:start w:val="1"/>
      <w:numFmt w:val="lowerRoman"/>
      <w:lvlText w:val="%3."/>
      <w:lvlJc w:val="right"/>
      <w:pPr>
        <w:ind w:left="2160" w:hanging="180"/>
      </w:pPr>
    </w:lvl>
    <w:lvl w:ilvl="3" w:tplc="1374A40C" w:tentative="1">
      <w:start w:val="1"/>
      <w:numFmt w:val="decimal"/>
      <w:lvlText w:val="%4."/>
      <w:lvlJc w:val="left"/>
      <w:pPr>
        <w:ind w:left="2880" w:hanging="360"/>
      </w:pPr>
    </w:lvl>
    <w:lvl w:ilvl="4" w:tplc="E4122C1C" w:tentative="1">
      <w:start w:val="1"/>
      <w:numFmt w:val="lowerLetter"/>
      <w:lvlText w:val="%5."/>
      <w:lvlJc w:val="left"/>
      <w:pPr>
        <w:ind w:left="3600" w:hanging="360"/>
      </w:pPr>
    </w:lvl>
    <w:lvl w:ilvl="5" w:tplc="863E6FAA" w:tentative="1">
      <w:start w:val="1"/>
      <w:numFmt w:val="lowerRoman"/>
      <w:lvlText w:val="%6."/>
      <w:lvlJc w:val="right"/>
      <w:pPr>
        <w:ind w:left="4320" w:hanging="180"/>
      </w:pPr>
    </w:lvl>
    <w:lvl w:ilvl="6" w:tplc="2AEAA9C4" w:tentative="1">
      <w:start w:val="1"/>
      <w:numFmt w:val="decimal"/>
      <w:lvlText w:val="%7."/>
      <w:lvlJc w:val="left"/>
      <w:pPr>
        <w:ind w:left="5040" w:hanging="360"/>
      </w:pPr>
    </w:lvl>
    <w:lvl w:ilvl="7" w:tplc="698EE1F4" w:tentative="1">
      <w:start w:val="1"/>
      <w:numFmt w:val="lowerLetter"/>
      <w:lvlText w:val="%8."/>
      <w:lvlJc w:val="left"/>
      <w:pPr>
        <w:ind w:left="5760" w:hanging="360"/>
      </w:pPr>
    </w:lvl>
    <w:lvl w:ilvl="8" w:tplc="F810017A" w:tentative="1">
      <w:start w:val="1"/>
      <w:numFmt w:val="lowerRoman"/>
      <w:lvlText w:val="%9."/>
      <w:lvlJc w:val="right"/>
      <w:pPr>
        <w:ind w:left="6480" w:hanging="180"/>
      </w:pPr>
    </w:lvl>
  </w:abstractNum>
  <w:abstractNum w:abstractNumId="1" w15:restartNumberingAfterBreak="0">
    <w:nsid w:val="04126818"/>
    <w:multiLevelType w:val="hybridMultilevel"/>
    <w:tmpl w:val="50C61656"/>
    <w:lvl w:ilvl="0" w:tplc="88D26A60">
      <w:start w:val="1"/>
      <w:numFmt w:val="decimal"/>
      <w:lvlText w:val="%1."/>
      <w:lvlJc w:val="left"/>
      <w:pPr>
        <w:ind w:left="720" w:hanging="360"/>
      </w:pPr>
      <w:rPr>
        <w:rFonts w:cs="Times New Roman"/>
      </w:rPr>
    </w:lvl>
    <w:lvl w:ilvl="1" w:tplc="7CC86CA6" w:tentative="1">
      <w:start w:val="1"/>
      <w:numFmt w:val="lowerLetter"/>
      <w:lvlText w:val="%2."/>
      <w:lvlJc w:val="left"/>
      <w:pPr>
        <w:ind w:left="1440" w:hanging="360"/>
      </w:pPr>
      <w:rPr>
        <w:rFonts w:cs="Times New Roman"/>
      </w:rPr>
    </w:lvl>
    <w:lvl w:ilvl="2" w:tplc="95EC0C22" w:tentative="1">
      <w:start w:val="1"/>
      <w:numFmt w:val="lowerRoman"/>
      <w:lvlText w:val="%3."/>
      <w:lvlJc w:val="right"/>
      <w:pPr>
        <w:ind w:left="2160" w:hanging="180"/>
      </w:pPr>
      <w:rPr>
        <w:rFonts w:cs="Times New Roman"/>
      </w:rPr>
    </w:lvl>
    <w:lvl w:ilvl="3" w:tplc="CEB22DD2" w:tentative="1">
      <w:start w:val="1"/>
      <w:numFmt w:val="decimal"/>
      <w:lvlText w:val="%4."/>
      <w:lvlJc w:val="left"/>
      <w:pPr>
        <w:ind w:left="2880" w:hanging="360"/>
      </w:pPr>
      <w:rPr>
        <w:rFonts w:cs="Times New Roman"/>
      </w:rPr>
    </w:lvl>
    <w:lvl w:ilvl="4" w:tplc="3E0A6598" w:tentative="1">
      <w:start w:val="1"/>
      <w:numFmt w:val="lowerLetter"/>
      <w:lvlText w:val="%5."/>
      <w:lvlJc w:val="left"/>
      <w:pPr>
        <w:ind w:left="3600" w:hanging="360"/>
      </w:pPr>
      <w:rPr>
        <w:rFonts w:cs="Times New Roman"/>
      </w:rPr>
    </w:lvl>
    <w:lvl w:ilvl="5" w:tplc="E4B450B6" w:tentative="1">
      <w:start w:val="1"/>
      <w:numFmt w:val="lowerRoman"/>
      <w:lvlText w:val="%6."/>
      <w:lvlJc w:val="right"/>
      <w:pPr>
        <w:ind w:left="4320" w:hanging="180"/>
      </w:pPr>
      <w:rPr>
        <w:rFonts w:cs="Times New Roman"/>
      </w:rPr>
    </w:lvl>
    <w:lvl w:ilvl="6" w:tplc="A6DCF118" w:tentative="1">
      <w:start w:val="1"/>
      <w:numFmt w:val="decimal"/>
      <w:lvlText w:val="%7."/>
      <w:lvlJc w:val="left"/>
      <w:pPr>
        <w:ind w:left="5040" w:hanging="360"/>
      </w:pPr>
      <w:rPr>
        <w:rFonts w:cs="Times New Roman"/>
      </w:rPr>
    </w:lvl>
    <w:lvl w:ilvl="7" w:tplc="AF12CE20" w:tentative="1">
      <w:start w:val="1"/>
      <w:numFmt w:val="lowerLetter"/>
      <w:lvlText w:val="%8."/>
      <w:lvlJc w:val="left"/>
      <w:pPr>
        <w:ind w:left="5760" w:hanging="360"/>
      </w:pPr>
      <w:rPr>
        <w:rFonts w:cs="Times New Roman"/>
      </w:rPr>
    </w:lvl>
    <w:lvl w:ilvl="8" w:tplc="2864F32C" w:tentative="1">
      <w:start w:val="1"/>
      <w:numFmt w:val="lowerRoman"/>
      <w:lvlText w:val="%9."/>
      <w:lvlJc w:val="right"/>
      <w:pPr>
        <w:ind w:left="6480" w:hanging="180"/>
      </w:pPr>
      <w:rPr>
        <w:rFonts w:cs="Times New Roman"/>
      </w:rPr>
    </w:lvl>
  </w:abstractNum>
  <w:abstractNum w:abstractNumId="2" w15:restartNumberingAfterBreak="0">
    <w:nsid w:val="06D96353"/>
    <w:multiLevelType w:val="hybridMultilevel"/>
    <w:tmpl w:val="67BC11AE"/>
    <w:lvl w:ilvl="0" w:tplc="D88E45F6">
      <w:start w:val="1"/>
      <w:numFmt w:val="decimal"/>
      <w:lvlText w:val="%1."/>
      <w:lvlJc w:val="left"/>
      <w:pPr>
        <w:ind w:left="1230" w:hanging="360"/>
      </w:pPr>
    </w:lvl>
    <w:lvl w:ilvl="1" w:tplc="5B9E40CC" w:tentative="1">
      <w:start w:val="1"/>
      <w:numFmt w:val="lowerLetter"/>
      <w:lvlText w:val="%2."/>
      <w:lvlJc w:val="left"/>
      <w:pPr>
        <w:ind w:left="1950" w:hanging="360"/>
      </w:pPr>
    </w:lvl>
    <w:lvl w:ilvl="2" w:tplc="45A0757C" w:tentative="1">
      <w:start w:val="1"/>
      <w:numFmt w:val="lowerRoman"/>
      <w:lvlText w:val="%3."/>
      <w:lvlJc w:val="right"/>
      <w:pPr>
        <w:ind w:left="2670" w:hanging="180"/>
      </w:pPr>
    </w:lvl>
    <w:lvl w:ilvl="3" w:tplc="904651FC" w:tentative="1">
      <w:start w:val="1"/>
      <w:numFmt w:val="decimal"/>
      <w:lvlText w:val="%4."/>
      <w:lvlJc w:val="left"/>
      <w:pPr>
        <w:ind w:left="3390" w:hanging="360"/>
      </w:pPr>
    </w:lvl>
    <w:lvl w:ilvl="4" w:tplc="86C6F54E" w:tentative="1">
      <w:start w:val="1"/>
      <w:numFmt w:val="lowerLetter"/>
      <w:lvlText w:val="%5."/>
      <w:lvlJc w:val="left"/>
      <w:pPr>
        <w:ind w:left="4110" w:hanging="360"/>
      </w:pPr>
    </w:lvl>
    <w:lvl w:ilvl="5" w:tplc="375E630E" w:tentative="1">
      <w:start w:val="1"/>
      <w:numFmt w:val="lowerRoman"/>
      <w:lvlText w:val="%6."/>
      <w:lvlJc w:val="right"/>
      <w:pPr>
        <w:ind w:left="4830" w:hanging="180"/>
      </w:pPr>
    </w:lvl>
    <w:lvl w:ilvl="6" w:tplc="990025D2" w:tentative="1">
      <w:start w:val="1"/>
      <w:numFmt w:val="decimal"/>
      <w:lvlText w:val="%7."/>
      <w:lvlJc w:val="left"/>
      <w:pPr>
        <w:ind w:left="5550" w:hanging="360"/>
      </w:pPr>
    </w:lvl>
    <w:lvl w:ilvl="7" w:tplc="642EACC6" w:tentative="1">
      <w:start w:val="1"/>
      <w:numFmt w:val="lowerLetter"/>
      <w:lvlText w:val="%8."/>
      <w:lvlJc w:val="left"/>
      <w:pPr>
        <w:ind w:left="6270" w:hanging="360"/>
      </w:pPr>
    </w:lvl>
    <w:lvl w:ilvl="8" w:tplc="CDAA7440" w:tentative="1">
      <w:start w:val="1"/>
      <w:numFmt w:val="lowerRoman"/>
      <w:lvlText w:val="%9."/>
      <w:lvlJc w:val="right"/>
      <w:pPr>
        <w:ind w:left="6990" w:hanging="180"/>
      </w:pPr>
    </w:lvl>
  </w:abstractNum>
  <w:abstractNum w:abstractNumId="3" w15:restartNumberingAfterBreak="0">
    <w:nsid w:val="0CE14973"/>
    <w:multiLevelType w:val="hybridMultilevel"/>
    <w:tmpl w:val="B07AE72C"/>
    <w:lvl w:ilvl="0" w:tplc="88C2F08E">
      <w:start w:val="1"/>
      <w:numFmt w:val="decimal"/>
      <w:lvlText w:val="%1."/>
      <w:lvlJc w:val="left"/>
      <w:pPr>
        <w:ind w:left="1323" w:hanging="615"/>
      </w:pPr>
      <w:rPr>
        <w:rFonts w:cs="Times New Roman" w:hint="default"/>
      </w:rPr>
    </w:lvl>
    <w:lvl w:ilvl="1" w:tplc="346435A6" w:tentative="1">
      <w:start w:val="1"/>
      <w:numFmt w:val="lowerLetter"/>
      <w:lvlText w:val="%2."/>
      <w:lvlJc w:val="left"/>
      <w:pPr>
        <w:ind w:left="1788" w:hanging="360"/>
      </w:pPr>
      <w:rPr>
        <w:rFonts w:cs="Times New Roman"/>
      </w:rPr>
    </w:lvl>
    <w:lvl w:ilvl="2" w:tplc="9E5A873A" w:tentative="1">
      <w:start w:val="1"/>
      <w:numFmt w:val="lowerRoman"/>
      <w:lvlText w:val="%3."/>
      <w:lvlJc w:val="right"/>
      <w:pPr>
        <w:ind w:left="2508" w:hanging="180"/>
      </w:pPr>
      <w:rPr>
        <w:rFonts w:cs="Times New Roman"/>
      </w:rPr>
    </w:lvl>
    <w:lvl w:ilvl="3" w:tplc="647C8684" w:tentative="1">
      <w:start w:val="1"/>
      <w:numFmt w:val="decimal"/>
      <w:lvlText w:val="%4."/>
      <w:lvlJc w:val="left"/>
      <w:pPr>
        <w:ind w:left="3228" w:hanging="360"/>
      </w:pPr>
      <w:rPr>
        <w:rFonts w:cs="Times New Roman"/>
      </w:rPr>
    </w:lvl>
    <w:lvl w:ilvl="4" w:tplc="17626B3C" w:tentative="1">
      <w:start w:val="1"/>
      <w:numFmt w:val="lowerLetter"/>
      <w:lvlText w:val="%5."/>
      <w:lvlJc w:val="left"/>
      <w:pPr>
        <w:ind w:left="3948" w:hanging="360"/>
      </w:pPr>
      <w:rPr>
        <w:rFonts w:cs="Times New Roman"/>
      </w:rPr>
    </w:lvl>
    <w:lvl w:ilvl="5" w:tplc="3DA8DF2A" w:tentative="1">
      <w:start w:val="1"/>
      <w:numFmt w:val="lowerRoman"/>
      <w:lvlText w:val="%6."/>
      <w:lvlJc w:val="right"/>
      <w:pPr>
        <w:ind w:left="4668" w:hanging="180"/>
      </w:pPr>
      <w:rPr>
        <w:rFonts w:cs="Times New Roman"/>
      </w:rPr>
    </w:lvl>
    <w:lvl w:ilvl="6" w:tplc="0A6E64D6" w:tentative="1">
      <w:start w:val="1"/>
      <w:numFmt w:val="decimal"/>
      <w:lvlText w:val="%7."/>
      <w:lvlJc w:val="left"/>
      <w:pPr>
        <w:ind w:left="5388" w:hanging="360"/>
      </w:pPr>
      <w:rPr>
        <w:rFonts w:cs="Times New Roman"/>
      </w:rPr>
    </w:lvl>
    <w:lvl w:ilvl="7" w:tplc="C674CE88" w:tentative="1">
      <w:start w:val="1"/>
      <w:numFmt w:val="lowerLetter"/>
      <w:lvlText w:val="%8."/>
      <w:lvlJc w:val="left"/>
      <w:pPr>
        <w:ind w:left="6108" w:hanging="360"/>
      </w:pPr>
      <w:rPr>
        <w:rFonts w:cs="Times New Roman"/>
      </w:rPr>
    </w:lvl>
    <w:lvl w:ilvl="8" w:tplc="BCC429D0" w:tentative="1">
      <w:start w:val="1"/>
      <w:numFmt w:val="lowerRoman"/>
      <w:lvlText w:val="%9."/>
      <w:lvlJc w:val="right"/>
      <w:pPr>
        <w:ind w:left="6828" w:hanging="180"/>
      </w:pPr>
      <w:rPr>
        <w:rFonts w:cs="Times New Roman"/>
      </w:rPr>
    </w:lvl>
  </w:abstractNum>
  <w:abstractNum w:abstractNumId="4" w15:restartNumberingAfterBreak="0">
    <w:nsid w:val="100B389F"/>
    <w:multiLevelType w:val="hybridMultilevel"/>
    <w:tmpl w:val="01F68144"/>
    <w:lvl w:ilvl="0" w:tplc="B9EAE4B2">
      <w:start w:val="1"/>
      <w:numFmt w:val="decimal"/>
      <w:lvlText w:val="%1."/>
      <w:lvlJc w:val="left"/>
      <w:pPr>
        <w:ind w:left="750" w:hanging="390"/>
      </w:pPr>
      <w:rPr>
        <w:rFonts w:cs="Simplified Arabic" w:hint="default"/>
        <w:b w:val="0"/>
      </w:rPr>
    </w:lvl>
    <w:lvl w:ilvl="1" w:tplc="07BC31D6" w:tentative="1">
      <w:start w:val="1"/>
      <w:numFmt w:val="lowerLetter"/>
      <w:lvlText w:val="%2."/>
      <w:lvlJc w:val="left"/>
      <w:pPr>
        <w:ind w:left="1440" w:hanging="360"/>
      </w:pPr>
      <w:rPr>
        <w:rFonts w:cs="Times New Roman"/>
      </w:rPr>
    </w:lvl>
    <w:lvl w:ilvl="2" w:tplc="39EEC07C" w:tentative="1">
      <w:start w:val="1"/>
      <w:numFmt w:val="lowerRoman"/>
      <w:lvlText w:val="%3."/>
      <w:lvlJc w:val="right"/>
      <w:pPr>
        <w:ind w:left="2160" w:hanging="180"/>
      </w:pPr>
      <w:rPr>
        <w:rFonts w:cs="Times New Roman"/>
      </w:rPr>
    </w:lvl>
    <w:lvl w:ilvl="3" w:tplc="FC1A2A3C" w:tentative="1">
      <w:start w:val="1"/>
      <w:numFmt w:val="decimal"/>
      <w:lvlText w:val="%4."/>
      <w:lvlJc w:val="left"/>
      <w:pPr>
        <w:ind w:left="2880" w:hanging="360"/>
      </w:pPr>
      <w:rPr>
        <w:rFonts w:cs="Times New Roman"/>
      </w:rPr>
    </w:lvl>
    <w:lvl w:ilvl="4" w:tplc="CADE3CCC" w:tentative="1">
      <w:start w:val="1"/>
      <w:numFmt w:val="lowerLetter"/>
      <w:lvlText w:val="%5."/>
      <w:lvlJc w:val="left"/>
      <w:pPr>
        <w:ind w:left="3600" w:hanging="360"/>
      </w:pPr>
      <w:rPr>
        <w:rFonts w:cs="Times New Roman"/>
      </w:rPr>
    </w:lvl>
    <w:lvl w:ilvl="5" w:tplc="E300263C" w:tentative="1">
      <w:start w:val="1"/>
      <w:numFmt w:val="lowerRoman"/>
      <w:lvlText w:val="%6."/>
      <w:lvlJc w:val="right"/>
      <w:pPr>
        <w:ind w:left="4320" w:hanging="180"/>
      </w:pPr>
      <w:rPr>
        <w:rFonts w:cs="Times New Roman"/>
      </w:rPr>
    </w:lvl>
    <w:lvl w:ilvl="6" w:tplc="26588944" w:tentative="1">
      <w:start w:val="1"/>
      <w:numFmt w:val="decimal"/>
      <w:lvlText w:val="%7."/>
      <w:lvlJc w:val="left"/>
      <w:pPr>
        <w:ind w:left="5040" w:hanging="360"/>
      </w:pPr>
      <w:rPr>
        <w:rFonts w:cs="Times New Roman"/>
      </w:rPr>
    </w:lvl>
    <w:lvl w:ilvl="7" w:tplc="73027C3E" w:tentative="1">
      <w:start w:val="1"/>
      <w:numFmt w:val="lowerLetter"/>
      <w:lvlText w:val="%8."/>
      <w:lvlJc w:val="left"/>
      <w:pPr>
        <w:ind w:left="5760" w:hanging="360"/>
      </w:pPr>
      <w:rPr>
        <w:rFonts w:cs="Times New Roman"/>
      </w:rPr>
    </w:lvl>
    <w:lvl w:ilvl="8" w:tplc="B38C98F6" w:tentative="1">
      <w:start w:val="1"/>
      <w:numFmt w:val="lowerRoman"/>
      <w:lvlText w:val="%9."/>
      <w:lvlJc w:val="right"/>
      <w:pPr>
        <w:ind w:left="6480" w:hanging="180"/>
      </w:pPr>
      <w:rPr>
        <w:rFonts w:cs="Times New Roman"/>
      </w:rPr>
    </w:lvl>
  </w:abstractNum>
  <w:abstractNum w:abstractNumId="5" w15:restartNumberingAfterBreak="0">
    <w:nsid w:val="113C5B3F"/>
    <w:multiLevelType w:val="hybridMultilevel"/>
    <w:tmpl w:val="3C48E112"/>
    <w:lvl w:ilvl="0" w:tplc="C2527FD6">
      <w:start w:val="1"/>
      <w:numFmt w:val="decimal"/>
      <w:lvlText w:val="%1."/>
      <w:lvlJc w:val="left"/>
      <w:pPr>
        <w:ind w:left="720" w:hanging="360"/>
      </w:pPr>
    </w:lvl>
    <w:lvl w:ilvl="1" w:tplc="CEEAA6F6" w:tentative="1">
      <w:start w:val="1"/>
      <w:numFmt w:val="lowerLetter"/>
      <w:lvlText w:val="%2."/>
      <w:lvlJc w:val="left"/>
      <w:pPr>
        <w:ind w:left="1440" w:hanging="360"/>
      </w:pPr>
    </w:lvl>
    <w:lvl w:ilvl="2" w:tplc="AD3EADB2" w:tentative="1">
      <w:start w:val="1"/>
      <w:numFmt w:val="lowerRoman"/>
      <w:lvlText w:val="%3."/>
      <w:lvlJc w:val="right"/>
      <w:pPr>
        <w:ind w:left="2160" w:hanging="180"/>
      </w:pPr>
    </w:lvl>
    <w:lvl w:ilvl="3" w:tplc="F898A9AC" w:tentative="1">
      <w:start w:val="1"/>
      <w:numFmt w:val="decimal"/>
      <w:lvlText w:val="%4."/>
      <w:lvlJc w:val="left"/>
      <w:pPr>
        <w:ind w:left="2880" w:hanging="360"/>
      </w:pPr>
    </w:lvl>
    <w:lvl w:ilvl="4" w:tplc="A8A0823A" w:tentative="1">
      <w:start w:val="1"/>
      <w:numFmt w:val="lowerLetter"/>
      <w:lvlText w:val="%5."/>
      <w:lvlJc w:val="left"/>
      <w:pPr>
        <w:ind w:left="3600" w:hanging="360"/>
      </w:pPr>
    </w:lvl>
    <w:lvl w:ilvl="5" w:tplc="922643E4" w:tentative="1">
      <w:start w:val="1"/>
      <w:numFmt w:val="lowerRoman"/>
      <w:lvlText w:val="%6."/>
      <w:lvlJc w:val="right"/>
      <w:pPr>
        <w:ind w:left="4320" w:hanging="180"/>
      </w:pPr>
    </w:lvl>
    <w:lvl w:ilvl="6" w:tplc="FCFC12C4" w:tentative="1">
      <w:start w:val="1"/>
      <w:numFmt w:val="decimal"/>
      <w:lvlText w:val="%7."/>
      <w:lvlJc w:val="left"/>
      <w:pPr>
        <w:ind w:left="5040" w:hanging="360"/>
      </w:pPr>
    </w:lvl>
    <w:lvl w:ilvl="7" w:tplc="61B83348" w:tentative="1">
      <w:start w:val="1"/>
      <w:numFmt w:val="lowerLetter"/>
      <w:lvlText w:val="%8."/>
      <w:lvlJc w:val="left"/>
      <w:pPr>
        <w:ind w:left="5760" w:hanging="360"/>
      </w:pPr>
    </w:lvl>
    <w:lvl w:ilvl="8" w:tplc="CCD001CA" w:tentative="1">
      <w:start w:val="1"/>
      <w:numFmt w:val="lowerRoman"/>
      <w:lvlText w:val="%9."/>
      <w:lvlJc w:val="right"/>
      <w:pPr>
        <w:ind w:left="6480" w:hanging="180"/>
      </w:pPr>
    </w:lvl>
  </w:abstractNum>
  <w:abstractNum w:abstractNumId="6" w15:restartNumberingAfterBreak="0">
    <w:nsid w:val="148849C6"/>
    <w:multiLevelType w:val="hybridMultilevel"/>
    <w:tmpl w:val="EEA61F3A"/>
    <w:lvl w:ilvl="0" w:tplc="81561DFE">
      <w:start w:val="1"/>
      <w:numFmt w:val="decimal"/>
      <w:lvlText w:val="%1."/>
      <w:lvlJc w:val="left"/>
      <w:pPr>
        <w:ind w:left="1230" w:hanging="360"/>
      </w:pPr>
    </w:lvl>
    <w:lvl w:ilvl="1" w:tplc="1882AFA0" w:tentative="1">
      <w:start w:val="1"/>
      <w:numFmt w:val="lowerLetter"/>
      <w:lvlText w:val="%2."/>
      <w:lvlJc w:val="left"/>
      <w:pPr>
        <w:ind w:left="1950" w:hanging="360"/>
      </w:pPr>
    </w:lvl>
    <w:lvl w:ilvl="2" w:tplc="357AF230" w:tentative="1">
      <w:start w:val="1"/>
      <w:numFmt w:val="lowerRoman"/>
      <w:lvlText w:val="%3."/>
      <w:lvlJc w:val="right"/>
      <w:pPr>
        <w:ind w:left="2670" w:hanging="180"/>
      </w:pPr>
    </w:lvl>
    <w:lvl w:ilvl="3" w:tplc="D8F6D256" w:tentative="1">
      <w:start w:val="1"/>
      <w:numFmt w:val="decimal"/>
      <w:lvlText w:val="%4."/>
      <w:lvlJc w:val="left"/>
      <w:pPr>
        <w:ind w:left="3390" w:hanging="360"/>
      </w:pPr>
    </w:lvl>
    <w:lvl w:ilvl="4" w:tplc="DF50C1D8" w:tentative="1">
      <w:start w:val="1"/>
      <w:numFmt w:val="lowerLetter"/>
      <w:lvlText w:val="%5."/>
      <w:lvlJc w:val="left"/>
      <w:pPr>
        <w:ind w:left="4110" w:hanging="360"/>
      </w:pPr>
    </w:lvl>
    <w:lvl w:ilvl="5" w:tplc="1B340CBE" w:tentative="1">
      <w:start w:val="1"/>
      <w:numFmt w:val="lowerRoman"/>
      <w:lvlText w:val="%6."/>
      <w:lvlJc w:val="right"/>
      <w:pPr>
        <w:ind w:left="4830" w:hanging="180"/>
      </w:pPr>
    </w:lvl>
    <w:lvl w:ilvl="6" w:tplc="365CBE2C" w:tentative="1">
      <w:start w:val="1"/>
      <w:numFmt w:val="decimal"/>
      <w:lvlText w:val="%7."/>
      <w:lvlJc w:val="left"/>
      <w:pPr>
        <w:ind w:left="5550" w:hanging="360"/>
      </w:pPr>
    </w:lvl>
    <w:lvl w:ilvl="7" w:tplc="44E0C96C" w:tentative="1">
      <w:start w:val="1"/>
      <w:numFmt w:val="lowerLetter"/>
      <w:lvlText w:val="%8."/>
      <w:lvlJc w:val="left"/>
      <w:pPr>
        <w:ind w:left="6270" w:hanging="360"/>
      </w:pPr>
    </w:lvl>
    <w:lvl w:ilvl="8" w:tplc="EA10F302" w:tentative="1">
      <w:start w:val="1"/>
      <w:numFmt w:val="lowerRoman"/>
      <w:lvlText w:val="%9."/>
      <w:lvlJc w:val="right"/>
      <w:pPr>
        <w:ind w:left="6990" w:hanging="180"/>
      </w:pPr>
    </w:lvl>
  </w:abstractNum>
  <w:abstractNum w:abstractNumId="7" w15:restartNumberingAfterBreak="0">
    <w:nsid w:val="1F1E0AD8"/>
    <w:multiLevelType w:val="hybridMultilevel"/>
    <w:tmpl w:val="53FC59A0"/>
    <w:lvl w:ilvl="0" w:tplc="B6603870">
      <w:start w:val="1"/>
      <w:numFmt w:val="bullet"/>
      <w:lvlText w:val=""/>
      <w:lvlJc w:val="left"/>
      <w:pPr>
        <w:tabs>
          <w:tab w:val="num" w:pos="720"/>
        </w:tabs>
        <w:ind w:left="720" w:hanging="360"/>
      </w:pPr>
      <w:rPr>
        <w:rFonts w:ascii="Symbol" w:hAnsi="Symbol" w:hint="default"/>
      </w:rPr>
    </w:lvl>
    <w:lvl w:ilvl="1" w:tplc="A18624DA" w:tentative="1">
      <w:start w:val="1"/>
      <w:numFmt w:val="bullet"/>
      <w:lvlText w:val="o"/>
      <w:lvlJc w:val="left"/>
      <w:pPr>
        <w:tabs>
          <w:tab w:val="num" w:pos="1440"/>
        </w:tabs>
        <w:ind w:left="1440" w:hanging="360"/>
      </w:pPr>
      <w:rPr>
        <w:rFonts w:ascii="Courier New" w:hAnsi="Courier New" w:hint="default"/>
      </w:rPr>
    </w:lvl>
    <w:lvl w:ilvl="2" w:tplc="43C66464" w:tentative="1">
      <w:start w:val="1"/>
      <w:numFmt w:val="bullet"/>
      <w:lvlText w:val=""/>
      <w:lvlJc w:val="left"/>
      <w:pPr>
        <w:tabs>
          <w:tab w:val="num" w:pos="2160"/>
        </w:tabs>
        <w:ind w:left="2160" w:hanging="360"/>
      </w:pPr>
      <w:rPr>
        <w:rFonts w:ascii="Wingdings" w:hAnsi="Wingdings" w:hint="default"/>
      </w:rPr>
    </w:lvl>
    <w:lvl w:ilvl="3" w:tplc="DDD60D52" w:tentative="1">
      <w:start w:val="1"/>
      <w:numFmt w:val="bullet"/>
      <w:lvlText w:val=""/>
      <w:lvlJc w:val="left"/>
      <w:pPr>
        <w:tabs>
          <w:tab w:val="num" w:pos="2880"/>
        </w:tabs>
        <w:ind w:left="2880" w:hanging="360"/>
      </w:pPr>
      <w:rPr>
        <w:rFonts w:ascii="Symbol" w:hAnsi="Symbol" w:hint="default"/>
      </w:rPr>
    </w:lvl>
    <w:lvl w:ilvl="4" w:tplc="4C3AC7CE" w:tentative="1">
      <w:start w:val="1"/>
      <w:numFmt w:val="bullet"/>
      <w:lvlText w:val="o"/>
      <w:lvlJc w:val="left"/>
      <w:pPr>
        <w:tabs>
          <w:tab w:val="num" w:pos="3600"/>
        </w:tabs>
        <w:ind w:left="3600" w:hanging="360"/>
      </w:pPr>
      <w:rPr>
        <w:rFonts w:ascii="Courier New" w:hAnsi="Courier New" w:hint="default"/>
      </w:rPr>
    </w:lvl>
    <w:lvl w:ilvl="5" w:tplc="E4AEADC0" w:tentative="1">
      <w:start w:val="1"/>
      <w:numFmt w:val="bullet"/>
      <w:lvlText w:val=""/>
      <w:lvlJc w:val="left"/>
      <w:pPr>
        <w:tabs>
          <w:tab w:val="num" w:pos="4320"/>
        </w:tabs>
        <w:ind w:left="4320" w:hanging="360"/>
      </w:pPr>
      <w:rPr>
        <w:rFonts w:ascii="Wingdings" w:hAnsi="Wingdings" w:hint="default"/>
      </w:rPr>
    </w:lvl>
    <w:lvl w:ilvl="6" w:tplc="32FECA06" w:tentative="1">
      <w:start w:val="1"/>
      <w:numFmt w:val="bullet"/>
      <w:lvlText w:val=""/>
      <w:lvlJc w:val="left"/>
      <w:pPr>
        <w:tabs>
          <w:tab w:val="num" w:pos="5040"/>
        </w:tabs>
        <w:ind w:left="5040" w:hanging="360"/>
      </w:pPr>
      <w:rPr>
        <w:rFonts w:ascii="Symbol" w:hAnsi="Symbol" w:hint="default"/>
      </w:rPr>
    </w:lvl>
    <w:lvl w:ilvl="7" w:tplc="E60A98B0" w:tentative="1">
      <w:start w:val="1"/>
      <w:numFmt w:val="bullet"/>
      <w:lvlText w:val="o"/>
      <w:lvlJc w:val="left"/>
      <w:pPr>
        <w:tabs>
          <w:tab w:val="num" w:pos="5760"/>
        </w:tabs>
        <w:ind w:left="5760" w:hanging="360"/>
      </w:pPr>
      <w:rPr>
        <w:rFonts w:ascii="Courier New" w:hAnsi="Courier New" w:hint="default"/>
      </w:rPr>
    </w:lvl>
    <w:lvl w:ilvl="8" w:tplc="41B8ABF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813155"/>
    <w:multiLevelType w:val="hybridMultilevel"/>
    <w:tmpl w:val="9F5C1CA0"/>
    <w:lvl w:ilvl="0" w:tplc="B7A26CDE">
      <w:start w:val="1"/>
      <w:numFmt w:val="decimal"/>
      <w:lvlText w:val="%1."/>
      <w:lvlJc w:val="left"/>
      <w:pPr>
        <w:ind w:left="1228" w:hanging="360"/>
      </w:pPr>
    </w:lvl>
    <w:lvl w:ilvl="1" w:tplc="F5068250" w:tentative="1">
      <w:start w:val="1"/>
      <w:numFmt w:val="lowerLetter"/>
      <w:lvlText w:val="%2."/>
      <w:lvlJc w:val="left"/>
      <w:pPr>
        <w:ind w:left="1948" w:hanging="360"/>
      </w:pPr>
    </w:lvl>
    <w:lvl w:ilvl="2" w:tplc="C7CA302E" w:tentative="1">
      <w:start w:val="1"/>
      <w:numFmt w:val="lowerRoman"/>
      <w:lvlText w:val="%3."/>
      <w:lvlJc w:val="right"/>
      <w:pPr>
        <w:ind w:left="2668" w:hanging="180"/>
      </w:pPr>
    </w:lvl>
    <w:lvl w:ilvl="3" w:tplc="99586806" w:tentative="1">
      <w:start w:val="1"/>
      <w:numFmt w:val="decimal"/>
      <w:lvlText w:val="%4."/>
      <w:lvlJc w:val="left"/>
      <w:pPr>
        <w:ind w:left="3388" w:hanging="360"/>
      </w:pPr>
    </w:lvl>
    <w:lvl w:ilvl="4" w:tplc="35A451CA" w:tentative="1">
      <w:start w:val="1"/>
      <w:numFmt w:val="lowerLetter"/>
      <w:lvlText w:val="%5."/>
      <w:lvlJc w:val="left"/>
      <w:pPr>
        <w:ind w:left="4108" w:hanging="360"/>
      </w:pPr>
    </w:lvl>
    <w:lvl w:ilvl="5" w:tplc="0EB0C858" w:tentative="1">
      <w:start w:val="1"/>
      <w:numFmt w:val="lowerRoman"/>
      <w:lvlText w:val="%6."/>
      <w:lvlJc w:val="right"/>
      <w:pPr>
        <w:ind w:left="4828" w:hanging="180"/>
      </w:pPr>
    </w:lvl>
    <w:lvl w:ilvl="6" w:tplc="898070F6" w:tentative="1">
      <w:start w:val="1"/>
      <w:numFmt w:val="decimal"/>
      <w:lvlText w:val="%7."/>
      <w:lvlJc w:val="left"/>
      <w:pPr>
        <w:ind w:left="5548" w:hanging="360"/>
      </w:pPr>
    </w:lvl>
    <w:lvl w:ilvl="7" w:tplc="EA66FD7E" w:tentative="1">
      <w:start w:val="1"/>
      <w:numFmt w:val="lowerLetter"/>
      <w:lvlText w:val="%8."/>
      <w:lvlJc w:val="left"/>
      <w:pPr>
        <w:ind w:left="6268" w:hanging="360"/>
      </w:pPr>
    </w:lvl>
    <w:lvl w:ilvl="8" w:tplc="6EAAE36C" w:tentative="1">
      <w:start w:val="1"/>
      <w:numFmt w:val="lowerRoman"/>
      <w:lvlText w:val="%9."/>
      <w:lvlJc w:val="right"/>
      <w:pPr>
        <w:ind w:left="6988" w:hanging="180"/>
      </w:pPr>
    </w:lvl>
  </w:abstractNum>
  <w:abstractNum w:abstractNumId="9" w15:restartNumberingAfterBreak="0">
    <w:nsid w:val="218F1910"/>
    <w:multiLevelType w:val="hybridMultilevel"/>
    <w:tmpl w:val="8176F7D2"/>
    <w:lvl w:ilvl="0" w:tplc="9BE4088A">
      <w:start w:val="1"/>
      <w:numFmt w:val="decimal"/>
      <w:lvlText w:val="%1."/>
      <w:lvlJc w:val="left"/>
      <w:pPr>
        <w:ind w:left="2751" w:hanging="615"/>
      </w:pPr>
      <w:rPr>
        <w:rFonts w:cs="Times New Roman" w:hint="default"/>
      </w:rPr>
    </w:lvl>
    <w:lvl w:ilvl="1" w:tplc="0C50B056" w:tentative="1">
      <w:start w:val="1"/>
      <w:numFmt w:val="lowerLetter"/>
      <w:lvlText w:val="%2."/>
      <w:lvlJc w:val="left"/>
      <w:pPr>
        <w:ind w:left="2868" w:hanging="360"/>
      </w:pPr>
      <w:rPr>
        <w:rFonts w:cs="Times New Roman"/>
      </w:rPr>
    </w:lvl>
    <w:lvl w:ilvl="2" w:tplc="730E5BE6" w:tentative="1">
      <w:start w:val="1"/>
      <w:numFmt w:val="lowerRoman"/>
      <w:lvlText w:val="%3."/>
      <w:lvlJc w:val="right"/>
      <w:pPr>
        <w:ind w:left="3588" w:hanging="180"/>
      </w:pPr>
      <w:rPr>
        <w:rFonts w:cs="Times New Roman"/>
      </w:rPr>
    </w:lvl>
    <w:lvl w:ilvl="3" w:tplc="E13EC29C" w:tentative="1">
      <w:start w:val="1"/>
      <w:numFmt w:val="decimal"/>
      <w:lvlText w:val="%4."/>
      <w:lvlJc w:val="left"/>
      <w:pPr>
        <w:ind w:left="4308" w:hanging="360"/>
      </w:pPr>
      <w:rPr>
        <w:rFonts w:cs="Times New Roman"/>
      </w:rPr>
    </w:lvl>
    <w:lvl w:ilvl="4" w:tplc="7CF42252" w:tentative="1">
      <w:start w:val="1"/>
      <w:numFmt w:val="lowerLetter"/>
      <w:lvlText w:val="%5."/>
      <w:lvlJc w:val="left"/>
      <w:pPr>
        <w:ind w:left="5028" w:hanging="360"/>
      </w:pPr>
      <w:rPr>
        <w:rFonts w:cs="Times New Roman"/>
      </w:rPr>
    </w:lvl>
    <w:lvl w:ilvl="5" w:tplc="EA6CBDD6" w:tentative="1">
      <w:start w:val="1"/>
      <w:numFmt w:val="lowerRoman"/>
      <w:lvlText w:val="%6."/>
      <w:lvlJc w:val="right"/>
      <w:pPr>
        <w:ind w:left="5748" w:hanging="180"/>
      </w:pPr>
      <w:rPr>
        <w:rFonts w:cs="Times New Roman"/>
      </w:rPr>
    </w:lvl>
    <w:lvl w:ilvl="6" w:tplc="60EA4D40" w:tentative="1">
      <w:start w:val="1"/>
      <w:numFmt w:val="decimal"/>
      <w:lvlText w:val="%7."/>
      <w:lvlJc w:val="left"/>
      <w:pPr>
        <w:ind w:left="6468" w:hanging="360"/>
      </w:pPr>
      <w:rPr>
        <w:rFonts w:cs="Times New Roman"/>
      </w:rPr>
    </w:lvl>
    <w:lvl w:ilvl="7" w:tplc="07B650BE" w:tentative="1">
      <w:start w:val="1"/>
      <w:numFmt w:val="lowerLetter"/>
      <w:lvlText w:val="%8."/>
      <w:lvlJc w:val="left"/>
      <w:pPr>
        <w:ind w:left="7188" w:hanging="360"/>
      </w:pPr>
      <w:rPr>
        <w:rFonts w:cs="Times New Roman"/>
      </w:rPr>
    </w:lvl>
    <w:lvl w:ilvl="8" w:tplc="E7F0767A" w:tentative="1">
      <w:start w:val="1"/>
      <w:numFmt w:val="lowerRoman"/>
      <w:lvlText w:val="%9."/>
      <w:lvlJc w:val="right"/>
      <w:pPr>
        <w:ind w:left="7908" w:hanging="180"/>
      </w:pPr>
      <w:rPr>
        <w:rFonts w:cs="Times New Roman"/>
      </w:rPr>
    </w:lvl>
  </w:abstractNum>
  <w:abstractNum w:abstractNumId="10" w15:restartNumberingAfterBreak="0">
    <w:nsid w:val="271E5D76"/>
    <w:multiLevelType w:val="hybridMultilevel"/>
    <w:tmpl w:val="A32C4BDE"/>
    <w:lvl w:ilvl="0" w:tplc="346677AE">
      <w:start w:val="1"/>
      <w:numFmt w:val="decimal"/>
      <w:lvlText w:val="%1."/>
      <w:lvlJc w:val="left"/>
      <w:pPr>
        <w:ind w:left="2799" w:hanging="360"/>
      </w:pPr>
    </w:lvl>
    <w:lvl w:ilvl="1" w:tplc="B25ABDA4" w:tentative="1">
      <w:start w:val="1"/>
      <w:numFmt w:val="lowerLetter"/>
      <w:lvlText w:val="%2."/>
      <w:lvlJc w:val="left"/>
      <w:pPr>
        <w:ind w:left="3519" w:hanging="360"/>
      </w:pPr>
    </w:lvl>
    <w:lvl w:ilvl="2" w:tplc="CA6E536C" w:tentative="1">
      <w:start w:val="1"/>
      <w:numFmt w:val="lowerRoman"/>
      <w:lvlText w:val="%3."/>
      <w:lvlJc w:val="right"/>
      <w:pPr>
        <w:ind w:left="4239" w:hanging="180"/>
      </w:pPr>
    </w:lvl>
    <w:lvl w:ilvl="3" w:tplc="B726BF2A" w:tentative="1">
      <w:start w:val="1"/>
      <w:numFmt w:val="decimal"/>
      <w:lvlText w:val="%4."/>
      <w:lvlJc w:val="left"/>
      <w:pPr>
        <w:ind w:left="4959" w:hanging="360"/>
      </w:pPr>
    </w:lvl>
    <w:lvl w:ilvl="4" w:tplc="5DCE15B8" w:tentative="1">
      <w:start w:val="1"/>
      <w:numFmt w:val="lowerLetter"/>
      <w:lvlText w:val="%5."/>
      <w:lvlJc w:val="left"/>
      <w:pPr>
        <w:ind w:left="5679" w:hanging="360"/>
      </w:pPr>
    </w:lvl>
    <w:lvl w:ilvl="5" w:tplc="B77C9D5E" w:tentative="1">
      <w:start w:val="1"/>
      <w:numFmt w:val="lowerRoman"/>
      <w:lvlText w:val="%6."/>
      <w:lvlJc w:val="right"/>
      <w:pPr>
        <w:ind w:left="6399" w:hanging="180"/>
      </w:pPr>
    </w:lvl>
    <w:lvl w:ilvl="6" w:tplc="AD4252B0" w:tentative="1">
      <w:start w:val="1"/>
      <w:numFmt w:val="decimal"/>
      <w:lvlText w:val="%7."/>
      <w:lvlJc w:val="left"/>
      <w:pPr>
        <w:ind w:left="7119" w:hanging="360"/>
      </w:pPr>
    </w:lvl>
    <w:lvl w:ilvl="7" w:tplc="A3265840" w:tentative="1">
      <w:start w:val="1"/>
      <w:numFmt w:val="lowerLetter"/>
      <w:lvlText w:val="%8."/>
      <w:lvlJc w:val="left"/>
      <w:pPr>
        <w:ind w:left="7839" w:hanging="360"/>
      </w:pPr>
    </w:lvl>
    <w:lvl w:ilvl="8" w:tplc="ED7AE666" w:tentative="1">
      <w:start w:val="1"/>
      <w:numFmt w:val="lowerRoman"/>
      <w:lvlText w:val="%9."/>
      <w:lvlJc w:val="right"/>
      <w:pPr>
        <w:ind w:left="8559" w:hanging="180"/>
      </w:pPr>
    </w:lvl>
  </w:abstractNum>
  <w:abstractNum w:abstractNumId="11" w15:restartNumberingAfterBreak="0">
    <w:nsid w:val="27E2524A"/>
    <w:multiLevelType w:val="hybridMultilevel"/>
    <w:tmpl w:val="68029FF0"/>
    <w:lvl w:ilvl="0" w:tplc="919C9ABC">
      <w:start w:val="1"/>
      <w:numFmt w:val="decimal"/>
      <w:lvlText w:val="%1."/>
      <w:lvlJc w:val="left"/>
      <w:pPr>
        <w:ind w:left="720" w:hanging="360"/>
      </w:pPr>
      <w:rPr>
        <w:rFonts w:hint="default"/>
      </w:rPr>
    </w:lvl>
    <w:lvl w:ilvl="1" w:tplc="8AF8AECA" w:tentative="1">
      <w:start w:val="1"/>
      <w:numFmt w:val="lowerLetter"/>
      <w:lvlText w:val="%2."/>
      <w:lvlJc w:val="left"/>
      <w:pPr>
        <w:ind w:left="1440" w:hanging="360"/>
      </w:pPr>
    </w:lvl>
    <w:lvl w:ilvl="2" w:tplc="1D7430CC" w:tentative="1">
      <w:start w:val="1"/>
      <w:numFmt w:val="lowerRoman"/>
      <w:lvlText w:val="%3."/>
      <w:lvlJc w:val="right"/>
      <w:pPr>
        <w:ind w:left="2160" w:hanging="180"/>
      </w:pPr>
    </w:lvl>
    <w:lvl w:ilvl="3" w:tplc="68BEB598" w:tentative="1">
      <w:start w:val="1"/>
      <w:numFmt w:val="decimal"/>
      <w:lvlText w:val="%4."/>
      <w:lvlJc w:val="left"/>
      <w:pPr>
        <w:ind w:left="2880" w:hanging="360"/>
      </w:pPr>
    </w:lvl>
    <w:lvl w:ilvl="4" w:tplc="40B4C580" w:tentative="1">
      <w:start w:val="1"/>
      <w:numFmt w:val="lowerLetter"/>
      <w:lvlText w:val="%5."/>
      <w:lvlJc w:val="left"/>
      <w:pPr>
        <w:ind w:left="3600" w:hanging="360"/>
      </w:pPr>
    </w:lvl>
    <w:lvl w:ilvl="5" w:tplc="75800C36" w:tentative="1">
      <w:start w:val="1"/>
      <w:numFmt w:val="lowerRoman"/>
      <w:lvlText w:val="%6."/>
      <w:lvlJc w:val="right"/>
      <w:pPr>
        <w:ind w:left="4320" w:hanging="180"/>
      </w:pPr>
    </w:lvl>
    <w:lvl w:ilvl="6" w:tplc="C49055E0" w:tentative="1">
      <w:start w:val="1"/>
      <w:numFmt w:val="decimal"/>
      <w:lvlText w:val="%7."/>
      <w:lvlJc w:val="left"/>
      <w:pPr>
        <w:ind w:left="5040" w:hanging="360"/>
      </w:pPr>
    </w:lvl>
    <w:lvl w:ilvl="7" w:tplc="E20A46AA" w:tentative="1">
      <w:start w:val="1"/>
      <w:numFmt w:val="lowerLetter"/>
      <w:lvlText w:val="%8."/>
      <w:lvlJc w:val="left"/>
      <w:pPr>
        <w:ind w:left="5760" w:hanging="360"/>
      </w:pPr>
    </w:lvl>
    <w:lvl w:ilvl="8" w:tplc="784C91C0" w:tentative="1">
      <w:start w:val="1"/>
      <w:numFmt w:val="lowerRoman"/>
      <w:lvlText w:val="%9."/>
      <w:lvlJc w:val="right"/>
      <w:pPr>
        <w:ind w:left="6480" w:hanging="180"/>
      </w:pPr>
    </w:lvl>
  </w:abstractNum>
  <w:abstractNum w:abstractNumId="12" w15:restartNumberingAfterBreak="0">
    <w:nsid w:val="2AFE1F45"/>
    <w:multiLevelType w:val="hybridMultilevel"/>
    <w:tmpl w:val="C3AAD57C"/>
    <w:lvl w:ilvl="0" w:tplc="AC32A176">
      <w:start w:val="1"/>
      <w:numFmt w:val="decimal"/>
      <w:lvlText w:val="%1."/>
      <w:lvlJc w:val="left"/>
      <w:pPr>
        <w:ind w:left="720" w:hanging="360"/>
      </w:pPr>
      <w:rPr>
        <w:rFonts w:hint="default"/>
      </w:rPr>
    </w:lvl>
    <w:lvl w:ilvl="1" w:tplc="95541E6E" w:tentative="1">
      <w:start w:val="1"/>
      <w:numFmt w:val="lowerLetter"/>
      <w:lvlText w:val="%2."/>
      <w:lvlJc w:val="left"/>
      <w:pPr>
        <w:ind w:left="1440" w:hanging="360"/>
      </w:pPr>
    </w:lvl>
    <w:lvl w:ilvl="2" w:tplc="EA42985C" w:tentative="1">
      <w:start w:val="1"/>
      <w:numFmt w:val="lowerRoman"/>
      <w:lvlText w:val="%3."/>
      <w:lvlJc w:val="right"/>
      <w:pPr>
        <w:ind w:left="2160" w:hanging="180"/>
      </w:pPr>
    </w:lvl>
    <w:lvl w:ilvl="3" w:tplc="671C22A2" w:tentative="1">
      <w:start w:val="1"/>
      <w:numFmt w:val="decimal"/>
      <w:lvlText w:val="%4."/>
      <w:lvlJc w:val="left"/>
      <w:pPr>
        <w:ind w:left="2880" w:hanging="360"/>
      </w:pPr>
    </w:lvl>
    <w:lvl w:ilvl="4" w:tplc="ED3492F4" w:tentative="1">
      <w:start w:val="1"/>
      <w:numFmt w:val="lowerLetter"/>
      <w:lvlText w:val="%5."/>
      <w:lvlJc w:val="left"/>
      <w:pPr>
        <w:ind w:left="3600" w:hanging="360"/>
      </w:pPr>
    </w:lvl>
    <w:lvl w:ilvl="5" w:tplc="445CCAA6" w:tentative="1">
      <w:start w:val="1"/>
      <w:numFmt w:val="lowerRoman"/>
      <w:lvlText w:val="%6."/>
      <w:lvlJc w:val="right"/>
      <w:pPr>
        <w:ind w:left="4320" w:hanging="180"/>
      </w:pPr>
    </w:lvl>
    <w:lvl w:ilvl="6" w:tplc="CBDC5986" w:tentative="1">
      <w:start w:val="1"/>
      <w:numFmt w:val="decimal"/>
      <w:lvlText w:val="%7."/>
      <w:lvlJc w:val="left"/>
      <w:pPr>
        <w:ind w:left="5040" w:hanging="360"/>
      </w:pPr>
    </w:lvl>
    <w:lvl w:ilvl="7" w:tplc="E03A8D60" w:tentative="1">
      <w:start w:val="1"/>
      <w:numFmt w:val="lowerLetter"/>
      <w:lvlText w:val="%8."/>
      <w:lvlJc w:val="left"/>
      <w:pPr>
        <w:ind w:left="5760" w:hanging="360"/>
      </w:pPr>
    </w:lvl>
    <w:lvl w:ilvl="8" w:tplc="0F36EC36" w:tentative="1">
      <w:start w:val="1"/>
      <w:numFmt w:val="lowerRoman"/>
      <w:lvlText w:val="%9."/>
      <w:lvlJc w:val="right"/>
      <w:pPr>
        <w:ind w:left="6480" w:hanging="180"/>
      </w:pPr>
    </w:lvl>
  </w:abstractNum>
  <w:abstractNum w:abstractNumId="13" w15:restartNumberingAfterBreak="0">
    <w:nsid w:val="3598492F"/>
    <w:multiLevelType w:val="hybridMultilevel"/>
    <w:tmpl w:val="82405CB2"/>
    <w:lvl w:ilvl="0" w:tplc="A9C45840">
      <w:numFmt w:val="bullet"/>
      <w:lvlText w:val="-"/>
      <w:lvlJc w:val="left"/>
      <w:pPr>
        <w:ind w:left="720" w:hanging="360"/>
      </w:pPr>
      <w:rPr>
        <w:rFonts w:ascii="Arial" w:eastAsia="Times New Roman" w:hAnsi="Arial" w:hint="default"/>
      </w:rPr>
    </w:lvl>
    <w:lvl w:ilvl="1" w:tplc="07A00A1C" w:tentative="1">
      <w:start w:val="1"/>
      <w:numFmt w:val="bullet"/>
      <w:lvlText w:val="o"/>
      <w:lvlJc w:val="left"/>
      <w:pPr>
        <w:ind w:left="1440" w:hanging="360"/>
      </w:pPr>
      <w:rPr>
        <w:rFonts w:ascii="Courier New" w:hAnsi="Courier New" w:cs="Courier New" w:hint="default"/>
      </w:rPr>
    </w:lvl>
    <w:lvl w:ilvl="2" w:tplc="4B1A8330" w:tentative="1">
      <w:start w:val="1"/>
      <w:numFmt w:val="bullet"/>
      <w:lvlText w:val=""/>
      <w:lvlJc w:val="left"/>
      <w:pPr>
        <w:ind w:left="2160" w:hanging="360"/>
      </w:pPr>
      <w:rPr>
        <w:rFonts w:ascii="Wingdings" w:hAnsi="Wingdings" w:hint="default"/>
      </w:rPr>
    </w:lvl>
    <w:lvl w:ilvl="3" w:tplc="392E2944" w:tentative="1">
      <w:start w:val="1"/>
      <w:numFmt w:val="bullet"/>
      <w:lvlText w:val=""/>
      <w:lvlJc w:val="left"/>
      <w:pPr>
        <w:ind w:left="2880" w:hanging="360"/>
      </w:pPr>
      <w:rPr>
        <w:rFonts w:ascii="Symbol" w:hAnsi="Symbol" w:hint="default"/>
      </w:rPr>
    </w:lvl>
    <w:lvl w:ilvl="4" w:tplc="6ADA8B08" w:tentative="1">
      <w:start w:val="1"/>
      <w:numFmt w:val="bullet"/>
      <w:lvlText w:val="o"/>
      <w:lvlJc w:val="left"/>
      <w:pPr>
        <w:ind w:left="3600" w:hanging="360"/>
      </w:pPr>
      <w:rPr>
        <w:rFonts w:ascii="Courier New" w:hAnsi="Courier New" w:cs="Courier New" w:hint="default"/>
      </w:rPr>
    </w:lvl>
    <w:lvl w:ilvl="5" w:tplc="5A34E374" w:tentative="1">
      <w:start w:val="1"/>
      <w:numFmt w:val="bullet"/>
      <w:lvlText w:val=""/>
      <w:lvlJc w:val="left"/>
      <w:pPr>
        <w:ind w:left="4320" w:hanging="360"/>
      </w:pPr>
      <w:rPr>
        <w:rFonts w:ascii="Wingdings" w:hAnsi="Wingdings" w:hint="default"/>
      </w:rPr>
    </w:lvl>
    <w:lvl w:ilvl="6" w:tplc="70FCE82C" w:tentative="1">
      <w:start w:val="1"/>
      <w:numFmt w:val="bullet"/>
      <w:lvlText w:val=""/>
      <w:lvlJc w:val="left"/>
      <w:pPr>
        <w:ind w:left="5040" w:hanging="360"/>
      </w:pPr>
      <w:rPr>
        <w:rFonts w:ascii="Symbol" w:hAnsi="Symbol" w:hint="default"/>
      </w:rPr>
    </w:lvl>
    <w:lvl w:ilvl="7" w:tplc="94F62D40" w:tentative="1">
      <w:start w:val="1"/>
      <w:numFmt w:val="bullet"/>
      <w:lvlText w:val="o"/>
      <w:lvlJc w:val="left"/>
      <w:pPr>
        <w:ind w:left="5760" w:hanging="360"/>
      </w:pPr>
      <w:rPr>
        <w:rFonts w:ascii="Courier New" w:hAnsi="Courier New" w:cs="Courier New" w:hint="default"/>
      </w:rPr>
    </w:lvl>
    <w:lvl w:ilvl="8" w:tplc="57D04EDE" w:tentative="1">
      <w:start w:val="1"/>
      <w:numFmt w:val="bullet"/>
      <w:lvlText w:val=""/>
      <w:lvlJc w:val="left"/>
      <w:pPr>
        <w:ind w:left="6480" w:hanging="360"/>
      </w:pPr>
      <w:rPr>
        <w:rFonts w:ascii="Wingdings" w:hAnsi="Wingdings" w:hint="default"/>
      </w:rPr>
    </w:lvl>
  </w:abstractNum>
  <w:abstractNum w:abstractNumId="14" w15:restartNumberingAfterBreak="0">
    <w:nsid w:val="3C6B193E"/>
    <w:multiLevelType w:val="hybridMultilevel"/>
    <w:tmpl w:val="50C61656"/>
    <w:lvl w:ilvl="0" w:tplc="C0646564">
      <w:start w:val="1"/>
      <w:numFmt w:val="decimal"/>
      <w:lvlText w:val="%1."/>
      <w:lvlJc w:val="left"/>
      <w:pPr>
        <w:ind w:left="720" w:hanging="360"/>
      </w:pPr>
      <w:rPr>
        <w:rFonts w:cs="Times New Roman"/>
      </w:rPr>
    </w:lvl>
    <w:lvl w:ilvl="1" w:tplc="201E798E" w:tentative="1">
      <w:start w:val="1"/>
      <w:numFmt w:val="lowerLetter"/>
      <w:lvlText w:val="%2."/>
      <w:lvlJc w:val="left"/>
      <w:pPr>
        <w:ind w:left="1440" w:hanging="360"/>
      </w:pPr>
      <w:rPr>
        <w:rFonts w:cs="Times New Roman"/>
      </w:rPr>
    </w:lvl>
    <w:lvl w:ilvl="2" w:tplc="C9AA3920" w:tentative="1">
      <w:start w:val="1"/>
      <w:numFmt w:val="lowerRoman"/>
      <w:lvlText w:val="%3."/>
      <w:lvlJc w:val="right"/>
      <w:pPr>
        <w:ind w:left="2160" w:hanging="180"/>
      </w:pPr>
      <w:rPr>
        <w:rFonts w:cs="Times New Roman"/>
      </w:rPr>
    </w:lvl>
    <w:lvl w:ilvl="3" w:tplc="F0C40EAE" w:tentative="1">
      <w:start w:val="1"/>
      <w:numFmt w:val="decimal"/>
      <w:lvlText w:val="%4."/>
      <w:lvlJc w:val="left"/>
      <w:pPr>
        <w:ind w:left="2880" w:hanging="360"/>
      </w:pPr>
      <w:rPr>
        <w:rFonts w:cs="Times New Roman"/>
      </w:rPr>
    </w:lvl>
    <w:lvl w:ilvl="4" w:tplc="A5BC9EA6" w:tentative="1">
      <w:start w:val="1"/>
      <w:numFmt w:val="lowerLetter"/>
      <w:lvlText w:val="%5."/>
      <w:lvlJc w:val="left"/>
      <w:pPr>
        <w:ind w:left="3600" w:hanging="360"/>
      </w:pPr>
      <w:rPr>
        <w:rFonts w:cs="Times New Roman"/>
      </w:rPr>
    </w:lvl>
    <w:lvl w:ilvl="5" w:tplc="B9A45106" w:tentative="1">
      <w:start w:val="1"/>
      <w:numFmt w:val="lowerRoman"/>
      <w:lvlText w:val="%6."/>
      <w:lvlJc w:val="right"/>
      <w:pPr>
        <w:ind w:left="4320" w:hanging="180"/>
      </w:pPr>
      <w:rPr>
        <w:rFonts w:cs="Times New Roman"/>
      </w:rPr>
    </w:lvl>
    <w:lvl w:ilvl="6" w:tplc="E2346776" w:tentative="1">
      <w:start w:val="1"/>
      <w:numFmt w:val="decimal"/>
      <w:lvlText w:val="%7."/>
      <w:lvlJc w:val="left"/>
      <w:pPr>
        <w:ind w:left="5040" w:hanging="360"/>
      </w:pPr>
      <w:rPr>
        <w:rFonts w:cs="Times New Roman"/>
      </w:rPr>
    </w:lvl>
    <w:lvl w:ilvl="7" w:tplc="A56C91B4" w:tentative="1">
      <w:start w:val="1"/>
      <w:numFmt w:val="lowerLetter"/>
      <w:lvlText w:val="%8."/>
      <w:lvlJc w:val="left"/>
      <w:pPr>
        <w:ind w:left="5760" w:hanging="360"/>
      </w:pPr>
      <w:rPr>
        <w:rFonts w:cs="Times New Roman"/>
      </w:rPr>
    </w:lvl>
    <w:lvl w:ilvl="8" w:tplc="435476EE" w:tentative="1">
      <w:start w:val="1"/>
      <w:numFmt w:val="lowerRoman"/>
      <w:lvlText w:val="%9."/>
      <w:lvlJc w:val="right"/>
      <w:pPr>
        <w:ind w:left="6480" w:hanging="180"/>
      </w:pPr>
      <w:rPr>
        <w:rFonts w:cs="Times New Roman"/>
      </w:rPr>
    </w:lvl>
  </w:abstractNum>
  <w:abstractNum w:abstractNumId="15" w15:restartNumberingAfterBreak="0">
    <w:nsid w:val="3DDF5E64"/>
    <w:multiLevelType w:val="hybridMultilevel"/>
    <w:tmpl w:val="453C8E04"/>
    <w:lvl w:ilvl="0" w:tplc="B27E334E">
      <w:start w:val="1"/>
      <w:numFmt w:val="decimal"/>
      <w:lvlText w:val="%1."/>
      <w:lvlJc w:val="left"/>
      <w:pPr>
        <w:tabs>
          <w:tab w:val="num" w:pos="648"/>
        </w:tabs>
        <w:ind w:left="648" w:hanging="360"/>
      </w:pPr>
      <w:rPr>
        <w:rFonts w:cs="Times New Roman"/>
      </w:rPr>
    </w:lvl>
    <w:lvl w:ilvl="1" w:tplc="B158082A">
      <w:start w:val="1"/>
      <w:numFmt w:val="lowerLetter"/>
      <w:lvlText w:val="%2."/>
      <w:lvlJc w:val="left"/>
      <w:pPr>
        <w:tabs>
          <w:tab w:val="num" w:pos="1368"/>
        </w:tabs>
        <w:ind w:left="1368" w:hanging="360"/>
      </w:pPr>
      <w:rPr>
        <w:rFonts w:cs="Times New Roman"/>
      </w:rPr>
    </w:lvl>
    <w:lvl w:ilvl="2" w:tplc="A0C41AFC">
      <w:start w:val="1"/>
      <w:numFmt w:val="lowerRoman"/>
      <w:lvlText w:val="%3."/>
      <w:lvlJc w:val="right"/>
      <w:pPr>
        <w:tabs>
          <w:tab w:val="num" w:pos="2088"/>
        </w:tabs>
        <w:ind w:left="2088" w:hanging="180"/>
      </w:pPr>
      <w:rPr>
        <w:rFonts w:cs="Times New Roman"/>
      </w:rPr>
    </w:lvl>
    <w:lvl w:ilvl="3" w:tplc="A0B6DCAA">
      <w:start w:val="1"/>
      <w:numFmt w:val="decimal"/>
      <w:lvlText w:val="%4."/>
      <w:lvlJc w:val="left"/>
      <w:pPr>
        <w:tabs>
          <w:tab w:val="num" w:pos="2808"/>
        </w:tabs>
        <w:ind w:left="2808" w:hanging="360"/>
      </w:pPr>
      <w:rPr>
        <w:rFonts w:cs="Times New Roman"/>
      </w:rPr>
    </w:lvl>
    <w:lvl w:ilvl="4" w:tplc="EE8CF500">
      <w:start w:val="1"/>
      <w:numFmt w:val="lowerLetter"/>
      <w:lvlText w:val="%5."/>
      <w:lvlJc w:val="left"/>
      <w:pPr>
        <w:tabs>
          <w:tab w:val="num" w:pos="3528"/>
        </w:tabs>
        <w:ind w:left="3528" w:hanging="360"/>
      </w:pPr>
      <w:rPr>
        <w:rFonts w:cs="Times New Roman"/>
      </w:rPr>
    </w:lvl>
    <w:lvl w:ilvl="5" w:tplc="ADE25E44">
      <w:start w:val="1"/>
      <w:numFmt w:val="lowerRoman"/>
      <w:lvlText w:val="%6."/>
      <w:lvlJc w:val="right"/>
      <w:pPr>
        <w:tabs>
          <w:tab w:val="num" w:pos="4248"/>
        </w:tabs>
        <w:ind w:left="4248" w:hanging="180"/>
      </w:pPr>
      <w:rPr>
        <w:rFonts w:cs="Times New Roman"/>
      </w:rPr>
    </w:lvl>
    <w:lvl w:ilvl="6" w:tplc="DC58D5F6">
      <w:start w:val="1"/>
      <w:numFmt w:val="decimal"/>
      <w:lvlText w:val="%7."/>
      <w:lvlJc w:val="left"/>
      <w:pPr>
        <w:tabs>
          <w:tab w:val="num" w:pos="4968"/>
        </w:tabs>
        <w:ind w:left="4968" w:hanging="360"/>
      </w:pPr>
      <w:rPr>
        <w:rFonts w:cs="Times New Roman"/>
      </w:rPr>
    </w:lvl>
    <w:lvl w:ilvl="7" w:tplc="E0D4B512">
      <w:start w:val="1"/>
      <w:numFmt w:val="lowerLetter"/>
      <w:lvlText w:val="%8."/>
      <w:lvlJc w:val="left"/>
      <w:pPr>
        <w:tabs>
          <w:tab w:val="num" w:pos="5688"/>
        </w:tabs>
        <w:ind w:left="5688" w:hanging="360"/>
      </w:pPr>
      <w:rPr>
        <w:rFonts w:cs="Times New Roman"/>
      </w:rPr>
    </w:lvl>
    <w:lvl w:ilvl="8" w:tplc="E5D24ABC">
      <w:start w:val="1"/>
      <w:numFmt w:val="lowerRoman"/>
      <w:lvlText w:val="%9."/>
      <w:lvlJc w:val="right"/>
      <w:pPr>
        <w:tabs>
          <w:tab w:val="num" w:pos="6408"/>
        </w:tabs>
        <w:ind w:left="6408" w:hanging="180"/>
      </w:pPr>
      <w:rPr>
        <w:rFonts w:cs="Times New Roman"/>
      </w:rPr>
    </w:lvl>
  </w:abstractNum>
  <w:abstractNum w:abstractNumId="16" w15:restartNumberingAfterBreak="0">
    <w:nsid w:val="422837B7"/>
    <w:multiLevelType w:val="hybridMultilevel"/>
    <w:tmpl w:val="5C5E0F0E"/>
    <w:lvl w:ilvl="0" w:tplc="AF328E36">
      <w:start w:val="1"/>
      <w:numFmt w:val="decimal"/>
      <w:lvlText w:val="%1."/>
      <w:lvlJc w:val="left"/>
      <w:pPr>
        <w:ind w:left="1287" w:hanging="720"/>
      </w:pPr>
      <w:rPr>
        <w:rFonts w:cs="Times New Roman" w:hint="default"/>
      </w:rPr>
    </w:lvl>
    <w:lvl w:ilvl="1" w:tplc="13DC463A">
      <w:start w:val="1"/>
      <w:numFmt w:val="bullet"/>
      <w:lvlText w:val=""/>
      <w:lvlJc w:val="left"/>
      <w:pPr>
        <w:ind w:left="1647" w:hanging="360"/>
      </w:pPr>
      <w:rPr>
        <w:rFonts w:ascii="Symbol" w:hAnsi="Symbol" w:hint="default"/>
      </w:rPr>
    </w:lvl>
    <w:lvl w:ilvl="2" w:tplc="9BF6C842">
      <w:start w:val="5"/>
      <w:numFmt w:val="bullet"/>
      <w:lvlText w:val="-"/>
      <w:lvlJc w:val="left"/>
      <w:pPr>
        <w:ind w:left="2367" w:hanging="180"/>
      </w:pPr>
      <w:rPr>
        <w:rFonts w:ascii="Simplified Arabic" w:eastAsia="Times New Roman" w:hAnsi="Simplified Arabic" w:hint="default"/>
      </w:rPr>
    </w:lvl>
    <w:lvl w:ilvl="3" w:tplc="01B60470" w:tentative="1">
      <w:start w:val="1"/>
      <w:numFmt w:val="decimal"/>
      <w:lvlText w:val="%4."/>
      <w:lvlJc w:val="left"/>
      <w:pPr>
        <w:ind w:left="3087" w:hanging="360"/>
      </w:pPr>
      <w:rPr>
        <w:rFonts w:cs="Times New Roman"/>
      </w:rPr>
    </w:lvl>
    <w:lvl w:ilvl="4" w:tplc="B8808684" w:tentative="1">
      <w:start w:val="1"/>
      <w:numFmt w:val="lowerLetter"/>
      <w:lvlText w:val="%5."/>
      <w:lvlJc w:val="left"/>
      <w:pPr>
        <w:ind w:left="3807" w:hanging="360"/>
      </w:pPr>
      <w:rPr>
        <w:rFonts w:cs="Times New Roman"/>
      </w:rPr>
    </w:lvl>
    <w:lvl w:ilvl="5" w:tplc="0740A666" w:tentative="1">
      <w:start w:val="1"/>
      <w:numFmt w:val="lowerRoman"/>
      <w:lvlText w:val="%6."/>
      <w:lvlJc w:val="right"/>
      <w:pPr>
        <w:ind w:left="4527" w:hanging="180"/>
      </w:pPr>
      <w:rPr>
        <w:rFonts w:cs="Times New Roman"/>
      </w:rPr>
    </w:lvl>
    <w:lvl w:ilvl="6" w:tplc="285A7D64" w:tentative="1">
      <w:start w:val="1"/>
      <w:numFmt w:val="decimal"/>
      <w:lvlText w:val="%7."/>
      <w:lvlJc w:val="left"/>
      <w:pPr>
        <w:ind w:left="5247" w:hanging="360"/>
      </w:pPr>
      <w:rPr>
        <w:rFonts w:cs="Times New Roman"/>
      </w:rPr>
    </w:lvl>
    <w:lvl w:ilvl="7" w:tplc="F7344ED8" w:tentative="1">
      <w:start w:val="1"/>
      <w:numFmt w:val="lowerLetter"/>
      <w:lvlText w:val="%8."/>
      <w:lvlJc w:val="left"/>
      <w:pPr>
        <w:ind w:left="5967" w:hanging="360"/>
      </w:pPr>
      <w:rPr>
        <w:rFonts w:cs="Times New Roman"/>
      </w:rPr>
    </w:lvl>
    <w:lvl w:ilvl="8" w:tplc="0A96947C" w:tentative="1">
      <w:start w:val="1"/>
      <w:numFmt w:val="lowerRoman"/>
      <w:lvlText w:val="%9."/>
      <w:lvlJc w:val="right"/>
      <w:pPr>
        <w:ind w:left="6687" w:hanging="180"/>
      </w:pPr>
      <w:rPr>
        <w:rFonts w:cs="Times New Roman"/>
      </w:rPr>
    </w:lvl>
  </w:abstractNum>
  <w:abstractNum w:abstractNumId="17" w15:restartNumberingAfterBreak="0">
    <w:nsid w:val="46944F2B"/>
    <w:multiLevelType w:val="hybridMultilevel"/>
    <w:tmpl w:val="CD942970"/>
    <w:lvl w:ilvl="0" w:tplc="BBEA89E0">
      <w:start w:val="1"/>
      <w:numFmt w:val="decimal"/>
      <w:lvlText w:val="%1."/>
      <w:lvlJc w:val="left"/>
      <w:pPr>
        <w:ind w:left="1228" w:hanging="360"/>
      </w:pPr>
      <w:rPr>
        <w:rFonts w:cs="Times New Roman"/>
      </w:rPr>
    </w:lvl>
    <w:lvl w:ilvl="1" w:tplc="B5E4A324">
      <w:start w:val="1"/>
      <w:numFmt w:val="lowerLetter"/>
      <w:lvlText w:val="%2."/>
      <w:lvlJc w:val="left"/>
      <w:pPr>
        <w:ind w:left="1948" w:hanging="360"/>
      </w:pPr>
      <w:rPr>
        <w:rFonts w:cs="Times New Roman"/>
      </w:rPr>
    </w:lvl>
    <w:lvl w:ilvl="2" w:tplc="41CC9E02" w:tentative="1">
      <w:start w:val="1"/>
      <w:numFmt w:val="lowerRoman"/>
      <w:lvlText w:val="%3."/>
      <w:lvlJc w:val="right"/>
      <w:pPr>
        <w:ind w:left="2668" w:hanging="180"/>
      </w:pPr>
      <w:rPr>
        <w:rFonts w:cs="Times New Roman"/>
      </w:rPr>
    </w:lvl>
    <w:lvl w:ilvl="3" w:tplc="389E5E8E" w:tentative="1">
      <w:start w:val="1"/>
      <w:numFmt w:val="decimal"/>
      <w:lvlText w:val="%4."/>
      <w:lvlJc w:val="left"/>
      <w:pPr>
        <w:ind w:left="3388" w:hanging="360"/>
      </w:pPr>
      <w:rPr>
        <w:rFonts w:cs="Times New Roman"/>
      </w:rPr>
    </w:lvl>
    <w:lvl w:ilvl="4" w:tplc="EF2C273E" w:tentative="1">
      <w:start w:val="1"/>
      <w:numFmt w:val="lowerLetter"/>
      <w:lvlText w:val="%5."/>
      <w:lvlJc w:val="left"/>
      <w:pPr>
        <w:ind w:left="4108" w:hanging="360"/>
      </w:pPr>
      <w:rPr>
        <w:rFonts w:cs="Times New Roman"/>
      </w:rPr>
    </w:lvl>
    <w:lvl w:ilvl="5" w:tplc="D424EE9A" w:tentative="1">
      <w:start w:val="1"/>
      <w:numFmt w:val="lowerRoman"/>
      <w:lvlText w:val="%6."/>
      <w:lvlJc w:val="right"/>
      <w:pPr>
        <w:ind w:left="4828" w:hanging="180"/>
      </w:pPr>
      <w:rPr>
        <w:rFonts w:cs="Times New Roman"/>
      </w:rPr>
    </w:lvl>
    <w:lvl w:ilvl="6" w:tplc="4B3EF094" w:tentative="1">
      <w:start w:val="1"/>
      <w:numFmt w:val="decimal"/>
      <w:lvlText w:val="%7."/>
      <w:lvlJc w:val="left"/>
      <w:pPr>
        <w:ind w:left="5548" w:hanging="360"/>
      </w:pPr>
      <w:rPr>
        <w:rFonts w:cs="Times New Roman"/>
      </w:rPr>
    </w:lvl>
    <w:lvl w:ilvl="7" w:tplc="F02C807A" w:tentative="1">
      <w:start w:val="1"/>
      <w:numFmt w:val="lowerLetter"/>
      <w:lvlText w:val="%8."/>
      <w:lvlJc w:val="left"/>
      <w:pPr>
        <w:ind w:left="6268" w:hanging="360"/>
      </w:pPr>
      <w:rPr>
        <w:rFonts w:cs="Times New Roman"/>
      </w:rPr>
    </w:lvl>
    <w:lvl w:ilvl="8" w:tplc="44FE53A6" w:tentative="1">
      <w:start w:val="1"/>
      <w:numFmt w:val="lowerRoman"/>
      <w:lvlText w:val="%9."/>
      <w:lvlJc w:val="right"/>
      <w:pPr>
        <w:ind w:left="6988" w:hanging="180"/>
      </w:pPr>
      <w:rPr>
        <w:rFonts w:cs="Times New Roman"/>
      </w:rPr>
    </w:lvl>
  </w:abstractNum>
  <w:abstractNum w:abstractNumId="18" w15:restartNumberingAfterBreak="0">
    <w:nsid w:val="53B05EEF"/>
    <w:multiLevelType w:val="hybridMultilevel"/>
    <w:tmpl w:val="50C61656"/>
    <w:lvl w:ilvl="0" w:tplc="EFD20D66">
      <w:start w:val="1"/>
      <w:numFmt w:val="decimal"/>
      <w:lvlText w:val="%1."/>
      <w:lvlJc w:val="left"/>
      <w:pPr>
        <w:ind w:left="720" w:hanging="360"/>
      </w:pPr>
      <w:rPr>
        <w:rFonts w:cs="Times New Roman"/>
      </w:rPr>
    </w:lvl>
    <w:lvl w:ilvl="1" w:tplc="481EF556" w:tentative="1">
      <w:start w:val="1"/>
      <w:numFmt w:val="lowerLetter"/>
      <w:lvlText w:val="%2."/>
      <w:lvlJc w:val="left"/>
      <w:pPr>
        <w:ind w:left="1440" w:hanging="360"/>
      </w:pPr>
      <w:rPr>
        <w:rFonts w:cs="Times New Roman"/>
      </w:rPr>
    </w:lvl>
    <w:lvl w:ilvl="2" w:tplc="82707F6C" w:tentative="1">
      <w:start w:val="1"/>
      <w:numFmt w:val="lowerRoman"/>
      <w:lvlText w:val="%3."/>
      <w:lvlJc w:val="right"/>
      <w:pPr>
        <w:ind w:left="2160" w:hanging="180"/>
      </w:pPr>
      <w:rPr>
        <w:rFonts w:cs="Times New Roman"/>
      </w:rPr>
    </w:lvl>
    <w:lvl w:ilvl="3" w:tplc="DDAE1636" w:tentative="1">
      <w:start w:val="1"/>
      <w:numFmt w:val="decimal"/>
      <w:lvlText w:val="%4."/>
      <w:lvlJc w:val="left"/>
      <w:pPr>
        <w:ind w:left="2880" w:hanging="360"/>
      </w:pPr>
      <w:rPr>
        <w:rFonts w:cs="Times New Roman"/>
      </w:rPr>
    </w:lvl>
    <w:lvl w:ilvl="4" w:tplc="5EBCBE96" w:tentative="1">
      <w:start w:val="1"/>
      <w:numFmt w:val="lowerLetter"/>
      <w:lvlText w:val="%5."/>
      <w:lvlJc w:val="left"/>
      <w:pPr>
        <w:ind w:left="3600" w:hanging="360"/>
      </w:pPr>
      <w:rPr>
        <w:rFonts w:cs="Times New Roman"/>
      </w:rPr>
    </w:lvl>
    <w:lvl w:ilvl="5" w:tplc="1BF4B894" w:tentative="1">
      <w:start w:val="1"/>
      <w:numFmt w:val="lowerRoman"/>
      <w:lvlText w:val="%6."/>
      <w:lvlJc w:val="right"/>
      <w:pPr>
        <w:ind w:left="4320" w:hanging="180"/>
      </w:pPr>
      <w:rPr>
        <w:rFonts w:cs="Times New Roman"/>
      </w:rPr>
    </w:lvl>
    <w:lvl w:ilvl="6" w:tplc="B0287D86" w:tentative="1">
      <w:start w:val="1"/>
      <w:numFmt w:val="decimal"/>
      <w:lvlText w:val="%7."/>
      <w:lvlJc w:val="left"/>
      <w:pPr>
        <w:ind w:left="5040" w:hanging="360"/>
      </w:pPr>
      <w:rPr>
        <w:rFonts w:cs="Times New Roman"/>
      </w:rPr>
    </w:lvl>
    <w:lvl w:ilvl="7" w:tplc="E766C65C" w:tentative="1">
      <w:start w:val="1"/>
      <w:numFmt w:val="lowerLetter"/>
      <w:lvlText w:val="%8."/>
      <w:lvlJc w:val="left"/>
      <w:pPr>
        <w:ind w:left="5760" w:hanging="360"/>
      </w:pPr>
      <w:rPr>
        <w:rFonts w:cs="Times New Roman"/>
      </w:rPr>
    </w:lvl>
    <w:lvl w:ilvl="8" w:tplc="44CC955C" w:tentative="1">
      <w:start w:val="1"/>
      <w:numFmt w:val="lowerRoman"/>
      <w:lvlText w:val="%9."/>
      <w:lvlJc w:val="right"/>
      <w:pPr>
        <w:ind w:left="6480" w:hanging="180"/>
      </w:pPr>
      <w:rPr>
        <w:rFonts w:cs="Times New Roman"/>
      </w:rPr>
    </w:lvl>
  </w:abstractNum>
  <w:abstractNum w:abstractNumId="19" w15:restartNumberingAfterBreak="0">
    <w:nsid w:val="56B639B6"/>
    <w:multiLevelType w:val="hybridMultilevel"/>
    <w:tmpl w:val="63320DDE"/>
    <w:lvl w:ilvl="0" w:tplc="20AA9814">
      <w:start w:val="1"/>
      <w:numFmt w:val="decimal"/>
      <w:lvlText w:val="%1."/>
      <w:lvlJc w:val="left"/>
      <w:pPr>
        <w:ind w:left="1253" w:hanging="360"/>
      </w:pPr>
      <w:rPr>
        <w:rFonts w:cs="Times New Roman"/>
      </w:rPr>
    </w:lvl>
    <w:lvl w:ilvl="1" w:tplc="BC243070" w:tentative="1">
      <w:start w:val="1"/>
      <w:numFmt w:val="lowerLetter"/>
      <w:lvlText w:val="%2."/>
      <w:lvlJc w:val="left"/>
      <w:pPr>
        <w:ind w:left="1973" w:hanging="360"/>
      </w:pPr>
      <w:rPr>
        <w:rFonts w:cs="Times New Roman"/>
      </w:rPr>
    </w:lvl>
    <w:lvl w:ilvl="2" w:tplc="9F0C0824" w:tentative="1">
      <w:start w:val="1"/>
      <w:numFmt w:val="lowerRoman"/>
      <w:lvlText w:val="%3."/>
      <w:lvlJc w:val="right"/>
      <w:pPr>
        <w:ind w:left="2693" w:hanging="180"/>
      </w:pPr>
      <w:rPr>
        <w:rFonts w:cs="Times New Roman"/>
      </w:rPr>
    </w:lvl>
    <w:lvl w:ilvl="3" w:tplc="977C1BFC" w:tentative="1">
      <w:start w:val="1"/>
      <w:numFmt w:val="decimal"/>
      <w:lvlText w:val="%4."/>
      <w:lvlJc w:val="left"/>
      <w:pPr>
        <w:ind w:left="3413" w:hanging="360"/>
      </w:pPr>
      <w:rPr>
        <w:rFonts w:cs="Times New Roman"/>
      </w:rPr>
    </w:lvl>
    <w:lvl w:ilvl="4" w:tplc="ED1A8958" w:tentative="1">
      <w:start w:val="1"/>
      <w:numFmt w:val="lowerLetter"/>
      <w:lvlText w:val="%5."/>
      <w:lvlJc w:val="left"/>
      <w:pPr>
        <w:ind w:left="4133" w:hanging="360"/>
      </w:pPr>
      <w:rPr>
        <w:rFonts w:cs="Times New Roman"/>
      </w:rPr>
    </w:lvl>
    <w:lvl w:ilvl="5" w:tplc="9192F27C" w:tentative="1">
      <w:start w:val="1"/>
      <w:numFmt w:val="lowerRoman"/>
      <w:lvlText w:val="%6."/>
      <w:lvlJc w:val="right"/>
      <w:pPr>
        <w:ind w:left="4853" w:hanging="180"/>
      </w:pPr>
      <w:rPr>
        <w:rFonts w:cs="Times New Roman"/>
      </w:rPr>
    </w:lvl>
    <w:lvl w:ilvl="6" w:tplc="15F22AD4" w:tentative="1">
      <w:start w:val="1"/>
      <w:numFmt w:val="decimal"/>
      <w:lvlText w:val="%7."/>
      <w:lvlJc w:val="left"/>
      <w:pPr>
        <w:ind w:left="5573" w:hanging="360"/>
      </w:pPr>
      <w:rPr>
        <w:rFonts w:cs="Times New Roman"/>
      </w:rPr>
    </w:lvl>
    <w:lvl w:ilvl="7" w:tplc="70EEDFC8" w:tentative="1">
      <w:start w:val="1"/>
      <w:numFmt w:val="lowerLetter"/>
      <w:lvlText w:val="%8."/>
      <w:lvlJc w:val="left"/>
      <w:pPr>
        <w:ind w:left="6293" w:hanging="360"/>
      </w:pPr>
      <w:rPr>
        <w:rFonts w:cs="Times New Roman"/>
      </w:rPr>
    </w:lvl>
    <w:lvl w:ilvl="8" w:tplc="B0B465A8" w:tentative="1">
      <w:start w:val="1"/>
      <w:numFmt w:val="lowerRoman"/>
      <w:lvlText w:val="%9."/>
      <w:lvlJc w:val="right"/>
      <w:pPr>
        <w:ind w:left="7013" w:hanging="180"/>
      </w:pPr>
      <w:rPr>
        <w:rFonts w:cs="Times New Roman"/>
      </w:rPr>
    </w:lvl>
  </w:abstractNum>
  <w:abstractNum w:abstractNumId="20" w15:restartNumberingAfterBreak="0">
    <w:nsid w:val="581A1F4D"/>
    <w:multiLevelType w:val="hybridMultilevel"/>
    <w:tmpl w:val="9D4CDAE8"/>
    <w:lvl w:ilvl="0" w:tplc="315629AC">
      <w:start w:val="8"/>
      <w:numFmt w:val="bullet"/>
      <w:lvlText w:val="-"/>
      <w:lvlJc w:val="left"/>
      <w:pPr>
        <w:ind w:left="720" w:hanging="360"/>
      </w:pPr>
      <w:rPr>
        <w:rFonts w:ascii="Simplified Arabic" w:eastAsia="Times New Roman" w:hAnsi="Simplified Arabic" w:cs="Simplified Arabic" w:hint="default"/>
      </w:rPr>
    </w:lvl>
    <w:lvl w:ilvl="1" w:tplc="1EC6F6BA" w:tentative="1">
      <w:start w:val="1"/>
      <w:numFmt w:val="bullet"/>
      <w:lvlText w:val="o"/>
      <w:lvlJc w:val="left"/>
      <w:pPr>
        <w:ind w:left="1440" w:hanging="360"/>
      </w:pPr>
      <w:rPr>
        <w:rFonts w:ascii="Courier New" w:hAnsi="Courier New" w:cs="Courier New" w:hint="default"/>
      </w:rPr>
    </w:lvl>
    <w:lvl w:ilvl="2" w:tplc="CF1E3726" w:tentative="1">
      <w:start w:val="1"/>
      <w:numFmt w:val="bullet"/>
      <w:lvlText w:val=""/>
      <w:lvlJc w:val="left"/>
      <w:pPr>
        <w:ind w:left="2160" w:hanging="360"/>
      </w:pPr>
      <w:rPr>
        <w:rFonts w:ascii="Wingdings" w:hAnsi="Wingdings" w:hint="default"/>
      </w:rPr>
    </w:lvl>
    <w:lvl w:ilvl="3" w:tplc="04102792" w:tentative="1">
      <w:start w:val="1"/>
      <w:numFmt w:val="bullet"/>
      <w:lvlText w:val=""/>
      <w:lvlJc w:val="left"/>
      <w:pPr>
        <w:ind w:left="2880" w:hanging="360"/>
      </w:pPr>
      <w:rPr>
        <w:rFonts w:ascii="Symbol" w:hAnsi="Symbol" w:hint="default"/>
      </w:rPr>
    </w:lvl>
    <w:lvl w:ilvl="4" w:tplc="951CBDA2" w:tentative="1">
      <w:start w:val="1"/>
      <w:numFmt w:val="bullet"/>
      <w:lvlText w:val="o"/>
      <w:lvlJc w:val="left"/>
      <w:pPr>
        <w:ind w:left="3600" w:hanging="360"/>
      </w:pPr>
      <w:rPr>
        <w:rFonts w:ascii="Courier New" w:hAnsi="Courier New" w:cs="Courier New" w:hint="default"/>
      </w:rPr>
    </w:lvl>
    <w:lvl w:ilvl="5" w:tplc="8BF25E7E" w:tentative="1">
      <w:start w:val="1"/>
      <w:numFmt w:val="bullet"/>
      <w:lvlText w:val=""/>
      <w:lvlJc w:val="left"/>
      <w:pPr>
        <w:ind w:left="4320" w:hanging="360"/>
      </w:pPr>
      <w:rPr>
        <w:rFonts w:ascii="Wingdings" w:hAnsi="Wingdings" w:hint="default"/>
      </w:rPr>
    </w:lvl>
    <w:lvl w:ilvl="6" w:tplc="9ACAB5F0" w:tentative="1">
      <w:start w:val="1"/>
      <w:numFmt w:val="bullet"/>
      <w:lvlText w:val=""/>
      <w:lvlJc w:val="left"/>
      <w:pPr>
        <w:ind w:left="5040" w:hanging="360"/>
      </w:pPr>
      <w:rPr>
        <w:rFonts w:ascii="Symbol" w:hAnsi="Symbol" w:hint="default"/>
      </w:rPr>
    </w:lvl>
    <w:lvl w:ilvl="7" w:tplc="4BEE5928" w:tentative="1">
      <w:start w:val="1"/>
      <w:numFmt w:val="bullet"/>
      <w:lvlText w:val="o"/>
      <w:lvlJc w:val="left"/>
      <w:pPr>
        <w:ind w:left="5760" w:hanging="360"/>
      </w:pPr>
      <w:rPr>
        <w:rFonts w:ascii="Courier New" w:hAnsi="Courier New" w:cs="Courier New" w:hint="default"/>
      </w:rPr>
    </w:lvl>
    <w:lvl w:ilvl="8" w:tplc="C608AAC0" w:tentative="1">
      <w:start w:val="1"/>
      <w:numFmt w:val="bullet"/>
      <w:lvlText w:val=""/>
      <w:lvlJc w:val="left"/>
      <w:pPr>
        <w:ind w:left="6480" w:hanging="360"/>
      </w:pPr>
      <w:rPr>
        <w:rFonts w:ascii="Wingdings" w:hAnsi="Wingdings" w:hint="default"/>
      </w:rPr>
    </w:lvl>
  </w:abstractNum>
  <w:abstractNum w:abstractNumId="21" w15:restartNumberingAfterBreak="0">
    <w:nsid w:val="59347B6A"/>
    <w:multiLevelType w:val="hybridMultilevel"/>
    <w:tmpl w:val="C9208474"/>
    <w:lvl w:ilvl="0" w:tplc="30EC1914">
      <w:start w:val="21"/>
      <w:numFmt w:val="bullet"/>
      <w:lvlText w:val="-"/>
      <w:lvlJc w:val="left"/>
      <w:pPr>
        <w:ind w:left="720" w:hanging="360"/>
      </w:pPr>
      <w:rPr>
        <w:rFonts w:ascii="Arial" w:eastAsia="Times New Roman" w:hAnsi="Arial" w:hint="default"/>
      </w:rPr>
    </w:lvl>
    <w:lvl w:ilvl="1" w:tplc="61F20B7E" w:tentative="1">
      <w:start w:val="1"/>
      <w:numFmt w:val="bullet"/>
      <w:lvlText w:val="o"/>
      <w:lvlJc w:val="left"/>
      <w:pPr>
        <w:ind w:left="1440" w:hanging="360"/>
      </w:pPr>
      <w:rPr>
        <w:rFonts w:ascii="Courier New" w:hAnsi="Courier New" w:hint="default"/>
      </w:rPr>
    </w:lvl>
    <w:lvl w:ilvl="2" w:tplc="2CA2AD94" w:tentative="1">
      <w:start w:val="1"/>
      <w:numFmt w:val="bullet"/>
      <w:lvlText w:val=""/>
      <w:lvlJc w:val="left"/>
      <w:pPr>
        <w:ind w:left="2160" w:hanging="360"/>
      </w:pPr>
      <w:rPr>
        <w:rFonts w:ascii="Wingdings" w:hAnsi="Wingdings" w:hint="default"/>
      </w:rPr>
    </w:lvl>
    <w:lvl w:ilvl="3" w:tplc="8272E4E0" w:tentative="1">
      <w:start w:val="1"/>
      <w:numFmt w:val="bullet"/>
      <w:lvlText w:val=""/>
      <w:lvlJc w:val="left"/>
      <w:pPr>
        <w:ind w:left="2880" w:hanging="360"/>
      </w:pPr>
      <w:rPr>
        <w:rFonts w:ascii="Symbol" w:hAnsi="Symbol" w:hint="default"/>
      </w:rPr>
    </w:lvl>
    <w:lvl w:ilvl="4" w:tplc="2B920C42" w:tentative="1">
      <w:start w:val="1"/>
      <w:numFmt w:val="bullet"/>
      <w:lvlText w:val="o"/>
      <w:lvlJc w:val="left"/>
      <w:pPr>
        <w:ind w:left="3600" w:hanging="360"/>
      </w:pPr>
      <w:rPr>
        <w:rFonts w:ascii="Courier New" w:hAnsi="Courier New" w:hint="default"/>
      </w:rPr>
    </w:lvl>
    <w:lvl w:ilvl="5" w:tplc="8C8C7D0A" w:tentative="1">
      <w:start w:val="1"/>
      <w:numFmt w:val="bullet"/>
      <w:lvlText w:val=""/>
      <w:lvlJc w:val="left"/>
      <w:pPr>
        <w:ind w:left="4320" w:hanging="360"/>
      </w:pPr>
      <w:rPr>
        <w:rFonts w:ascii="Wingdings" w:hAnsi="Wingdings" w:hint="default"/>
      </w:rPr>
    </w:lvl>
    <w:lvl w:ilvl="6" w:tplc="5894A36C" w:tentative="1">
      <w:start w:val="1"/>
      <w:numFmt w:val="bullet"/>
      <w:lvlText w:val=""/>
      <w:lvlJc w:val="left"/>
      <w:pPr>
        <w:ind w:left="5040" w:hanging="360"/>
      </w:pPr>
      <w:rPr>
        <w:rFonts w:ascii="Symbol" w:hAnsi="Symbol" w:hint="default"/>
      </w:rPr>
    </w:lvl>
    <w:lvl w:ilvl="7" w:tplc="F1644A28" w:tentative="1">
      <w:start w:val="1"/>
      <w:numFmt w:val="bullet"/>
      <w:lvlText w:val="o"/>
      <w:lvlJc w:val="left"/>
      <w:pPr>
        <w:ind w:left="5760" w:hanging="360"/>
      </w:pPr>
      <w:rPr>
        <w:rFonts w:ascii="Courier New" w:hAnsi="Courier New" w:hint="default"/>
      </w:rPr>
    </w:lvl>
    <w:lvl w:ilvl="8" w:tplc="4CCCBC1C" w:tentative="1">
      <w:start w:val="1"/>
      <w:numFmt w:val="bullet"/>
      <w:lvlText w:val=""/>
      <w:lvlJc w:val="left"/>
      <w:pPr>
        <w:ind w:left="6480" w:hanging="360"/>
      </w:pPr>
      <w:rPr>
        <w:rFonts w:ascii="Wingdings" w:hAnsi="Wingdings" w:hint="default"/>
      </w:rPr>
    </w:lvl>
  </w:abstractNum>
  <w:abstractNum w:abstractNumId="22" w15:restartNumberingAfterBreak="0">
    <w:nsid w:val="59CB1CDD"/>
    <w:multiLevelType w:val="hybridMultilevel"/>
    <w:tmpl w:val="FCB2E88E"/>
    <w:lvl w:ilvl="0" w:tplc="F3F23980">
      <w:start w:val="1"/>
      <w:numFmt w:val="bullet"/>
      <w:lvlText w:val=""/>
      <w:lvlJc w:val="left"/>
      <w:pPr>
        <w:ind w:left="1230" w:hanging="360"/>
      </w:pPr>
      <w:rPr>
        <w:rFonts w:ascii="Wingdings" w:hAnsi="Wingdings" w:hint="default"/>
      </w:rPr>
    </w:lvl>
    <w:lvl w:ilvl="1" w:tplc="5C56E9FE" w:tentative="1">
      <w:start w:val="1"/>
      <w:numFmt w:val="bullet"/>
      <w:lvlText w:val="o"/>
      <w:lvlJc w:val="left"/>
      <w:pPr>
        <w:ind w:left="1950" w:hanging="360"/>
      </w:pPr>
      <w:rPr>
        <w:rFonts w:ascii="Courier New" w:hAnsi="Courier New" w:cs="Courier New" w:hint="default"/>
      </w:rPr>
    </w:lvl>
    <w:lvl w:ilvl="2" w:tplc="7CE01DAA" w:tentative="1">
      <w:start w:val="1"/>
      <w:numFmt w:val="bullet"/>
      <w:lvlText w:val=""/>
      <w:lvlJc w:val="left"/>
      <w:pPr>
        <w:ind w:left="2670" w:hanging="360"/>
      </w:pPr>
      <w:rPr>
        <w:rFonts w:ascii="Wingdings" w:hAnsi="Wingdings" w:hint="default"/>
      </w:rPr>
    </w:lvl>
    <w:lvl w:ilvl="3" w:tplc="72F8F0DC" w:tentative="1">
      <w:start w:val="1"/>
      <w:numFmt w:val="bullet"/>
      <w:lvlText w:val=""/>
      <w:lvlJc w:val="left"/>
      <w:pPr>
        <w:ind w:left="3390" w:hanging="360"/>
      </w:pPr>
      <w:rPr>
        <w:rFonts w:ascii="Symbol" w:hAnsi="Symbol" w:hint="default"/>
      </w:rPr>
    </w:lvl>
    <w:lvl w:ilvl="4" w:tplc="DDBC34A6" w:tentative="1">
      <w:start w:val="1"/>
      <w:numFmt w:val="bullet"/>
      <w:lvlText w:val="o"/>
      <w:lvlJc w:val="left"/>
      <w:pPr>
        <w:ind w:left="4110" w:hanging="360"/>
      </w:pPr>
      <w:rPr>
        <w:rFonts w:ascii="Courier New" w:hAnsi="Courier New" w:cs="Courier New" w:hint="default"/>
      </w:rPr>
    </w:lvl>
    <w:lvl w:ilvl="5" w:tplc="11D8D898" w:tentative="1">
      <w:start w:val="1"/>
      <w:numFmt w:val="bullet"/>
      <w:lvlText w:val=""/>
      <w:lvlJc w:val="left"/>
      <w:pPr>
        <w:ind w:left="4830" w:hanging="360"/>
      </w:pPr>
      <w:rPr>
        <w:rFonts w:ascii="Wingdings" w:hAnsi="Wingdings" w:hint="default"/>
      </w:rPr>
    </w:lvl>
    <w:lvl w:ilvl="6" w:tplc="CA64D304" w:tentative="1">
      <w:start w:val="1"/>
      <w:numFmt w:val="bullet"/>
      <w:lvlText w:val=""/>
      <w:lvlJc w:val="left"/>
      <w:pPr>
        <w:ind w:left="5550" w:hanging="360"/>
      </w:pPr>
      <w:rPr>
        <w:rFonts w:ascii="Symbol" w:hAnsi="Symbol" w:hint="default"/>
      </w:rPr>
    </w:lvl>
    <w:lvl w:ilvl="7" w:tplc="F0B26C44" w:tentative="1">
      <w:start w:val="1"/>
      <w:numFmt w:val="bullet"/>
      <w:lvlText w:val="o"/>
      <w:lvlJc w:val="left"/>
      <w:pPr>
        <w:ind w:left="6270" w:hanging="360"/>
      </w:pPr>
      <w:rPr>
        <w:rFonts w:ascii="Courier New" w:hAnsi="Courier New" w:cs="Courier New" w:hint="default"/>
      </w:rPr>
    </w:lvl>
    <w:lvl w:ilvl="8" w:tplc="03C033D6" w:tentative="1">
      <w:start w:val="1"/>
      <w:numFmt w:val="bullet"/>
      <w:lvlText w:val=""/>
      <w:lvlJc w:val="left"/>
      <w:pPr>
        <w:ind w:left="6990" w:hanging="360"/>
      </w:pPr>
      <w:rPr>
        <w:rFonts w:ascii="Wingdings" w:hAnsi="Wingdings" w:hint="default"/>
      </w:rPr>
    </w:lvl>
  </w:abstractNum>
  <w:abstractNum w:abstractNumId="23" w15:restartNumberingAfterBreak="0">
    <w:nsid w:val="5C7E0BF7"/>
    <w:multiLevelType w:val="hybridMultilevel"/>
    <w:tmpl w:val="8A684DB0"/>
    <w:lvl w:ilvl="0" w:tplc="72D832B2">
      <w:start w:val="1"/>
      <w:numFmt w:val="bullet"/>
      <w:lvlText w:val=""/>
      <w:lvlJc w:val="left"/>
      <w:pPr>
        <w:ind w:left="720" w:hanging="360"/>
      </w:pPr>
      <w:rPr>
        <w:rFonts w:ascii="Wingdings" w:hAnsi="Wingdings" w:hint="default"/>
      </w:rPr>
    </w:lvl>
    <w:lvl w:ilvl="1" w:tplc="2C90FAB6" w:tentative="1">
      <w:start w:val="1"/>
      <w:numFmt w:val="bullet"/>
      <w:lvlText w:val="o"/>
      <w:lvlJc w:val="left"/>
      <w:pPr>
        <w:ind w:left="1440" w:hanging="360"/>
      </w:pPr>
      <w:rPr>
        <w:rFonts w:ascii="Courier New" w:hAnsi="Courier New" w:cs="Courier New" w:hint="default"/>
      </w:rPr>
    </w:lvl>
    <w:lvl w:ilvl="2" w:tplc="B88078C4">
      <w:start w:val="1"/>
      <w:numFmt w:val="decimal"/>
      <w:lvlText w:val="%3."/>
      <w:lvlJc w:val="left"/>
      <w:pPr>
        <w:ind w:left="2160" w:hanging="360"/>
      </w:pPr>
      <w:rPr>
        <w:rFonts w:hint="default"/>
      </w:rPr>
    </w:lvl>
    <w:lvl w:ilvl="3" w:tplc="928476FE" w:tentative="1">
      <w:start w:val="1"/>
      <w:numFmt w:val="bullet"/>
      <w:lvlText w:val=""/>
      <w:lvlJc w:val="left"/>
      <w:pPr>
        <w:ind w:left="2880" w:hanging="360"/>
      </w:pPr>
      <w:rPr>
        <w:rFonts w:ascii="Symbol" w:hAnsi="Symbol" w:hint="default"/>
      </w:rPr>
    </w:lvl>
    <w:lvl w:ilvl="4" w:tplc="48A8AAD4" w:tentative="1">
      <w:start w:val="1"/>
      <w:numFmt w:val="bullet"/>
      <w:lvlText w:val="o"/>
      <w:lvlJc w:val="left"/>
      <w:pPr>
        <w:ind w:left="3600" w:hanging="360"/>
      </w:pPr>
      <w:rPr>
        <w:rFonts w:ascii="Courier New" w:hAnsi="Courier New" w:cs="Courier New" w:hint="default"/>
      </w:rPr>
    </w:lvl>
    <w:lvl w:ilvl="5" w:tplc="F6D861E6" w:tentative="1">
      <w:start w:val="1"/>
      <w:numFmt w:val="bullet"/>
      <w:lvlText w:val=""/>
      <w:lvlJc w:val="left"/>
      <w:pPr>
        <w:ind w:left="4320" w:hanging="360"/>
      </w:pPr>
      <w:rPr>
        <w:rFonts w:ascii="Wingdings" w:hAnsi="Wingdings" w:hint="default"/>
      </w:rPr>
    </w:lvl>
    <w:lvl w:ilvl="6" w:tplc="2C2C136E" w:tentative="1">
      <w:start w:val="1"/>
      <w:numFmt w:val="bullet"/>
      <w:lvlText w:val=""/>
      <w:lvlJc w:val="left"/>
      <w:pPr>
        <w:ind w:left="5040" w:hanging="360"/>
      </w:pPr>
      <w:rPr>
        <w:rFonts w:ascii="Symbol" w:hAnsi="Symbol" w:hint="default"/>
      </w:rPr>
    </w:lvl>
    <w:lvl w:ilvl="7" w:tplc="C0A8929A" w:tentative="1">
      <w:start w:val="1"/>
      <w:numFmt w:val="bullet"/>
      <w:lvlText w:val="o"/>
      <w:lvlJc w:val="left"/>
      <w:pPr>
        <w:ind w:left="5760" w:hanging="360"/>
      </w:pPr>
      <w:rPr>
        <w:rFonts w:ascii="Courier New" w:hAnsi="Courier New" w:cs="Courier New" w:hint="default"/>
      </w:rPr>
    </w:lvl>
    <w:lvl w:ilvl="8" w:tplc="B4C8E41C" w:tentative="1">
      <w:start w:val="1"/>
      <w:numFmt w:val="bullet"/>
      <w:lvlText w:val=""/>
      <w:lvlJc w:val="left"/>
      <w:pPr>
        <w:ind w:left="6480" w:hanging="360"/>
      </w:pPr>
      <w:rPr>
        <w:rFonts w:ascii="Wingdings" w:hAnsi="Wingdings" w:hint="default"/>
      </w:rPr>
    </w:lvl>
  </w:abstractNum>
  <w:abstractNum w:abstractNumId="24" w15:restartNumberingAfterBreak="0">
    <w:nsid w:val="600272A8"/>
    <w:multiLevelType w:val="hybridMultilevel"/>
    <w:tmpl w:val="E384C1E6"/>
    <w:lvl w:ilvl="0" w:tplc="AFF02720">
      <w:start w:val="8"/>
      <w:numFmt w:val="bullet"/>
      <w:lvlText w:val="-"/>
      <w:lvlJc w:val="left"/>
      <w:pPr>
        <w:ind w:left="720" w:hanging="360"/>
      </w:pPr>
      <w:rPr>
        <w:rFonts w:ascii="Arial" w:eastAsia="Times New Roman" w:hAnsi="Arial" w:hint="default"/>
      </w:rPr>
    </w:lvl>
    <w:lvl w:ilvl="1" w:tplc="5B203A5C" w:tentative="1">
      <w:start w:val="1"/>
      <w:numFmt w:val="bullet"/>
      <w:lvlText w:val="o"/>
      <w:lvlJc w:val="left"/>
      <w:pPr>
        <w:ind w:left="1440" w:hanging="360"/>
      </w:pPr>
      <w:rPr>
        <w:rFonts w:ascii="Courier New" w:hAnsi="Courier New" w:hint="default"/>
      </w:rPr>
    </w:lvl>
    <w:lvl w:ilvl="2" w:tplc="53E29E3C" w:tentative="1">
      <w:start w:val="1"/>
      <w:numFmt w:val="bullet"/>
      <w:lvlText w:val=""/>
      <w:lvlJc w:val="left"/>
      <w:pPr>
        <w:ind w:left="2160" w:hanging="360"/>
      </w:pPr>
      <w:rPr>
        <w:rFonts w:ascii="Wingdings" w:hAnsi="Wingdings" w:hint="default"/>
      </w:rPr>
    </w:lvl>
    <w:lvl w:ilvl="3" w:tplc="05C0DDBA" w:tentative="1">
      <w:start w:val="1"/>
      <w:numFmt w:val="bullet"/>
      <w:lvlText w:val=""/>
      <w:lvlJc w:val="left"/>
      <w:pPr>
        <w:ind w:left="2880" w:hanging="360"/>
      </w:pPr>
      <w:rPr>
        <w:rFonts w:ascii="Symbol" w:hAnsi="Symbol" w:hint="default"/>
      </w:rPr>
    </w:lvl>
    <w:lvl w:ilvl="4" w:tplc="BE041452" w:tentative="1">
      <w:start w:val="1"/>
      <w:numFmt w:val="bullet"/>
      <w:lvlText w:val="o"/>
      <w:lvlJc w:val="left"/>
      <w:pPr>
        <w:ind w:left="3600" w:hanging="360"/>
      </w:pPr>
      <w:rPr>
        <w:rFonts w:ascii="Courier New" w:hAnsi="Courier New" w:hint="default"/>
      </w:rPr>
    </w:lvl>
    <w:lvl w:ilvl="5" w:tplc="E0360086" w:tentative="1">
      <w:start w:val="1"/>
      <w:numFmt w:val="bullet"/>
      <w:lvlText w:val=""/>
      <w:lvlJc w:val="left"/>
      <w:pPr>
        <w:ind w:left="4320" w:hanging="360"/>
      </w:pPr>
      <w:rPr>
        <w:rFonts w:ascii="Wingdings" w:hAnsi="Wingdings" w:hint="default"/>
      </w:rPr>
    </w:lvl>
    <w:lvl w:ilvl="6" w:tplc="68DC24FC" w:tentative="1">
      <w:start w:val="1"/>
      <w:numFmt w:val="bullet"/>
      <w:lvlText w:val=""/>
      <w:lvlJc w:val="left"/>
      <w:pPr>
        <w:ind w:left="5040" w:hanging="360"/>
      </w:pPr>
      <w:rPr>
        <w:rFonts w:ascii="Symbol" w:hAnsi="Symbol" w:hint="default"/>
      </w:rPr>
    </w:lvl>
    <w:lvl w:ilvl="7" w:tplc="320C5426" w:tentative="1">
      <w:start w:val="1"/>
      <w:numFmt w:val="bullet"/>
      <w:lvlText w:val="o"/>
      <w:lvlJc w:val="left"/>
      <w:pPr>
        <w:ind w:left="5760" w:hanging="360"/>
      </w:pPr>
      <w:rPr>
        <w:rFonts w:ascii="Courier New" w:hAnsi="Courier New" w:hint="default"/>
      </w:rPr>
    </w:lvl>
    <w:lvl w:ilvl="8" w:tplc="BD0E4D0A" w:tentative="1">
      <w:start w:val="1"/>
      <w:numFmt w:val="bullet"/>
      <w:lvlText w:val=""/>
      <w:lvlJc w:val="left"/>
      <w:pPr>
        <w:ind w:left="6480" w:hanging="360"/>
      </w:pPr>
      <w:rPr>
        <w:rFonts w:ascii="Wingdings" w:hAnsi="Wingdings" w:hint="default"/>
      </w:rPr>
    </w:lvl>
  </w:abstractNum>
  <w:abstractNum w:abstractNumId="25" w15:restartNumberingAfterBreak="0">
    <w:nsid w:val="66E95025"/>
    <w:multiLevelType w:val="hybridMultilevel"/>
    <w:tmpl w:val="4160849C"/>
    <w:lvl w:ilvl="0" w:tplc="67D8468A">
      <w:start w:val="1"/>
      <w:numFmt w:val="decimal"/>
      <w:lvlText w:val="%1-"/>
      <w:lvlJc w:val="left"/>
      <w:pPr>
        <w:ind w:left="1065" w:hanging="720"/>
      </w:pPr>
      <w:rPr>
        <w:rFonts w:cs="Times New Roman" w:hint="default"/>
      </w:rPr>
    </w:lvl>
    <w:lvl w:ilvl="1" w:tplc="A98AAF72" w:tentative="1">
      <w:start w:val="1"/>
      <w:numFmt w:val="lowerLetter"/>
      <w:lvlText w:val="%2."/>
      <w:lvlJc w:val="left"/>
      <w:pPr>
        <w:ind w:left="1425" w:hanging="360"/>
      </w:pPr>
      <w:rPr>
        <w:rFonts w:cs="Times New Roman"/>
      </w:rPr>
    </w:lvl>
    <w:lvl w:ilvl="2" w:tplc="3048B944" w:tentative="1">
      <w:start w:val="1"/>
      <w:numFmt w:val="lowerRoman"/>
      <w:lvlText w:val="%3."/>
      <w:lvlJc w:val="right"/>
      <w:pPr>
        <w:ind w:left="2145" w:hanging="180"/>
      </w:pPr>
      <w:rPr>
        <w:rFonts w:cs="Times New Roman"/>
      </w:rPr>
    </w:lvl>
    <w:lvl w:ilvl="3" w:tplc="F8207874" w:tentative="1">
      <w:start w:val="1"/>
      <w:numFmt w:val="decimal"/>
      <w:lvlText w:val="%4."/>
      <w:lvlJc w:val="left"/>
      <w:pPr>
        <w:ind w:left="2865" w:hanging="360"/>
      </w:pPr>
      <w:rPr>
        <w:rFonts w:cs="Times New Roman"/>
      </w:rPr>
    </w:lvl>
    <w:lvl w:ilvl="4" w:tplc="61BE2060" w:tentative="1">
      <w:start w:val="1"/>
      <w:numFmt w:val="lowerLetter"/>
      <w:lvlText w:val="%5."/>
      <w:lvlJc w:val="left"/>
      <w:pPr>
        <w:ind w:left="3585" w:hanging="360"/>
      </w:pPr>
      <w:rPr>
        <w:rFonts w:cs="Times New Roman"/>
      </w:rPr>
    </w:lvl>
    <w:lvl w:ilvl="5" w:tplc="61B84846" w:tentative="1">
      <w:start w:val="1"/>
      <w:numFmt w:val="lowerRoman"/>
      <w:lvlText w:val="%6."/>
      <w:lvlJc w:val="right"/>
      <w:pPr>
        <w:ind w:left="4305" w:hanging="180"/>
      </w:pPr>
      <w:rPr>
        <w:rFonts w:cs="Times New Roman"/>
      </w:rPr>
    </w:lvl>
    <w:lvl w:ilvl="6" w:tplc="194CF39A" w:tentative="1">
      <w:start w:val="1"/>
      <w:numFmt w:val="decimal"/>
      <w:lvlText w:val="%7."/>
      <w:lvlJc w:val="left"/>
      <w:pPr>
        <w:ind w:left="5025" w:hanging="360"/>
      </w:pPr>
      <w:rPr>
        <w:rFonts w:cs="Times New Roman"/>
      </w:rPr>
    </w:lvl>
    <w:lvl w:ilvl="7" w:tplc="1E841BF6" w:tentative="1">
      <w:start w:val="1"/>
      <w:numFmt w:val="lowerLetter"/>
      <w:lvlText w:val="%8."/>
      <w:lvlJc w:val="left"/>
      <w:pPr>
        <w:ind w:left="5745" w:hanging="360"/>
      </w:pPr>
      <w:rPr>
        <w:rFonts w:cs="Times New Roman"/>
      </w:rPr>
    </w:lvl>
    <w:lvl w:ilvl="8" w:tplc="F81E4BD6" w:tentative="1">
      <w:start w:val="1"/>
      <w:numFmt w:val="lowerRoman"/>
      <w:lvlText w:val="%9."/>
      <w:lvlJc w:val="right"/>
      <w:pPr>
        <w:ind w:left="6465" w:hanging="180"/>
      </w:pPr>
      <w:rPr>
        <w:rFonts w:cs="Times New Roman"/>
      </w:rPr>
    </w:lvl>
  </w:abstractNum>
  <w:abstractNum w:abstractNumId="26" w15:restartNumberingAfterBreak="0">
    <w:nsid w:val="67AE5977"/>
    <w:multiLevelType w:val="hybridMultilevel"/>
    <w:tmpl w:val="DFC8B6FC"/>
    <w:lvl w:ilvl="0" w:tplc="968E3866">
      <w:start w:val="1"/>
      <w:numFmt w:val="decimal"/>
      <w:lvlText w:val="%1"/>
      <w:lvlJc w:val="left"/>
      <w:pPr>
        <w:ind w:left="1428" w:hanging="360"/>
      </w:pPr>
      <w:rPr>
        <w:rFonts w:cs="Times New Roman" w:hint="default"/>
      </w:rPr>
    </w:lvl>
    <w:lvl w:ilvl="1" w:tplc="290ABC32" w:tentative="1">
      <w:start w:val="1"/>
      <w:numFmt w:val="lowerLetter"/>
      <w:lvlText w:val="%2."/>
      <w:lvlJc w:val="left"/>
      <w:pPr>
        <w:ind w:left="2148" w:hanging="360"/>
      </w:pPr>
      <w:rPr>
        <w:rFonts w:cs="Times New Roman"/>
      </w:rPr>
    </w:lvl>
    <w:lvl w:ilvl="2" w:tplc="5C909448" w:tentative="1">
      <w:start w:val="1"/>
      <w:numFmt w:val="lowerRoman"/>
      <w:lvlText w:val="%3."/>
      <w:lvlJc w:val="right"/>
      <w:pPr>
        <w:ind w:left="2868" w:hanging="180"/>
      </w:pPr>
      <w:rPr>
        <w:rFonts w:cs="Times New Roman"/>
      </w:rPr>
    </w:lvl>
    <w:lvl w:ilvl="3" w:tplc="04E63100" w:tentative="1">
      <w:start w:val="1"/>
      <w:numFmt w:val="decimal"/>
      <w:lvlText w:val="%4."/>
      <w:lvlJc w:val="left"/>
      <w:pPr>
        <w:ind w:left="3588" w:hanging="360"/>
      </w:pPr>
      <w:rPr>
        <w:rFonts w:cs="Times New Roman"/>
      </w:rPr>
    </w:lvl>
    <w:lvl w:ilvl="4" w:tplc="2070D642" w:tentative="1">
      <w:start w:val="1"/>
      <w:numFmt w:val="lowerLetter"/>
      <w:lvlText w:val="%5."/>
      <w:lvlJc w:val="left"/>
      <w:pPr>
        <w:ind w:left="4308" w:hanging="360"/>
      </w:pPr>
      <w:rPr>
        <w:rFonts w:cs="Times New Roman"/>
      </w:rPr>
    </w:lvl>
    <w:lvl w:ilvl="5" w:tplc="2BE20C42" w:tentative="1">
      <w:start w:val="1"/>
      <w:numFmt w:val="lowerRoman"/>
      <w:lvlText w:val="%6."/>
      <w:lvlJc w:val="right"/>
      <w:pPr>
        <w:ind w:left="5028" w:hanging="180"/>
      </w:pPr>
      <w:rPr>
        <w:rFonts w:cs="Times New Roman"/>
      </w:rPr>
    </w:lvl>
    <w:lvl w:ilvl="6" w:tplc="9B28B61E" w:tentative="1">
      <w:start w:val="1"/>
      <w:numFmt w:val="decimal"/>
      <w:lvlText w:val="%7."/>
      <w:lvlJc w:val="left"/>
      <w:pPr>
        <w:ind w:left="5748" w:hanging="360"/>
      </w:pPr>
      <w:rPr>
        <w:rFonts w:cs="Times New Roman"/>
      </w:rPr>
    </w:lvl>
    <w:lvl w:ilvl="7" w:tplc="21E4941E" w:tentative="1">
      <w:start w:val="1"/>
      <w:numFmt w:val="lowerLetter"/>
      <w:lvlText w:val="%8."/>
      <w:lvlJc w:val="left"/>
      <w:pPr>
        <w:ind w:left="6468" w:hanging="360"/>
      </w:pPr>
      <w:rPr>
        <w:rFonts w:cs="Times New Roman"/>
      </w:rPr>
    </w:lvl>
    <w:lvl w:ilvl="8" w:tplc="D29C34A8" w:tentative="1">
      <w:start w:val="1"/>
      <w:numFmt w:val="lowerRoman"/>
      <w:lvlText w:val="%9."/>
      <w:lvlJc w:val="right"/>
      <w:pPr>
        <w:ind w:left="7188" w:hanging="180"/>
      </w:pPr>
      <w:rPr>
        <w:rFonts w:cs="Times New Roman"/>
      </w:rPr>
    </w:lvl>
  </w:abstractNum>
  <w:abstractNum w:abstractNumId="27" w15:restartNumberingAfterBreak="0">
    <w:nsid w:val="67B716E8"/>
    <w:multiLevelType w:val="hybridMultilevel"/>
    <w:tmpl w:val="C8A05176"/>
    <w:lvl w:ilvl="0" w:tplc="A47839DC">
      <w:start w:val="1"/>
      <w:numFmt w:val="decimal"/>
      <w:lvlText w:val="%1."/>
      <w:lvlJc w:val="left"/>
      <w:pPr>
        <w:ind w:left="720" w:hanging="360"/>
      </w:pPr>
      <w:rPr>
        <w:rFonts w:hint="default"/>
      </w:rPr>
    </w:lvl>
    <w:lvl w:ilvl="1" w:tplc="0EE61452" w:tentative="1">
      <w:start w:val="1"/>
      <w:numFmt w:val="bullet"/>
      <w:lvlText w:val="o"/>
      <w:lvlJc w:val="left"/>
      <w:pPr>
        <w:ind w:left="1440" w:hanging="360"/>
      </w:pPr>
      <w:rPr>
        <w:rFonts w:ascii="Courier New" w:hAnsi="Courier New" w:cs="Courier New" w:hint="default"/>
      </w:rPr>
    </w:lvl>
    <w:lvl w:ilvl="2" w:tplc="E8FA84E8" w:tentative="1">
      <w:start w:val="1"/>
      <w:numFmt w:val="bullet"/>
      <w:lvlText w:val=""/>
      <w:lvlJc w:val="left"/>
      <w:pPr>
        <w:ind w:left="2160" w:hanging="360"/>
      </w:pPr>
      <w:rPr>
        <w:rFonts w:ascii="Wingdings" w:hAnsi="Wingdings" w:hint="default"/>
      </w:rPr>
    </w:lvl>
    <w:lvl w:ilvl="3" w:tplc="2402E860" w:tentative="1">
      <w:start w:val="1"/>
      <w:numFmt w:val="bullet"/>
      <w:lvlText w:val=""/>
      <w:lvlJc w:val="left"/>
      <w:pPr>
        <w:ind w:left="2880" w:hanging="360"/>
      </w:pPr>
      <w:rPr>
        <w:rFonts w:ascii="Symbol" w:hAnsi="Symbol" w:hint="default"/>
      </w:rPr>
    </w:lvl>
    <w:lvl w:ilvl="4" w:tplc="6ACC6C9C" w:tentative="1">
      <w:start w:val="1"/>
      <w:numFmt w:val="bullet"/>
      <w:lvlText w:val="o"/>
      <w:lvlJc w:val="left"/>
      <w:pPr>
        <w:ind w:left="3600" w:hanging="360"/>
      </w:pPr>
      <w:rPr>
        <w:rFonts w:ascii="Courier New" w:hAnsi="Courier New" w:cs="Courier New" w:hint="default"/>
      </w:rPr>
    </w:lvl>
    <w:lvl w:ilvl="5" w:tplc="FD6A7C10" w:tentative="1">
      <w:start w:val="1"/>
      <w:numFmt w:val="bullet"/>
      <w:lvlText w:val=""/>
      <w:lvlJc w:val="left"/>
      <w:pPr>
        <w:ind w:left="4320" w:hanging="360"/>
      </w:pPr>
      <w:rPr>
        <w:rFonts w:ascii="Wingdings" w:hAnsi="Wingdings" w:hint="default"/>
      </w:rPr>
    </w:lvl>
    <w:lvl w:ilvl="6" w:tplc="CE52DC06" w:tentative="1">
      <w:start w:val="1"/>
      <w:numFmt w:val="bullet"/>
      <w:lvlText w:val=""/>
      <w:lvlJc w:val="left"/>
      <w:pPr>
        <w:ind w:left="5040" w:hanging="360"/>
      </w:pPr>
      <w:rPr>
        <w:rFonts w:ascii="Symbol" w:hAnsi="Symbol" w:hint="default"/>
      </w:rPr>
    </w:lvl>
    <w:lvl w:ilvl="7" w:tplc="700868D0" w:tentative="1">
      <w:start w:val="1"/>
      <w:numFmt w:val="bullet"/>
      <w:lvlText w:val="o"/>
      <w:lvlJc w:val="left"/>
      <w:pPr>
        <w:ind w:left="5760" w:hanging="360"/>
      </w:pPr>
      <w:rPr>
        <w:rFonts w:ascii="Courier New" w:hAnsi="Courier New" w:cs="Courier New" w:hint="default"/>
      </w:rPr>
    </w:lvl>
    <w:lvl w:ilvl="8" w:tplc="7E0E48C2" w:tentative="1">
      <w:start w:val="1"/>
      <w:numFmt w:val="bullet"/>
      <w:lvlText w:val=""/>
      <w:lvlJc w:val="left"/>
      <w:pPr>
        <w:ind w:left="6480" w:hanging="360"/>
      </w:pPr>
      <w:rPr>
        <w:rFonts w:ascii="Wingdings" w:hAnsi="Wingdings" w:hint="default"/>
      </w:rPr>
    </w:lvl>
  </w:abstractNum>
  <w:abstractNum w:abstractNumId="28" w15:restartNumberingAfterBreak="0">
    <w:nsid w:val="67E1025D"/>
    <w:multiLevelType w:val="hybridMultilevel"/>
    <w:tmpl w:val="661A5C02"/>
    <w:lvl w:ilvl="0" w:tplc="DF5EA286">
      <w:start w:val="1"/>
      <w:numFmt w:val="bullet"/>
      <w:lvlText w:val=""/>
      <w:lvlJc w:val="left"/>
      <w:pPr>
        <w:ind w:left="720" w:hanging="360"/>
      </w:pPr>
      <w:rPr>
        <w:rFonts w:ascii="Wingdings" w:hAnsi="Wingdings" w:hint="default"/>
      </w:rPr>
    </w:lvl>
    <w:lvl w:ilvl="1" w:tplc="5F04AC3C" w:tentative="1">
      <w:start w:val="1"/>
      <w:numFmt w:val="lowerLetter"/>
      <w:lvlText w:val="%2."/>
      <w:lvlJc w:val="left"/>
      <w:pPr>
        <w:ind w:left="1440" w:hanging="360"/>
      </w:pPr>
    </w:lvl>
    <w:lvl w:ilvl="2" w:tplc="EB743FF4" w:tentative="1">
      <w:start w:val="1"/>
      <w:numFmt w:val="lowerRoman"/>
      <w:lvlText w:val="%3."/>
      <w:lvlJc w:val="right"/>
      <w:pPr>
        <w:ind w:left="2160" w:hanging="180"/>
      </w:pPr>
    </w:lvl>
    <w:lvl w:ilvl="3" w:tplc="06F098EE" w:tentative="1">
      <w:start w:val="1"/>
      <w:numFmt w:val="decimal"/>
      <w:lvlText w:val="%4."/>
      <w:lvlJc w:val="left"/>
      <w:pPr>
        <w:ind w:left="2880" w:hanging="360"/>
      </w:pPr>
    </w:lvl>
    <w:lvl w:ilvl="4" w:tplc="5816B03C" w:tentative="1">
      <w:start w:val="1"/>
      <w:numFmt w:val="lowerLetter"/>
      <w:lvlText w:val="%5."/>
      <w:lvlJc w:val="left"/>
      <w:pPr>
        <w:ind w:left="3600" w:hanging="360"/>
      </w:pPr>
    </w:lvl>
    <w:lvl w:ilvl="5" w:tplc="7684275E" w:tentative="1">
      <w:start w:val="1"/>
      <w:numFmt w:val="lowerRoman"/>
      <w:lvlText w:val="%6."/>
      <w:lvlJc w:val="right"/>
      <w:pPr>
        <w:ind w:left="4320" w:hanging="180"/>
      </w:pPr>
    </w:lvl>
    <w:lvl w:ilvl="6" w:tplc="C55AAE20" w:tentative="1">
      <w:start w:val="1"/>
      <w:numFmt w:val="decimal"/>
      <w:lvlText w:val="%7."/>
      <w:lvlJc w:val="left"/>
      <w:pPr>
        <w:ind w:left="5040" w:hanging="360"/>
      </w:pPr>
    </w:lvl>
    <w:lvl w:ilvl="7" w:tplc="6D1ADA32" w:tentative="1">
      <w:start w:val="1"/>
      <w:numFmt w:val="lowerLetter"/>
      <w:lvlText w:val="%8."/>
      <w:lvlJc w:val="left"/>
      <w:pPr>
        <w:ind w:left="5760" w:hanging="360"/>
      </w:pPr>
    </w:lvl>
    <w:lvl w:ilvl="8" w:tplc="6DBC2AE2" w:tentative="1">
      <w:start w:val="1"/>
      <w:numFmt w:val="lowerRoman"/>
      <w:lvlText w:val="%9."/>
      <w:lvlJc w:val="right"/>
      <w:pPr>
        <w:ind w:left="6480" w:hanging="180"/>
      </w:pPr>
    </w:lvl>
  </w:abstractNum>
  <w:abstractNum w:abstractNumId="29" w15:restartNumberingAfterBreak="0">
    <w:nsid w:val="680D7ABC"/>
    <w:multiLevelType w:val="hybridMultilevel"/>
    <w:tmpl w:val="9F68D5D0"/>
    <w:lvl w:ilvl="0" w:tplc="1AE4279E">
      <w:start w:val="1"/>
      <w:numFmt w:val="decimal"/>
      <w:lvlText w:val="%1."/>
      <w:lvlJc w:val="left"/>
      <w:pPr>
        <w:ind w:left="720" w:hanging="360"/>
      </w:pPr>
      <w:rPr>
        <w:rFonts w:cs="Times New Roman"/>
      </w:rPr>
    </w:lvl>
    <w:lvl w:ilvl="1" w:tplc="5494345C" w:tentative="1">
      <w:start w:val="1"/>
      <w:numFmt w:val="lowerLetter"/>
      <w:lvlText w:val="%2."/>
      <w:lvlJc w:val="left"/>
      <w:pPr>
        <w:ind w:left="1440" w:hanging="360"/>
      </w:pPr>
      <w:rPr>
        <w:rFonts w:cs="Times New Roman"/>
      </w:rPr>
    </w:lvl>
    <w:lvl w:ilvl="2" w:tplc="37123160" w:tentative="1">
      <w:start w:val="1"/>
      <w:numFmt w:val="lowerRoman"/>
      <w:lvlText w:val="%3."/>
      <w:lvlJc w:val="right"/>
      <w:pPr>
        <w:ind w:left="2160" w:hanging="180"/>
      </w:pPr>
      <w:rPr>
        <w:rFonts w:cs="Times New Roman"/>
      </w:rPr>
    </w:lvl>
    <w:lvl w:ilvl="3" w:tplc="74F42DAE" w:tentative="1">
      <w:start w:val="1"/>
      <w:numFmt w:val="decimal"/>
      <w:lvlText w:val="%4."/>
      <w:lvlJc w:val="left"/>
      <w:pPr>
        <w:ind w:left="2880" w:hanging="360"/>
      </w:pPr>
      <w:rPr>
        <w:rFonts w:cs="Times New Roman"/>
      </w:rPr>
    </w:lvl>
    <w:lvl w:ilvl="4" w:tplc="B56A1B38" w:tentative="1">
      <w:start w:val="1"/>
      <w:numFmt w:val="lowerLetter"/>
      <w:lvlText w:val="%5."/>
      <w:lvlJc w:val="left"/>
      <w:pPr>
        <w:ind w:left="3600" w:hanging="360"/>
      </w:pPr>
      <w:rPr>
        <w:rFonts w:cs="Times New Roman"/>
      </w:rPr>
    </w:lvl>
    <w:lvl w:ilvl="5" w:tplc="9F66A150" w:tentative="1">
      <w:start w:val="1"/>
      <w:numFmt w:val="lowerRoman"/>
      <w:lvlText w:val="%6."/>
      <w:lvlJc w:val="right"/>
      <w:pPr>
        <w:ind w:left="4320" w:hanging="180"/>
      </w:pPr>
      <w:rPr>
        <w:rFonts w:cs="Times New Roman"/>
      </w:rPr>
    </w:lvl>
    <w:lvl w:ilvl="6" w:tplc="065C57C8" w:tentative="1">
      <w:start w:val="1"/>
      <w:numFmt w:val="decimal"/>
      <w:lvlText w:val="%7."/>
      <w:lvlJc w:val="left"/>
      <w:pPr>
        <w:ind w:left="5040" w:hanging="360"/>
      </w:pPr>
      <w:rPr>
        <w:rFonts w:cs="Times New Roman"/>
      </w:rPr>
    </w:lvl>
    <w:lvl w:ilvl="7" w:tplc="0D56F3A2" w:tentative="1">
      <w:start w:val="1"/>
      <w:numFmt w:val="lowerLetter"/>
      <w:lvlText w:val="%8."/>
      <w:lvlJc w:val="left"/>
      <w:pPr>
        <w:ind w:left="5760" w:hanging="360"/>
      </w:pPr>
      <w:rPr>
        <w:rFonts w:cs="Times New Roman"/>
      </w:rPr>
    </w:lvl>
    <w:lvl w:ilvl="8" w:tplc="0E529D78" w:tentative="1">
      <w:start w:val="1"/>
      <w:numFmt w:val="lowerRoman"/>
      <w:lvlText w:val="%9."/>
      <w:lvlJc w:val="right"/>
      <w:pPr>
        <w:ind w:left="6480" w:hanging="180"/>
      </w:pPr>
      <w:rPr>
        <w:rFonts w:cs="Times New Roman"/>
      </w:rPr>
    </w:lvl>
  </w:abstractNum>
  <w:abstractNum w:abstractNumId="30" w15:restartNumberingAfterBreak="0">
    <w:nsid w:val="6F5D1944"/>
    <w:multiLevelType w:val="hybridMultilevel"/>
    <w:tmpl w:val="A47227D2"/>
    <w:lvl w:ilvl="0" w:tplc="618A4EEA">
      <w:start w:val="1"/>
      <w:numFmt w:val="decimal"/>
      <w:lvlText w:val="%1."/>
      <w:lvlJc w:val="left"/>
      <w:pPr>
        <w:ind w:left="720" w:hanging="360"/>
      </w:pPr>
      <w:rPr>
        <w:rFonts w:hint="default"/>
      </w:rPr>
    </w:lvl>
    <w:lvl w:ilvl="1" w:tplc="EAAC82CA" w:tentative="1">
      <w:start w:val="1"/>
      <w:numFmt w:val="lowerLetter"/>
      <w:lvlText w:val="%2."/>
      <w:lvlJc w:val="left"/>
      <w:pPr>
        <w:ind w:left="1440" w:hanging="360"/>
      </w:pPr>
    </w:lvl>
    <w:lvl w:ilvl="2" w:tplc="1BB2D9BC" w:tentative="1">
      <w:start w:val="1"/>
      <w:numFmt w:val="lowerRoman"/>
      <w:lvlText w:val="%3."/>
      <w:lvlJc w:val="right"/>
      <w:pPr>
        <w:ind w:left="2160" w:hanging="180"/>
      </w:pPr>
    </w:lvl>
    <w:lvl w:ilvl="3" w:tplc="ABC421DC" w:tentative="1">
      <w:start w:val="1"/>
      <w:numFmt w:val="decimal"/>
      <w:lvlText w:val="%4."/>
      <w:lvlJc w:val="left"/>
      <w:pPr>
        <w:ind w:left="2880" w:hanging="360"/>
      </w:pPr>
    </w:lvl>
    <w:lvl w:ilvl="4" w:tplc="3A3ED6C0" w:tentative="1">
      <w:start w:val="1"/>
      <w:numFmt w:val="lowerLetter"/>
      <w:lvlText w:val="%5."/>
      <w:lvlJc w:val="left"/>
      <w:pPr>
        <w:ind w:left="3600" w:hanging="360"/>
      </w:pPr>
    </w:lvl>
    <w:lvl w:ilvl="5" w:tplc="3D86BE50" w:tentative="1">
      <w:start w:val="1"/>
      <w:numFmt w:val="lowerRoman"/>
      <w:lvlText w:val="%6."/>
      <w:lvlJc w:val="right"/>
      <w:pPr>
        <w:ind w:left="4320" w:hanging="180"/>
      </w:pPr>
    </w:lvl>
    <w:lvl w:ilvl="6" w:tplc="B6B84A24" w:tentative="1">
      <w:start w:val="1"/>
      <w:numFmt w:val="decimal"/>
      <w:lvlText w:val="%7."/>
      <w:lvlJc w:val="left"/>
      <w:pPr>
        <w:ind w:left="5040" w:hanging="360"/>
      </w:pPr>
    </w:lvl>
    <w:lvl w:ilvl="7" w:tplc="CCA0A19E" w:tentative="1">
      <w:start w:val="1"/>
      <w:numFmt w:val="lowerLetter"/>
      <w:lvlText w:val="%8."/>
      <w:lvlJc w:val="left"/>
      <w:pPr>
        <w:ind w:left="5760" w:hanging="360"/>
      </w:pPr>
    </w:lvl>
    <w:lvl w:ilvl="8" w:tplc="A71EA4B0" w:tentative="1">
      <w:start w:val="1"/>
      <w:numFmt w:val="lowerRoman"/>
      <w:lvlText w:val="%9."/>
      <w:lvlJc w:val="right"/>
      <w:pPr>
        <w:ind w:left="6480" w:hanging="180"/>
      </w:pPr>
    </w:lvl>
  </w:abstractNum>
  <w:abstractNum w:abstractNumId="31" w15:restartNumberingAfterBreak="0">
    <w:nsid w:val="7164667B"/>
    <w:multiLevelType w:val="hybridMultilevel"/>
    <w:tmpl w:val="B180FFE2"/>
    <w:lvl w:ilvl="0" w:tplc="219E171A">
      <w:start w:val="1"/>
      <w:numFmt w:val="decimal"/>
      <w:lvlText w:val="%1."/>
      <w:lvlJc w:val="left"/>
      <w:pPr>
        <w:ind w:left="2520" w:hanging="360"/>
      </w:pPr>
    </w:lvl>
    <w:lvl w:ilvl="1" w:tplc="8CBEF528" w:tentative="1">
      <w:start w:val="1"/>
      <w:numFmt w:val="lowerLetter"/>
      <w:lvlText w:val="%2."/>
      <w:lvlJc w:val="left"/>
      <w:pPr>
        <w:ind w:left="3240" w:hanging="360"/>
      </w:pPr>
    </w:lvl>
    <w:lvl w:ilvl="2" w:tplc="AC884B7C" w:tentative="1">
      <w:start w:val="1"/>
      <w:numFmt w:val="lowerRoman"/>
      <w:lvlText w:val="%3."/>
      <w:lvlJc w:val="right"/>
      <w:pPr>
        <w:ind w:left="3960" w:hanging="180"/>
      </w:pPr>
    </w:lvl>
    <w:lvl w:ilvl="3" w:tplc="5B32EC2A" w:tentative="1">
      <w:start w:val="1"/>
      <w:numFmt w:val="decimal"/>
      <w:lvlText w:val="%4."/>
      <w:lvlJc w:val="left"/>
      <w:pPr>
        <w:ind w:left="4680" w:hanging="360"/>
      </w:pPr>
    </w:lvl>
    <w:lvl w:ilvl="4" w:tplc="A456F70C" w:tentative="1">
      <w:start w:val="1"/>
      <w:numFmt w:val="lowerLetter"/>
      <w:lvlText w:val="%5."/>
      <w:lvlJc w:val="left"/>
      <w:pPr>
        <w:ind w:left="5400" w:hanging="360"/>
      </w:pPr>
    </w:lvl>
    <w:lvl w:ilvl="5" w:tplc="2F6CC5C4" w:tentative="1">
      <w:start w:val="1"/>
      <w:numFmt w:val="lowerRoman"/>
      <w:lvlText w:val="%6."/>
      <w:lvlJc w:val="right"/>
      <w:pPr>
        <w:ind w:left="6120" w:hanging="180"/>
      </w:pPr>
    </w:lvl>
    <w:lvl w:ilvl="6" w:tplc="91ECA894" w:tentative="1">
      <w:start w:val="1"/>
      <w:numFmt w:val="decimal"/>
      <w:lvlText w:val="%7."/>
      <w:lvlJc w:val="left"/>
      <w:pPr>
        <w:ind w:left="6840" w:hanging="360"/>
      </w:pPr>
    </w:lvl>
    <w:lvl w:ilvl="7" w:tplc="AAAABB60" w:tentative="1">
      <w:start w:val="1"/>
      <w:numFmt w:val="lowerLetter"/>
      <w:lvlText w:val="%8."/>
      <w:lvlJc w:val="left"/>
      <w:pPr>
        <w:ind w:left="7560" w:hanging="360"/>
      </w:pPr>
    </w:lvl>
    <w:lvl w:ilvl="8" w:tplc="EA72D632" w:tentative="1">
      <w:start w:val="1"/>
      <w:numFmt w:val="lowerRoman"/>
      <w:lvlText w:val="%9."/>
      <w:lvlJc w:val="right"/>
      <w:pPr>
        <w:ind w:left="8280" w:hanging="180"/>
      </w:pPr>
    </w:lvl>
  </w:abstractNum>
  <w:abstractNum w:abstractNumId="32" w15:restartNumberingAfterBreak="0">
    <w:nsid w:val="79673A07"/>
    <w:multiLevelType w:val="hybridMultilevel"/>
    <w:tmpl w:val="85A46BCC"/>
    <w:lvl w:ilvl="0" w:tplc="4B6A9808">
      <w:start w:val="8"/>
      <w:numFmt w:val="bullet"/>
      <w:lvlText w:val="-"/>
      <w:lvlJc w:val="left"/>
      <w:pPr>
        <w:ind w:left="720" w:hanging="360"/>
      </w:pPr>
      <w:rPr>
        <w:rFonts w:ascii="Simplified Arabic" w:eastAsia="Times New Roman" w:hAnsi="Simplified Arabic" w:hint="default"/>
      </w:rPr>
    </w:lvl>
    <w:lvl w:ilvl="1" w:tplc="05BA19AA" w:tentative="1">
      <w:start w:val="1"/>
      <w:numFmt w:val="bullet"/>
      <w:lvlText w:val="o"/>
      <w:lvlJc w:val="left"/>
      <w:pPr>
        <w:ind w:left="1440" w:hanging="360"/>
      </w:pPr>
      <w:rPr>
        <w:rFonts w:ascii="Courier New" w:hAnsi="Courier New" w:hint="default"/>
      </w:rPr>
    </w:lvl>
    <w:lvl w:ilvl="2" w:tplc="0C86AAF2" w:tentative="1">
      <w:start w:val="1"/>
      <w:numFmt w:val="bullet"/>
      <w:lvlText w:val=""/>
      <w:lvlJc w:val="left"/>
      <w:pPr>
        <w:ind w:left="2160" w:hanging="360"/>
      </w:pPr>
      <w:rPr>
        <w:rFonts w:ascii="Wingdings" w:hAnsi="Wingdings" w:hint="default"/>
      </w:rPr>
    </w:lvl>
    <w:lvl w:ilvl="3" w:tplc="79B0D0E4" w:tentative="1">
      <w:start w:val="1"/>
      <w:numFmt w:val="bullet"/>
      <w:lvlText w:val=""/>
      <w:lvlJc w:val="left"/>
      <w:pPr>
        <w:ind w:left="2880" w:hanging="360"/>
      </w:pPr>
      <w:rPr>
        <w:rFonts w:ascii="Symbol" w:hAnsi="Symbol" w:hint="default"/>
      </w:rPr>
    </w:lvl>
    <w:lvl w:ilvl="4" w:tplc="4FDE8BF4" w:tentative="1">
      <w:start w:val="1"/>
      <w:numFmt w:val="bullet"/>
      <w:lvlText w:val="o"/>
      <w:lvlJc w:val="left"/>
      <w:pPr>
        <w:ind w:left="3600" w:hanging="360"/>
      </w:pPr>
      <w:rPr>
        <w:rFonts w:ascii="Courier New" w:hAnsi="Courier New" w:hint="default"/>
      </w:rPr>
    </w:lvl>
    <w:lvl w:ilvl="5" w:tplc="A1B068CC" w:tentative="1">
      <w:start w:val="1"/>
      <w:numFmt w:val="bullet"/>
      <w:lvlText w:val=""/>
      <w:lvlJc w:val="left"/>
      <w:pPr>
        <w:ind w:left="4320" w:hanging="360"/>
      </w:pPr>
      <w:rPr>
        <w:rFonts w:ascii="Wingdings" w:hAnsi="Wingdings" w:hint="default"/>
      </w:rPr>
    </w:lvl>
    <w:lvl w:ilvl="6" w:tplc="EBDC0D90" w:tentative="1">
      <w:start w:val="1"/>
      <w:numFmt w:val="bullet"/>
      <w:lvlText w:val=""/>
      <w:lvlJc w:val="left"/>
      <w:pPr>
        <w:ind w:left="5040" w:hanging="360"/>
      </w:pPr>
      <w:rPr>
        <w:rFonts w:ascii="Symbol" w:hAnsi="Symbol" w:hint="default"/>
      </w:rPr>
    </w:lvl>
    <w:lvl w:ilvl="7" w:tplc="AF2810C8" w:tentative="1">
      <w:start w:val="1"/>
      <w:numFmt w:val="bullet"/>
      <w:lvlText w:val="o"/>
      <w:lvlJc w:val="left"/>
      <w:pPr>
        <w:ind w:left="5760" w:hanging="360"/>
      </w:pPr>
      <w:rPr>
        <w:rFonts w:ascii="Courier New" w:hAnsi="Courier New" w:hint="default"/>
      </w:rPr>
    </w:lvl>
    <w:lvl w:ilvl="8" w:tplc="07EE94C8" w:tentative="1">
      <w:start w:val="1"/>
      <w:numFmt w:val="bullet"/>
      <w:lvlText w:val=""/>
      <w:lvlJc w:val="left"/>
      <w:pPr>
        <w:ind w:left="6480" w:hanging="360"/>
      </w:pPr>
      <w:rPr>
        <w:rFonts w:ascii="Wingdings" w:hAnsi="Wingdings" w:hint="default"/>
      </w:rPr>
    </w:lvl>
  </w:abstractNum>
  <w:abstractNum w:abstractNumId="33" w15:restartNumberingAfterBreak="0">
    <w:nsid w:val="7B3F0244"/>
    <w:multiLevelType w:val="hybridMultilevel"/>
    <w:tmpl w:val="50C61656"/>
    <w:lvl w:ilvl="0" w:tplc="63CAC230">
      <w:start w:val="1"/>
      <w:numFmt w:val="decimal"/>
      <w:lvlText w:val="%1."/>
      <w:lvlJc w:val="left"/>
      <w:pPr>
        <w:ind w:left="720" w:hanging="360"/>
      </w:pPr>
      <w:rPr>
        <w:rFonts w:cs="Times New Roman"/>
      </w:rPr>
    </w:lvl>
    <w:lvl w:ilvl="1" w:tplc="622A5DBA" w:tentative="1">
      <w:start w:val="1"/>
      <w:numFmt w:val="lowerLetter"/>
      <w:lvlText w:val="%2."/>
      <w:lvlJc w:val="left"/>
      <w:pPr>
        <w:ind w:left="1440" w:hanging="360"/>
      </w:pPr>
      <w:rPr>
        <w:rFonts w:cs="Times New Roman"/>
      </w:rPr>
    </w:lvl>
    <w:lvl w:ilvl="2" w:tplc="14FC68AC" w:tentative="1">
      <w:start w:val="1"/>
      <w:numFmt w:val="lowerRoman"/>
      <w:lvlText w:val="%3."/>
      <w:lvlJc w:val="right"/>
      <w:pPr>
        <w:ind w:left="2160" w:hanging="180"/>
      </w:pPr>
      <w:rPr>
        <w:rFonts w:cs="Times New Roman"/>
      </w:rPr>
    </w:lvl>
    <w:lvl w:ilvl="3" w:tplc="F67CAA56" w:tentative="1">
      <w:start w:val="1"/>
      <w:numFmt w:val="decimal"/>
      <w:lvlText w:val="%4."/>
      <w:lvlJc w:val="left"/>
      <w:pPr>
        <w:ind w:left="2880" w:hanging="360"/>
      </w:pPr>
      <w:rPr>
        <w:rFonts w:cs="Times New Roman"/>
      </w:rPr>
    </w:lvl>
    <w:lvl w:ilvl="4" w:tplc="59E4EC3A" w:tentative="1">
      <w:start w:val="1"/>
      <w:numFmt w:val="lowerLetter"/>
      <w:lvlText w:val="%5."/>
      <w:lvlJc w:val="left"/>
      <w:pPr>
        <w:ind w:left="3600" w:hanging="360"/>
      </w:pPr>
      <w:rPr>
        <w:rFonts w:cs="Times New Roman"/>
      </w:rPr>
    </w:lvl>
    <w:lvl w:ilvl="5" w:tplc="00B479A0" w:tentative="1">
      <w:start w:val="1"/>
      <w:numFmt w:val="lowerRoman"/>
      <w:lvlText w:val="%6."/>
      <w:lvlJc w:val="right"/>
      <w:pPr>
        <w:ind w:left="4320" w:hanging="180"/>
      </w:pPr>
      <w:rPr>
        <w:rFonts w:cs="Times New Roman"/>
      </w:rPr>
    </w:lvl>
    <w:lvl w:ilvl="6" w:tplc="51B02132" w:tentative="1">
      <w:start w:val="1"/>
      <w:numFmt w:val="decimal"/>
      <w:lvlText w:val="%7."/>
      <w:lvlJc w:val="left"/>
      <w:pPr>
        <w:ind w:left="5040" w:hanging="360"/>
      </w:pPr>
      <w:rPr>
        <w:rFonts w:cs="Times New Roman"/>
      </w:rPr>
    </w:lvl>
    <w:lvl w:ilvl="7" w:tplc="E8FA6958" w:tentative="1">
      <w:start w:val="1"/>
      <w:numFmt w:val="lowerLetter"/>
      <w:lvlText w:val="%8."/>
      <w:lvlJc w:val="left"/>
      <w:pPr>
        <w:ind w:left="5760" w:hanging="360"/>
      </w:pPr>
      <w:rPr>
        <w:rFonts w:cs="Times New Roman"/>
      </w:rPr>
    </w:lvl>
    <w:lvl w:ilvl="8" w:tplc="DB54BD76" w:tentative="1">
      <w:start w:val="1"/>
      <w:numFmt w:val="lowerRoman"/>
      <w:lvlText w:val="%9."/>
      <w:lvlJc w:val="right"/>
      <w:pPr>
        <w:ind w:left="6480" w:hanging="180"/>
      </w:pPr>
      <w:rPr>
        <w:rFonts w:cs="Times New Roman"/>
      </w:rPr>
    </w:lvl>
  </w:abstractNum>
  <w:abstractNum w:abstractNumId="34" w15:restartNumberingAfterBreak="0">
    <w:nsid w:val="7E623F7D"/>
    <w:multiLevelType w:val="hybridMultilevel"/>
    <w:tmpl w:val="41ACD588"/>
    <w:lvl w:ilvl="0" w:tplc="6C7A2288">
      <w:start w:val="2"/>
      <w:numFmt w:val="decimal"/>
      <w:lvlText w:val="%1-"/>
      <w:lvlJc w:val="left"/>
      <w:pPr>
        <w:ind w:left="720" w:hanging="360"/>
      </w:pPr>
      <w:rPr>
        <w:rFonts w:cs="Times New Roman"/>
      </w:rPr>
    </w:lvl>
    <w:lvl w:ilvl="1" w:tplc="394EE8D8">
      <w:start w:val="1"/>
      <w:numFmt w:val="lowerLetter"/>
      <w:lvlText w:val="%2."/>
      <w:lvlJc w:val="left"/>
      <w:pPr>
        <w:ind w:left="1440" w:hanging="360"/>
      </w:pPr>
      <w:rPr>
        <w:rFonts w:cs="Times New Roman"/>
      </w:rPr>
    </w:lvl>
    <w:lvl w:ilvl="2" w:tplc="60DE9BF8">
      <w:start w:val="1"/>
      <w:numFmt w:val="lowerRoman"/>
      <w:lvlText w:val="%3."/>
      <w:lvlJc w:val="right"/>
      <w:pPr>
        <w:ind w:left="2160" w:hanging="180"/>
      </w:pPr>
      <w:rPr>
        <w:rFonts w:cs="Times New Roman"/>
      </w:rPr>
    </w:lvl>
    <w:lvl w:ilvl="3" w:tplc="E064D742">
      <w:start w:val="1"/>
      <w:numFmt w:val="decimal"/>
      <w:lvlText w:val="%4."/>
      <w:lvlJc w:val="left"/>
      <w:pPr>
        <w:ind w:left="2880" w:hanging="360"/>
      </w:pPr>
      <w:rPr>
        <w:rFonts w:cs="Times New Roman"/>
      </w:rPr>
    </w:lvl>
    <w:lvl w:ilvl="4" w:tplc="893A1B84">
      <w:start w:val="1"/>
      <w:numFmt w:val="lowerLetter"/>
      <w:lvlText w:val="%5."/>
      <w:lvlJc w:val="left"/>
      <w:pPr>
        <w:ind w:left="3600" w:hanging="360"/>
      </w:pPr>
      <w:rPr>
        <w:rFonts w:cs="Times New Roman"/>
      </w:rPr>
    </w:lvl>
    <w:lvl w:ilvl="5" w:tplc="FFE6B6FA">
      <w:start w:val="1"/>
      <w:numFmt w:val="lowerRoman"/>
      <w:lvlText w:val="%6."/>
      <w:lvlJc w:val="right"/>
      <w:pPr>
        <w:ind w:left="4320" w:hanging="180"/>
      </w:pPr>
      <w:rPr>
        <w:rFonts w:cs="Times New Roman"/>
      </w:rPr>
    </w:lvl>
    <w:lvl w:ilvl="6" w:tplc="10A00E60">
      <w:start w:val="1"/>
      <w:numFmt w:val="decimal"/>
      <w:lvlText w:val="%7."/>
      <w:lvlJc w:val="left"/>
      <w:pPr>
        <w:ind w:left="5040" w:hanging="360"/>
      </w:pPr>
      <w:rPr>
        <w:rFonts w:cs="Times New Roman"/>
      </w:rPr>
    </w:lvl>
    <w:lvl w:ilvl="7" w:tplc="F8F21BD2">
      <w:start w:val="1"/>
      <w:numFmt w:val="lowerLetter"/>
      <w:lvlText w:val="%8."/>
      <w:lvlJc w:val="left"/>
      <w:pPr>
        <w:ind w:left="5760" w:hanging="360"/>
      </w:pPr>
      <w:rPr>
        <w:rFonts w:cs="Times New Roman"/>
      </w:rPr>
    </w:lvl>
    <w:lvl w:ilvl="8" w:tplc="A6C0A7E6">
      <w:start w:val="1"/>
      <w:numFmt w:val="lowerRoman"/>
      <w:lvlText w:val="%9."/>
      <w:lvlJc w:val="right"/>
      <w:pPr>
        <w:ind w:left="6480" w:hanging="180"/>
      </w:pPr>
      <w:rPr>
        <w:rFonts w:cs="Times New Roman"/>
      </w:rPr>
    </w:lvl>
  </w:abstractNum>
  <w:num w:numId="1">
    <w:abstractNumId w:val="7"/>
  </w:num>
  <w:num w:numId="2">
    <w:abstractNumId w:val="26"/>
  </w:num>
  <w:num w:numId="3">
    <w:abstractNumId w:val="3"/>
  </w:num>
  <w:num w:numId="4">
    <w:abstractNumId w:val="9"/>
  </w:num>
  <w:num w:numId="5">
    <w:abstractNumId w:val="16"/>
  </w:num>
  <w:num w:numId="6">
    <w:abstractNumId w:val="24"/>
  </w:num>
  <w:num w:numId="7">
    <w:abstractNumId w:val="3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9"/>
  </w:num>
  <w:num w:numId="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8"/>
  </w:num>
  <w:num w:numId="12">
    <w:abstractNumId w:val="1"/>
  </w:num>
  <w:num w:numId="13">
    <w:abstractNumId w:val="33"/>
  </w:num>
  <w:num w:numId="14">
    <w:abstractNumId w:val="4"/>
  </w:num>
  <w:num w:numId="15">
    <w:abstractNumId w:val="25"/>
  </w:num>
  <w:num w:numId="16">
    <w:abstractNumId w:val="32"/>
  </w:num>
  <w:num w:numId="17">
    <w:abstractNumId w:val="17"/>
  </w:num>
  <w:num w:numId="18">
    <w:abstractNumId w:val="21"/>
  </w:num>
  <w:num w:numId="19">
    <w:abstractNumId w:val="29"/>
  </w:num>
  <w:num w:numId="20">
    <w:abstractNumId w:val="8"/>
  </w:num>
  <w:num w:numId="21">
    <w:abstractNumId w:val="23"/>
  </w:num>
  <w:num w:numId="22">
    <w:abstractNumId w:val="31"/>
  </w:num>
  <w:num w:numId="23">
    <w:abstractNumId w:val="10"/>
  </w:num>
  <w:num w:numId="24">
    <w:abstractNumId w:val="13"/>
  </w:num>
  <w:num w:numId="25">
    <w:abstractNumId w:val="27"/>
  </w:num>
  <w:num w:numId="26">
    <w:abstractNumId w:val="20"/>
  </w:num>
  <w:num w:numId="27">
    <w:abstractNumId w:val="22"/>
  </w:num>
  <w:num w:numId="28">
    <w:abstractNumId w:val="2"/>
  </w:num>
  <w:num w:numId="29">
    <w:abstractNumId w:val="6"/>
  </w:num>
  <w:num w:numId="30">
    <w:abstractNumId w:val="5"/>
  </w:num>
  <w:num w:numId="31">
    <w:abstractNumId w:val="30"/>
  </w:num>
  <w:num w:numId="32">
    <w:abstractNumId w:val="12"/>
  </w:num>
  <w:num w:numId="33">
    <w:abstractNumId w:val="28"/>
  </w:num>
  <w:num w:numId="34">
    <w:abstractNumId w:val="11"/>
  </w:num>
  <w:num w:numId="35">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9"/>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0236"/>
    <w:rsid w:val="0000108B"/>
    <w:rsid w:val="00001256"/>
    <w:rsid w:val="000015B9"/>
    <w:rsid w:val="0000210A"/>
    <w:rsid w:val="0000253F"/>
    <w:rsid w:val="00002D89"/>
    <w:rsid w:val="00003BCC"/>
    <w:rsid w:val="0000407F"/>
    <w:rsid w:val="0000497C"/>
    <w:rsid w:val="00004D4B"/>
    <w:rsid w:val="00005E03"/>
    <w:rsid w:val="00005F9F"/>
    <w:rsid w:val="000067B4"/>
    <w:rsid w:val="00006AAD"/>
    <w:rsid w:val="00007752"/>
    <w:rsid w:val="00007A84"/>
    <w:rsid w:val="00011248"/>
    <w:rsid w:val="00011873"/>
    <w:rsid w:val="000128B6"/>
    <w:rsid w:val="00012DB1"/>
    <w:rsid w:val="00013029"/>
    <w:rsid w:val="00013BB1"/>
    <w:rsid w:val="00013EA1"/>
    <w:rsid w:val="00013F86"/>
    <w:rsid w:val="000157FC"/>
    <w:rsid w:val="00015B80"/>
    <w:rsid w:val="00016035"/>
    <w:rsid w:val="00016088"/>
    <w:rsid w:val="00017C21"/>
    <w:rsid w:val="000208A2"/>
    <w:rsid w:val="00021F0E"/>
    <w:rsid w:val="00023348"/>
    <w:rsid w:val="000234E7"/>
    <w:rsid w:val="00023E77"/>
    <w:rsid w:val="0002546C"/>
    <w:rsid w:val="0002615E"/>
    <w:rsid w:val="00026A2D"/>
    <w:rsid w:val="00026A57"/>
    <w:rsid w:val="00030632"/>
    <w:rsid w:val="00030F3D"/>
    <w:rsid w:val="000323C9"/>
    <w:rsid w:val="000326D6"/>
    <w:rsid w:val="00032ABD"/>
    <w:rsid w:val="00032F38"/>
    <w:rsid w:val="00034519"/>
    <w:rsid w:val="000347B7"/>
    <w:rsid w:val="000358BC"/>
    <w:rsid w:val="00036156"/>
    <w:rsid w:val="0004157A"/>
    <w:rsid w:val="00041CA7"/>
    <w:rsid w:val="00042138"/>
    <w:rsid w:val="00042B58"/>
    <w:rsid w:val="00043CC7"/>
    <w:rsid w:val="0004420E"/>
    <w:rsid w:val="0004493B"/>
    <w:rsid w:val="000449AF"/>
    <w:rsid w:val="000450BF"/>
    <w:rsid w:val="0004544B"/>
    <w:rsid w:val="000466A1"/>
    <w:rsid w:val="00046BFF"/>
    <w:rsid w:val="0005018E"/>
    <w:rsid w:val="00050B4A"/>
    <w:rsid w:val="0005125E"/>
    <w:rsid w:val="0005137A"/>
    <w:rsid w:val="000515B0"/>
    <w:rsid w:val="00052159"/>
    <w:rsid w:val="00052249"/>
    <w:rsid w:val="00053FEB"/>
    <w:rsid w:val="00055706"/>
    <w:rsid w:val="00057E67"/>
    <w:rsid w:val="00062038"/>
    <w:rsid w:val="00062112"/>
    <w:rsid w:val="0006370C"/>
    <w:rsid w:val="00063857"/>
    <w:rsid w:val="00063D09"/>
    <w:rsid w:val="00064E7C"/>
    <w:rsid w:val="00066180"/>
    <w:rsid w:val="0006793F"/>
    <w:rsid w:val="00067B40"/>
    <w:rsid w:val="00070330"/>
    <w:rsid w:val="000709DD"/>
    <w:rsid w:val="00071DA8"/>
    <w:rsid w:val="0007340A"/>
    <w:rsid w:val="00074060"/>
    <w:rsid w:val="0007482B"/>
    <w:rsid w:val="00074EE4"/>
    <w:rsid w:val="000755D6"/>
    <w:rsid w:val="00075A01"/>
    <w:rsid w:val="00076594"/>
    <w:rsid w:val="00076E61"/>
    <w:rsid w:val="000779F9"/>
    <w:rsid w:val="0008171F"/>
    <w:rsid w:val="00082C3B"/>
    <w:rsid w:val="00083A66"/>
    <w:rsid w:val="00084EC7"/>
    <w:rsid w:val="000851A6"/>
    <w:rsid w:val="00085CEF"/>
    <w:rsid w:val="00085E41"/>
    <w:rsid w:val="00086509"/>
    <w:rsid w:val="00086EAD"/>
    <w:rsid w:val="00091B78"/>
    <w:rsid w:val="00091D82"/>
    <w:rsid w:val="0009282F"/>
    <w:rsid w:val="00092C4C"/>
    <w:rsid w:val="00093D23"/>
    <w:rsid w:val="00095956"/>
    <w:rsid w:val="00096D1B"/>
    <w:rsid w:val="0009771F"/>
    <w:rsid w:val="000A04F9"/>
    <w:rsid w:val="000A0D3B"/>
    <w:rsid w:val="000A17BB"/>
    <w:rsid w:val="000A26BA"/>
    <w:rsid w:val="000A2FE3"/>
    <w:rsid w:val="000A49F6"/>
    <w:rsid w:val="000A6ECC"/>
    <w:rsid w:val="000A774D"/>
    <w:rsid w:val="000B1D2C"/>
    <w:rsid w:val="000B20B3"/>
    <w:rsid w:val="000B35FA"/>
    <w:rsid w:val="000B371D"/>
    <w:rsid w:val="000B3E07"/>
    <w:rsid w:val="000B5707"/>
    <w:rsid w:val="000B751F"/>
    <w:rsid w:val="000C0AE9"/>
    <w:rsid w:val="000C0C74"/>
    <w:rsid w:val="000C0C8D"/>
    <w:rsid w:val="000C0F58"/>
    <w:rsid w:val="000C1FDF"/>
    <w:rsid w:val="000C268E"/>
    <w:rsid w:val="000C2785"/>
    <w:rsid w:val="000C2DD9"/>
    <w:rsid w:val="000C3340"/>
    <w:rsid w:val="000C3A5E"/>
    <w:rsid w:val="000C4295"/>
    <w:rsid w:val="000C7A14"/>
    <w:rsid w:val="000D0377"/>
    <w:rsid w:val="000D0410"/>
    <w:rsid w:val="000D17D5"/>
    <w:rsid w:val="000D205B"/>
    <w:rsid w:val="000D3078"/>
    <w:rsid w:val="000D3BDF"/>
    <w:rsid w:val="000D6F3C"/>
    <w:rsid w:val="000D746D"/>
    <w:rsid w:val="000D761F"/>
    <w:rsid w:val="000D77A0"/>
    <w:rsid w:val="000E0ED3"/>
    <w:rsid w:val="000E1980"/>
    <w:rsid w:val="000E2133"/>
    <w:rsid w:val="000E4252"/>
    <w:rsid w:val="000E4F69"/>
    <w:rsid w:val="000E63AB"/>
    <w:rsid w:val="000E65CA"/>
    <w:rsid w:val="000E669B"/>
    <w:rsid w:val="000F016C"/>
    <w:rsid w:val="000F088B"/>
    <w:rsid w:val="000F1254"/>
    <w:rsid w:val="000F2F9E"/>
    <w:rsid w:val="000F4935"/>
    <w:rsid w:val="000F5547"/>
    <w:rsid w:val="000F5A67"/>
    <w:rsid w:val="000F6D63"/>
    <w:rsid w:val="00100236"/>
    <w:rsid w:val="00102143"/>
    <w:rsid w:val="00103D2A"/>
    <w:rsid w:val="0010569A"/>
    <w:rsid w:val="00105716"/>
    <w:rsid w:val="00106F11"/>
    <w:rsid w:val="0010778F"/>
    <w:rsid w:val="00107CAC"/>
    <w:rsid w:val="00107D93"/>
    <w:rsid w:val="00110845"/>
    <w:rsid w:val="00111736"/>
    <w:rsid w:val="00111A6E"/>
    <w:rsid w:val="001123D4"/>
    <w:rsid w:val="001127DB"/>
    <w:rsid w:val="00114162"/>
    <w:rsid w:val="0011543D"/>
    <w:rsid w:val="00115DEA"/>
    <w:rsid w:val="00116151"/>
    <w:rsid w:val="001166C5"/>
    <w:rsid w:val="00117362"/>
    <w:rsid w:val="001176A0"/>
    <w:rsid w:val="001212BE"/>
    <w:rsid w:val="0012241C"/>
    <w:rsid w:val="0012268A"/>
    <w:rsid w:val="001235CC"/>
    <w:rsid w:val="0012412B"/>
    <w:rsid w:val="00125D62"/>
    <w:rsid w:val="00127611"/>
    <w:rsid w:val="00131705"/>
    <w:rsid w:val="00131ECC"/>
    <w:rsid w:val="00131EEC"/>
    <w:rsid w:val="00132DC8"/>
    <w:rsid w:val="0013380E"/>
    <w:rsid w:val="00133925"/>
    <w:rsid w:val="0013452B"/>
    <w:rsid w:val="00134E36"/>
    <w:rsid w:val="001351D9"/>
    <w:rsid w:val="0013520C"/>
    <w:rsid w:val="00136DA4"/>
    <w:rsid w:val="00136EBB"/>
    <w:rsid w:val="001370B3"/>
    <w:rsid w:val="001375E1"/>
    <w:rsid w:val="00137BE0"/>
    <w:rsid w:val="00140C2E"/>
    <w:rsid w:val="0014147F"/>
    <w:rsid w:val="001417A9"/>
    <w:rsid w:val="00141A6E"/>
    <w:rsid w:val="00141E96"/>
    <w:rsid w:val="001425EA"/>
    <w:rsid w:val="001440EC"/>
    <w:rsid w:val="00144647"/>
    <w:rsid w:val="00144C27"/>
    <w:rsid w:val="0014506E"/>
    <w:rsid w:val="00145A61"/>
    <w:rsid w:val="001479ED"/>
    <w:rsid w:val="0015014A"/>
    <w:rsid w:val="00150BAE"/>
    <w:rsid w:val="001510AA"/>
    <w:rsid w:val="001519B3"/>
    <w:rsid w:val="001528D0"/>
    <w:rsid w:val="001537AC"/>
    <w:rsid w:val="0015600F"/>
    <w:rsid w:val="001579E5"/>
    <w:rsid w:val="001602E5"/>
    <w:rsid w:val="00160F3D"/>
    <w:rsid w:val="001610E3"/>
    <w:rsid w:val="00163331"/>
    <w:rsid w:val="00164906"/>
    <w:rsid w:val="00164FB0"/>
    <w:rsid w:val="001651AD"/>
    <w:rsid w:val="0016564C"/>
    <w:rsid w:val="001658FE"/>
    <w:rsid w:val="00166ABC"/>
    <w:rsid w:val="00167A7E"/>
    <w:rsid w:val="001706B5"/>
    <w:rsid w:val="001710F9"/>
    <w:rsid w:val="001720F0"/>
    <w:rsid w:val="00172DAD"/>
    <w:rsid w:val="001754F2"/>
    <w:rsid w:val="00180DDE"/>
    <w:rsid w:val="00181973"/>
    <w:rsid w:val="00182CB0"/>
    <w:rsid w:val="001841B0"/>
    <w:rsid w:val="00184559"/>
    <w:rsid w:val="00184A37"/>
    <w:rsid w:val="00184D00"/>
    <w:rsid w:val="0018500F"/>
    <w:rsid w:val="0018589F"/>
    <w:rsid w:val="001867FB"/>
    <w:rsid w:val="0018731D"/>
    <w:rsid w:val="0018790D"/>
    <w:rsid w:val="00187B1F"/>
    <w:rsid w:val="001903CB"/>
    <w:rsid w:val="00190DE2"/>
    <w:rsid w:val="00192C6B"/>
    <w:rsid w:val="00192E09"/>
    <w:rsid w:val="00193422"/>
    <w:rsid w:val="00193EAB"/>
    <w:rsid w:val="0019498F"/>
    <w:rsid w:val="00197029"/>
    <w:rsid w:val="001A03E6"/>
    <w:rsid w:val="001A1249"/>
    <w:rsid w:val="001A179C"/>
    <w:rsid w:val="001A1EC5"/>
    <w:rsid w:val="001A26F1"/>
    <w:rsid w:val="001A2BB6"/>
    <w:rsid w:val="001A31ED"/>
    <w:rsid w:val="001A38C8"/>
    <w:rsid w:val="001A3AD3"/>
    <w:rsid w:val="001A4108"/>
    <w:rsid w:val="001A42DB"/>
    <w:rsid w:val="001A4635"/>
    <w:rsid w:val="001A4FDA"/>
    <w:rsid w:val="001A681F"/>
    <w:rsid w:val="001A7020"/>
    <w:rsid w:val="001B07CC"/>
    <w:rsid w:val="001B1784"/>
    <w:rsid w:val="001B1B7E"/>
    <w:rsid w:val="001B33BF"/>
    <w:rsid w:val="001B3863"/>
    <w:rsid w:val="001B3EBD"/>
    <w:rsid w:val="001B3F34"/>
    <w:rsid w:val="001B4C8B"/>
    <w:rsid w:val="001B5593"/>
    <w:rsid w:val="001B7506"/>
    <w:rsid w:val="001C1478"/>
    <w:rsid w:val="001C2044"/>
    <w:rsid w:val="001C21F4"/>
    <w:rsid w:val="001C422E"/>
    <w:rsid w:val="001C4E44"/>
    <w:rsid w:val="001C5F05"/>
    <w:rsid w:val="001C6C59"/>
    <w:rsid w:val="001C726B"/>
    <w:rsid w:val="001D014E"/>
    <w:rsid w:val="001D03FB"/>
    <w:rsid w:val="001D096C"/>
    <w:rsid w:val="001D0C28"/>
    <w:rsid w:val="001D2684"/>
    <w:rsid w:val="001D5D9F"/>
    <w:rsid w:val="001D5FB9"/>
    <w:rsid w:val="001D60C1"/>
    <w:rsid w:val="001D7673"/>
    <w:rsid w:val="001E3506"/>
    <w:rsid w:val="001E3A01"/>
    <w:rsid w:val="001E3D12"/>
    <w:rsid w:val="001E47A2"/>
    <w:rsid w:val="001E49F9"/>
    <w:rsid w:val="001E69DA"/>
    <w:rsid w:val="001F1682"/>
    <w:rsid w:val="001F2BB6"/>
    <w:rsid w:val="001F3A8C"/>
    <w:rsid w:val="001F4873"/>
    <w:rsid w:val="001F4BD2"/>
    <w:rsid w:val="001F5029"/>
    <w:rsid w:val="001F516B"/>
    <w:rsid w:val="001F6F55"/>
    <w:rsid w:val="001F7D0C"/>
    <w:rsid w:val="002008A8"/>
    <w:rsid w:val="00200E30"/>
    <w:rsid w:val="00201D1F"/>
    <w:rsid w:val="00203EEB"/>
    <w:rsid w:val="00203FE7"/>
    <w:rsid w:val="002042E9"/>
    <w:rsid w:val="00205AA4"/>
    <w:rsid w:val="0020647E"/>
    <w:rsid w:val="002070D5"/>
    <w:rsid w:val="00207284"/>
    <w:rsid w:val="0021237C"/>
    <w:rsid w:val="00213AF3"/>
    <w:rsid w:val="00216B1E"/>
    <w:rsid w:val="002176F6"/>
    <w:rsid w:val="00217D08"/>
    <w:rsid w:val="00221FC6"/>
    <w:rsid w:val="002233D0"/>
    <w:rsid w:val="00223550"/>
    <w:rsid w:val="0022397E"/>
    <w:rsid w:val="002242FD"/>
    <w:rsid w:val="0022569B"/>
    <w:rsid w:val="002257DD"/>
    <w:rsid w:val="002264DE"/>
    <w:rsid w:val="002300D3"/>
    <w:rsid w:val="002309EC"/>
    <w:rsid w:val="00230BE2"/>
    <w:rsid w:val="0023165A"/>
    <w:rsid w:val="002328D6"/>
    <w:rsid w:val="0023357D"/>
    <w:rsid w:val="00234165"/>
    <w:rsid w:val="0023671D"/>
    <w:rsid w:val="00241010"/>
    <w:rsid w:val="00241DEC"/>
    <w:rsid w:val="00244174"/>
    <w:rsid w:val="002442E9"/>
    <w:rsid w:val="00244408"/>
    <w:rsid w:val="00244CF3"/>
    <w:rsid w:val="00245C80"/>
    <w:rsid w:val="0024637F"/>
    <w:rsid w:val="00246682"/>
    <w:rsid w:val="00246E27"/>
    <w:rsid w:val="002470C4"/>
    <w:rsid w:val="002507C7"/>
    <w:rsid w:val="00250CCA"/>
    <w:rsid w:val="00251E43"/>
    <w:rsid w:val="00252D47"/>
    <w:rsid w:val="00254EE7"/>
    <w:rsid w:val="00254F17"/>
    <w:rsid w:val="00255586"/>
    <w:rsid w:val="00255837"/>
    <w:rsid w:val="002560F7"/>
    <w:rsid w:val="00257E66"/>
    <w:rsid w:val="00260D82"/>
    <w:rsid w:val="00261158"/>
    <w:rsid w:val="00261C38"/>
    <w:rsid w:val="00261EDA"/>
    <w:rsid w:val="002643EF"/>
    <w:rsid w:val="00264C94"/>
    <w:rsid w:val="002664ED"/>
    <w:rsid w:val="00266E3D"/>
    <w:rsid w:val="002673D4"/>
    <w:rsid w:val="002715F8"/>
    <w:rsid w:val="00271E1B"/>
    <w:rsid w:val="002727CE"/>
    <w:rsid w:val="00272EC0"/>
    <w:rsid w:val="00273320"/>
    <w:rsid w:val="00273CED"/>
    <w:rsid w:val="0027483C"/>
    <w:rsid w:val="00274C52"/>
    <w:rsid w:val="00276320"/>
    <w:rsid w:val="00276913"/>
    <w:rsid w:val="00276F61"/>
    <w:rsid w:val="00277B3D"/>
    <w:rsid w:val="00277D3C"/>
    <w:rsid w:val="0028107D"/>
    <w:rsid w:val="002816F0"/>
    <w:rsid w:val="00281B68"/>
    <w:rsid w:val="00281CF9"/>
    <w:rsid w:val="00282153"/>
    <w:rsid w:val="00283F4C"/>
    <w:rsid w:val="0028414A"/>
    <w:rsid w:val="00284601"/>
    <w:rsid w:val="00287E24"/>
    <w:rsid w:val="002907B3"/>
    <w:rsid w:val="00290D07"/>
    <w:rsid w:val="00292697"/>
    <w:rsid w:val="00293D89"/>
    <w:rsid w:val="00293DC9"/>
    <w:rsid w:val="00294F06"/>
    <w:rsid w:val="00296365"/>
    <w:rsid w:val="00296D46"/>
    <w:rsid w:val="00296FE8"/>
    <w:rsid w:val="00297669"/>
    <w:rsid w:val="00297D76"/>
    <w:rsid w:val="002A04E2"/>
    <w:rsid w:val="002A05A4"/>
    <w:rsid w:val="002A2137"/>
    <w:rsid w:val="002A35A2"/>
    <w:rsid w:val="002A3A6A"/>
    <w:rsid w:val="002A46EE"/>
    <w:rsid w:val="002A5B5A"/>
    <w:rsid w:val="002A5D33"/>
    <w:rsid w:val="002A6FF9"/>
    <w:rsid w:val="002B09A8"/>
    <w:rsid w:val="002B114A"/>
    <w:rsid w:val="002B114D"/>
    <w:rsid w:val="002B1240"/>
    <w:rsid w:val="002B201C"/>
    <w:rsid w:val="002B257C"/>
    <w:rsid w:val="002B271C"/>
    <w:rsid w:val="002B4023"/>
    <w:rsid w:val="002B4433"/>
    <w:rsid w:val="002B581C"/>
    <w:rsid w:val="002B7643"/>
    <w:rsid w:val="002C1783"/>
    <w:rsid w:val="002C22C1"/>
    <w:rsid w:val="002C37D6"/>
    <w:rsid w:val="002C3C0A"/>
    <w:rsid w:val="002C569C"/>
    <w:rsid w:val="002C5F73"/>
    <w:rsid w:val="002C60DC"/>
    <w:rsid w:val="002C7C69"/>
    <w:rsid w:val="002D004A"/>
    <w:rsid w:val="002D1491"/>
    <w:rsid w:val="002D1C34"/>
    <w:rsid w:val="002D2A69"/>
    <w:rsid w:val="002D46FA"/>
    <w:rsid w:val="002D5205"/>
    <w:rsid w:val="002D5E4F"/>
    <w:rsid w:val="002D5F2B"/>
    <w:rsid w:val="002E1178"/>
    <w:rsid w:val="002E22CF"/>
    <w:rsid w:val="002E2BBA"/>
    <w:rsid w:val="002E3982"/>
    <w:rsid w:val="002E4703"/>
    <w:rsid w:val="002E52A8"/>
    <w:rsid w:val="002E5955"/>
    <w:rsid w:val="002E6799"/>
    <w:rsid w:val="002E6932"/>
    <w:rsid w:val="002E73D8"/>
    <w:rsid w:val="002E78EC"/>
    <w:rsid w:val="002E7A50"/>
    <w:rsid w:val="002F05B3"/>
    <w:rsid w:val="002F117F"/>
    <w:rsid w:val="002F18AF"/>
    <w:rsid w:val="002F4319"/>
    <w:rsid w:val="002F55B2"/>
    <w:rsid w:val="002F612A"/>
    <w:rsid w:val="002F685C"/>
    <w:rsid w:val="002F73E4"/>
    <w:rsid w:val="002F7F89"/>
    <w:rsid w:val="003025BD"/>
    <w:rsid w:val="00302FD5"/>
    <w:rsid w:val="003036AB"/>
    <w:rsid w:val="0030424C"/>
    <w:rsid w:val="00306929"/>
    <w:rsid w:val="00307916"/>
    <w:rsid w:val="0031216E"/>
    <w:rsid w:val="00312296"/>
    <w:rsid w:val="00313E7B"/>
    <w:rsid w:val="00314050"/>
    <w:rsid w:val="003145E6"/>
    <w:rsid w:val="00316C38"/>
    <w:rsid w:val="00317927"/>
    <w:rsid w:val="00317BE1"/>
    <w:rsid w:val="0032028B"/>
    <w:rsid w:val="00320F5B"/>
    <w:rsid w:val="00322C0D"/>
    <w:rsid w:val="00323542"/>
    <w:rsid w:val="003244B8"/>
    <w:rsid w:val="0032540D"/>
    <w:rsid w:val="00332FCD"/>
    <w:rsid w:val="003330FD"/>
    <w:rsid w:val="00333341"/>
    <w:rsid w:val="00333481"/>
    <w:rsid w:val="00335658"/>
    <w:rsid w:val="00336C24"/>
    <w:rsid w:val="00336F53"/>
    <w:rsid w:val="00336FD6"/>
    <w:rsid w:val="00337B53"/>
    <w:rsid w:val="00340302"/>
    <w:rsid w:val="0034039D"/>
    <w:rsid w:val="00340C92"/>
    <w:rsid w:val="00341ACC"/>
    <w:rsid w:val="00342973"/>
    <w:rsid w:val="00342DC6"/>
    <w:rsid w:val="00343D9F"/>
    <w:rsid w:val="003442A9"/>
    <w:rsid w:val="00344A60"/>
    <w:rsid w:val="00344BE6"/>
    <w:rsid w:val="00345D1F"/>
    <w:rsid w:val="0034648A"/>
    <w:rsid w:val="00346DC0"/>
    <w:rsid w:val="003475D6"/>
    <w:rsid w:val="003477DE"/>
    <w:rsid w:val="00347BB9"/>
    <w:rsid w:val="00347CB5"/>
    <w:rsid w:val="00347F80"/>
    <w:rsid w:val="0035129D"/>
    <w:rsid w:val="003516D6"/>
    <w:rsid w:val="00351B15"/>
    <w:rsid w:val="003534F1"/>
    <w:rsid w:val="00353A2A"/>
    <w:rsid w:val="00354168"/>
    <w:rsid w:val="0035442F"/>
    <w:rsid w:val="003553CE"/>
    <w:rsid w:val="003555BC"/>
    <w:rsid w:val="00355975"/>
    <w:rsid w:val="00355EAA"/>
    <w:rsid w:val="0035665F"/>
    <w:rsid w:val="00356874"/>
    <w:rsid w:val="0035766A"/>
    <w:rsid w:val="003613BB"/>
    <w:rsid w:val="00361486"/>
    <w:rsid w:val="003626DB"/>
    <w:rsid w:val="003629C4"/>
    <w:rsid w:val="00362BE2"/>
    <w:rsid w:val="003642B8"/>
    <w:rsid w:val="00364CCE"/>
    <w:rsid w:val="0036577F"/>
    <w:rsid w:val="00366870"/>
    <w:rsid w:val="00366ED0"/>
    <w:rsid w:val="003674FD"/>
    <w:rsid w:val="00367735"/>
    <w:rsid w:val="0037049A"/>
    <w:rsid w:val="0037130F"/>
    <w:rsid w:val="00372A61"/>
    <w:rsid w:val="00372E11"/>
    <w:rsid w:val="0037338E"/>
    <w:rsid w:val="003737CA"/>
    <w:rsid w:val="00373B25"/>
    <w:rsid w:val="00375FFB"/>
    <w:rsid w:val="00376D33"/>
    <w:rsid w:val="00377BD9"/>
    <w:rsid w:val="00382276"/>
    <w:rsid w:val="00382762"/>
    <w:rsid w:val="003828C7"/>
    <w:rsid w:val="00386025"/>
    <w:rsid w:val="00386322"/>
    <w:rsid w:val="0038658F"/>
    <w:rsid w:val="00387A5F"/>
    <w:rsid w:val="00387F09"/>
    <w:rsid w:val="003913F8"/>
    <w:rsid w:val="003930D1"/>
    <w:rsid w:val="003941B1"/>
    <w:rsid w:val="003942BD"/>
    <w:rsid w:val="00394861"/>
    <w:rsid w:val="00395512"/>
    <w:rsid w:val="00395FFF"/>
    <w:rsid w:val="003970FF"/>
    <w:rsid w:val="003A1CB9"/>
    <w:rsid w:val="003A2E8B"/>
    <w:rsid w:val="003A2FB1"/>
    <w:rsid w:val="003A3B38"/>
    <w:rsid w:val="003A4499"/>
    <w:rsid w:val="003A4588"/>
    <w:rsid w:val="003A472E"/>
    <w:rsid w:val="003A48E9"/>
    <w:rsid w:val="003A4968"/>
    <w:rsid w:val="003A62D6"/>
    <w:rsid w:val="003A7053"/>
    <w:rsid w:val="003A73FD"/>
    <w:rsid w:val="003B0EB7"/>
    <w:rsid w:val="003B1074"/>
    <w:rsid w:val="003B10F9"/>
    <w:rsid w:val="003B3385"/>
    <w:rsid w:val="003B3E12"/>
    <w:rsid w:val="003B46DC"/>
    <w:rsid w:val="003B5358"/>
    <w:rsid w:val="003B60F7"/>
    <w:rsid w:val="003B66E0"/>
    <w:rsid w:val="003B6E8C"/>
    <w:rsid w:val="003C0DA4"/>
    <w:rsid w:val="003C188A"/>
    <w:rsid w:val="003C21CF"/>
    <w:rsid w:val="003C28CA"/>
    <w:rsid w:val="003C2FAB"/>
    <w:rsid w:val="003C607A"/>
    <w:rsid w:val="003D0DAC"/>
    <w:rsid w:val="003D1BE0"/>
    <w:rsid w:val="003D4753"/>
    <w:rsid w:val="003D4C7F"/>
    <w:rsid w:val="003D6E3B"/>
    <w:rsid w:val="003D7A23"/>
    <w:rsid w:val="003E046D"/>
    <w:rsid w:val="003E049F"/>
    <w:rsid w:val="003E0F2D"/>
    <w:rsid w:val="003E120E"/>
    <w:rsid w:val="003E133A"/>
    <w:rsid w:val="003E377B"/>
    <w:rsid w:val="003E596A"/>
    <w:rsid w:val="003E5C4F"/>
    <w:rsid w:val="003E5D96"/>
    <w:rsid w:val="003E5FD3"/>
    <w:rsid w:val="003E621C"/>
    <w:rsid w:val="003E644D"/>
    <w:rsid w:val="003E70CF"/>
    <w:rsid w:val="003E7569"/>
    <w:rsid w:val="003F044D"/>
    <w:rsid w:val="003F1083"/>
    <w:rsid w:val="003F1553"/>
    <w:rsid w:val="003F3E09"/>
    <w:rsid w:val="003F62A2"/>
    <w:rsid w:val="003F6B96"/>
    <w:rsid w:val="003F772C"/>
    <w:rsid w:val="00401593"/>
    <w:rsid w:val="00401B9E"/>
    <w:rsid w:val="00401CC4"/>
    <w:rsid w:val="004024CD"/>
    <w:rsid w:val="00402987"/>
    <w:rsid w:val="00403EEE"/>
    <w:rsid w:val="00404117"/>
    <w:rsid w:val="004052BE"/>
    <w:rsid w:val="00405DFC"/>
    <w:rsid w:val="004077FE"/>
    <w:rsid w:val="00407BA5"/>
    <w:rsid w:val="00411105"/>
    <w:rsid w:val="004122B0"/>
    <w:rsid w:val="0041403E"/>
    <w:rsid w:val="004153F8"/>
    <w:rsid w:val="00415FF8"/>
    <w:rsid w:val="00417B60"/>
    <w:rsid w:val="00417DFF"/>
    <w:rsid w:val="004204BB"/>
    <w:rsid w:val="00420A4E"/>
    <w:rsid w:val="004214CC"/>
    <w:rsid w:val="00421C28"/>
    <w:rsid w:val="00422F40"/>
    <w:rsid w:val="004232E5"/>
    <w:rsid w:val="004250F7"/>
    <w:rsid w:val="004258E9"/>
    <w:rsid w:val="00425AE7"/>
    <w:rsid w:val="00425FE1"/>
    <w:rsid w:val="004261D9"/>
    <w:rsid w:val="00427C7C"/>
    <w:rsid w:val="00430F42"/>
    <w:rsid w:val="0043478A"/>
    <w:rsid w:val="00436497"/>
    <w:rsid w:val="004406D4"/>
    <w:rsid w:val="0044185A"/>
    <w:rsid w:val="00442DFE"/>
    <w:rsid w:val="00446075"/>
    <w:rsid w:val="00450C1F"/>
    <w:rsid w:val="00450FEB"/>
    <w:rsid w:val="004520AA"/>
    <w:rsid w:val="00452F45"/>
    <w:rsid w:val="004541D4"/>
    <w:rsid w:val="00454861"/>
    <w:rsid w:val="004558C6"/>
    <w:rsid w:val="00455C10"/>
    <w:rsid w:val="0045782B"/>
    <w:rsid w:val="004602A2"/>
    <w:rsid w:val="004619D8"/>
    <w:rsid w:val="00461A0E"/>
    <w:rsid w:val="00462B5E"/>
    <w:rsid w:val="0046464C"/>
    <w:rsid w:val="00466317"/>
    <w:rsid w:val="004677C4"/>
    <w:rsid w:val="00470C94"/>
    <w:rsid w:val="00471DFF"/>
    <w:rsid w:val="004722F1"/>
    <w:rsid w:val="0047265E"/>
    <w:rsid w:val="004727B3"/>
    <w:rsid w:val="00472DA2"/>
    <w:rsid w:val="004731AF"/>
    <w:rsid w:val="00473B6A"/>
    <w:rsid w:val="00473EC7"/>
    <w:rsid w:val="00473F6B"/>
    <w:rsid w:val="004740EB"/>
    <w:rsid w:val="00474714"/>
    <w:rsid w:val="00474E89"/>
    <w:rsid w:val="0047592B"/>
    <w:rsid w:val="00480183"/>
    <w:rsid w:val="00483E19"/>
    <w:rsid w:val="00484350"/>
    <w:rsid w:val="00484F9D"/>
    <w:rsid w:val="00485B42"/>
    <w:rsid w:val="00486B6F"/>
    <w:rsid w:val="004877DB"/>
    <w:rsid w:val="00487FA5"/>
    <w:rsid w:val="00490A73"/>
    <w:rsid w:val="00490ABD"/>
    <w:rsid w:val="00491929"/>
    <w:rsid w:val="00494C52"/>
    <w:rsid w:val="00494EA7"/>
    <w:rsid w:val="00495322"/>
    <w:rsid w:val="004960F5"/>
    <w:rsid w:val="004A0B5F"/>
    <w:rsid w:val="004A1AE1"/>
    <w:rsid w:val="004A2500"/>
    <w:rsid w:val="004A2859"/>
    <w:rsid w:val="004A4932"/>
    <w:rsid w:val="004A6946"/>
    <w:rsid w:val="004B0C35"/>
    <w:rsid w:val="004B2F5C"/>
    <w:rsid w:val="004B32F4"/>
    <w:rsid w:val="004B3FBB"/>
    <w:rsid w:val="004B499D"/>
    <w:rsid w:val="004B57A1"/>
    <w:rsid w:val="004B5BD1"/>
    <w:rsid w:val="004B67C8"/>
    <w:rsid w:val="004C036A"/>
    <w:rsid w:val="004C064E"/>
    <w:rsid w:val="004C0771"/>
    <w:rsid w:val="004C0D4E"/>
    <w:rsid w:val="004C1073"/>
    <w:rsid w:val="004C211E"/>
    <w:rsid w:val="004C2E1A"/>
    <w:rsid w:val="004C3293"/>
    <w:rsid w:val="004C37E7"/>
    <w:rsid w:val="004C3A1A"/>
    <w:rsid w:val="004C5736"/>
    <w:rsid w:val="004C64AA"/>
    <w:rsid w:val="004C7AC9"/>
    <w:rsid w:val="004D2E8A"/>
    <w:rsid w:val="004D3346"/>
    <w:rsid w:val="004D34EF"/>
    <w:rsid w:val="004D540A"/>
    <w:rsid w:val="004D5C62"/>
    <w:rsid w:val="004D611D"/>
    <w:rsid w:val="004D6A9D"/>
    <w:rsid w:val="004D70CC"/>
    <w:rsid w:val="004D7180"/>
    <w:rsid w:val="004E096F"/>
    <w:rsid w:val="004E097C"/>
    <w:rsid w:val="004E1AC3"/>
    <w:rsid w:val="004E1BB3"/>
    <w:rsid w:val="004E4C8F"/>
    <w:rsid w:val="004E54E6"/>
    <w:rsid w:val="004E5653"/>
    <w:rsid w:val="004E6377"/>
    <w:rsid w:val="004E70CA"/>
    <w:rsid w:val="004F0486"/>
    <w:rsid w:val="004F1980"/>
    <w:rsid w:val="004F1EAA"/>
    <w:rsid w:val="004F1EAE"/>
    <w:rsid w:val="004F2E32"/>
    <w:rsid w:val="004F2E72"/>
    <w:rsid w:val="004F33A1"/>
    <w:rsid w:val="004F3763"/>
    <w:rsid w:val="004F3CA9"/>
    <w:rsid w:val="004F494E"/>
    <w:rsid w:val="004F4FFA"/>
    <w:rsid w:val="004F61BC"/>
    <w:rsid w:val="004F7BED"/>
    <w:rsid w:val="005004B9"/>
    <w:rsid w:val="005007DE"/>
    <w:rsid w:val="005016C4"/>
    <w:rsid w:val="005030E4"/>
    <w:rsid w:val="00503C72"/>
    <w:rsid w:val="0050553B"/>
    <w:rsid w:val="00505B56"/>
    <w:rsid w:val="005060F7"/>
    <w:rsid w:val="00506C6F"/>
    <w:rsid w:val="00507014"/>
    <w:rsid w:val="00507E46"/>
    <w:rsid w:val="00510B4E"/>
    <w:rsid w:val="00511777"/>
    <w:rsid w:val="00512BA4"/>
    <w:rsid w:val="00513327"/>
    <w:rsid w:val="00515518"/>
    <w:rsid w:val="00516ED7"/>
    <w:rsid w:val="005178BB"/>
    <w:rsid w:val="005202D7"/>
    <w:rsid w:val="00520688"/>
    <w:rsid w:val="005215C0"/>
    <w:rsid w:val="00521E07"/>
    <w:rsid w:val="0052209C"/>
    <w:rsid w:val="005223BA"/>
    <w:rsid w:val="0052534A"/>
    <w:rsid w:val="0052606E"/>
    <w:rsid w:val="00526422"/>
    <w:rsid w:val="00526B11"/>
    <w:rsid w:val="00526C2E"/>
    <w:rsid w:val="0052778F"/>
    <w:rsid w:val="005278E9"/>
    <w:rsid w:val="0053026C"/>
    <w:rsid w:val="00530E0A"/>
    <w:rsid w:val="00532106"/>
    <w:rsid w:val="005328B3"/>
    <w:rsid w:val="00532B41"/>
    <w:rsid w:val="00532F6B"/>
    <w:rsid w:val="005333B5"/>
    <w:rsid w:val="00533B83"/>
    <w:rsid w:val="00534AFE"/>
    <w:rsid w:val="00535565"/>
    <w:rsid w:val="00535888"/>
    <w:rsid w:val="005360B3"/>
    <w:rsid w:val="00536AB2"/>
    <w:rsid w:val="00537625"/>
    <w:rsid w:val="00537701"/>
    <w:rsid w:val="00537E91"/>
    <w:rsid w:val="005411BC"/>
    <w:rsid w:val="00545FE1"/>
    <w:rsid w:val="005474D7"/>
    <w:rsid w:val="00550B3F"/>
    <w:rsid w:val="00551465"/>
    <w:rsid w:val="005516E3"/>
    <w:rsid w:val="0055206D"/>
    <w:rsid w:val="00552857"/>
    <w:rsid w:val="00554236"/>
    <w:rsid w:val="005545F3"/>
    <w:rsid w:val="005552C9"/>
    <w:rsid w:val="00555CD2"/>
    <w:rsid w:val="0055627F"/>
    <w:rsid w:val="00556A30"/>
    <w:rsid w:val="00560147"/>
    <w:rsid w:val="00563967"/>
    <w:rsid w:val="005647F9"/>
    <w:rsid w:val="00564FDE"/>
    <w:rsid w:val="005655A0"/>
    <w:rsid w:val="0056761E"/>
    <w:rsid w:val="00567CB7"/>
    <w:rsid w:val="005705DB"/>
    <w:rsid w:val="005709E2"/>
    <w:rsid w:val="0057100A"/>
    <w:rsid w:val="00571DB9"/>
    <w:rsid w:val="00571FE8"/>
    <w:rsid w:val="005725A1"/>
    <w:rsid w:val="005729DC"/>
    <w:rsid w:val="00573F7C"/>
    <w:rsid w:val="00574F4F"/>
    <w:rsid w:val="005757AC"/>
    <w:rsid w:val="00575864"/>
    <w:rsid w:val="00577360"/>
    <w:rsid w:val="00577E08"/>
    <w:rsid w:val="0058201D"/>
    <w:rsid w:val="00582832"/>
    <w:rsid w:val="005828B6"/>
    <w:rsid w:val="00582E8B"/>
    <w:rsid w:val="00583350"/>
    <w:rsid w:val="00583390"/>
    <w:rsid w:val="00583DD9"/>
    <w:rsid w:val="005840F8"/>
    <w:rsid w:val="00584EB6"/>
    <w:rsid w:val="0058528F"/>
    <w:rsid w:val="0058553C"/>
    <w:rsid w:val="00585E7F"/>
    <w:rsid w:val="00587E31"/>
    <w:rsid w:val="00590C24"/>
    <w:rsid w:val="00591DAA"/>
    <w:rsid w:val="005923DA"/>
    <w:rsid w:val="00593C19"/>
    <w:rsid w:val="00594157"/>
    <w:rsid w:val="00594554"/>
    <w:rsid w:val="0059690F"/>
    <w:rsid w:val="00596922"/>
    <w:rsid w:val="005A206A"/>
    <w:rsid w:val="005A23A4"/>
    <w:rsid w:val="005A5D03"/>
    <w:rsid w:val="005A5D43"/>
    <w:rsid w:val="005A6905"/>
    <w:rsid w:val="005A6CEE"/>
    <w:rsid w:val="005A6E3F"/>
    <w:rsid w:val="005A7699"/>
    <w:rsid w:val="005B1240"/>
    <w:rsid w:val="005B1D6C"/>
    <w:rsid w:val="005B3592"/>
    <w:rsid w:val="005B3798"/>
    <w:rsid w:val="005B4519"/>
    <w:rsid w:val="005B4AB8"/>
    <w:rsid w:val="005B631A"/>
    <w:rsid w:val="005B637A"/>
    <w:rsid w:val="005C0654"/>
    <w:rsid w:val="005C0E54"/>
    <w:rsid w:val="005C12E2"/>
    <w:rsid w:val="005C2E23"/>
    <w:rsid w:val="005C3975"/>
    <w:rsid w:val="005C4C3E"/>
    <w:rsid w:val="005C66BF"/>
    <w:rsid w:val="005C6A6F"/>
    <w:rsid w:val="005D17B1"/>
    <w:rsid w:val="005D1E8D"/>
    <w:rsid w:val="005D1F1E"/>
    <w:rsid w:val="005D2D40"/>
    <w:rsid w:val="005D48E9"/>
    <w:rsid w:val="005D5D4B"/>
    <w:rsid w:val="005D63F9"/>
    <w:rsid w:val="005E0C41"/>
    <w:rsid w:val="005E11E9"/>
    <w:rsid w:val="005E22A9"/>
    <w:rsid w:val="005E264E"/>
    <w:rsid w:val="005E5784"/>
    <w:rsid w:val="005E726C"/>
    <w:rsid w:val="005E7B5D"/>
    <w:rsid w:val="005F0994"/>
    <w:rsid w:val="005F2781"/>
    <w:rsid w:val="005F47F3"/>
    <w:rsid w:val="005F7E9A"/>
    <w:rsid w:val="0060169E"/>
    <w:rsid w:val="00602823"/>
    <w:rsid w:val="00603293"/>
    <w:rsid w:val="00603443"/>
    <w:rsid w:val="006040B4"/>
    <w:rsid w:val="0060446A"/>
    <w:rsid w:val="00604615"/>
    <w:rsid w:val="00604807"/>
    <w:rsid w:val="0060486B"/>
    <w:rsid w:val="00604D1A"/>
    <w:rsid w:val="00605573"/>
    <w:rsid w:val="006057FB"/>
    <w:rsid w:val="00605E4F"/>
    <w:rsid w:val="00606B7E"/>
    <w:rsid w:val="006077BA"/>
    <w:rsid w:val="00610038"/>
    <w:rsid w:val="0061077B"/>
    <w:rsid w:val="00611E17"/>
    <w:rsid w:val="00614167"/>
    <w:rsid w:val="00615272"/>
    <w:rsid w:val="006163A1"/>
    <w:rsid w:val="00617196"/>
    <w:rsid w:val="00617760"/>
    <w:rsid w:val="0061798F"/>
    <w:rsid w:val="00620478"/>
    <w:rsid w:val="0062070D"/>
    <w:rsid w:val="00620D99"/>
    <w:rsid w:val="006216CC"/>
    <w:rsid w:val="00622A9F"/>
    <w:rsid w:val="006230A0"/>
    <w:rsid w:val="0062361F"/>
    <w:rsid w:val="00623BA5"/>
    <w:rsid w:val="006240E1"/>
    <w:rsid w:val="006259EE"/>
    <w:rsid w:val="00625C75"/>
    <w:rsid w:val="00625EC1"/>
    <w:rsid w:val="006265CA"/>
    <w:rsid w:val="006309FD"/>
    <w:rsid w:val="00630C84"/>
    <w:rsid w:val="00631370"/>
    <w:rsid w:val="00631AFE"/>
    <w:rsid w:val="0063354C"/>
    <w:rsid w:val="00633871"/>
    <w:rsid w:val="00633B0E"/>
    <w:rsid w:val="0063431E"/>
    <w:rsid w:val="00634BE4"/>
    <w:rsid w:val="006352EB"/>
    <w:rsid w:val="00636C2A"/>
    <w:rsid w:val="00636DF5"/>
    <w:rsid w:val="006373C4"/>
    <w:rsid w:val="0064057F"/>
    <w:rsid w:val="00640E24"/>
    <w:rsid w:val="00641192"/>
    <w:rsid w:val="0064242B"/>
    <w:rsid w:val="00642A85"/>
    <w:rsid w:val="00643007"/>
    <w:rsid w:val="00645CE7"/>
    <w:rsid w:val="006507E2"/>
    <w:rsid w:val="00650BFE"/>
    <w:rsid w:val="00651CA9"/>
    <w:rsid w:val="00651EC1"/>
    <w:rsid w:val="00651FDC"/>
    <w:rsid w:val="00652A86"/>
    <w:rsid w:val="00652EC9"/>
    <w:rsid w:val="00653740"/>
    <w:rsid w:val="00653766"/>
    <w:rsid w:val="0065431C"/>
    <w:rsid w:val="00654C17"/>
    <w:rsid w:val="006551B4"/>
    <w:rsid w:val="0065602A"/>
    <w:rsid w:val="006560EB"/>
    <w:rsid w:val="00656588"/>
    <w:rsid w:val="0065695D"/>
    <w:rsid w:val="0065755C"/>
    <w:rsid w:val="00657A09"/>
    <w:rsid w:val="00660F54"/>
    <w:rsid w:val="006613B4"/>
    <w:rsid w:val="006613B8"/>
    <w:rsid w:val="006623F5"/>
    <w:rsid w:val="00663281"/>
    <w:rsid w:val="00664695"/>
    <w:rsid w:val="00666443"/>
    <w:rsid w:val="00666855"/>
    <w:rsid w:val="00666A72"/>
    <w:rsid w:val="0066766B"/>
    <w:rsid w:val="00670410"/>
    <w:rsid w:val="006709C6"/>
    <w:rsid w:val="006712B8"/>
    <w:rsid w:val="0067255F"/>
    <w:rsid w:val="006725CC"/>
    <w:rsid w:val="006738AD"/>
    <w:rsid w:val="0067556F"/>
    <w:rsid w:val="00676034"/>
    <w:rsid w:val="00677573"/>
    <w:rsid w:val="00677B9F"/>
    <w:rsid w:val="00681CE5"/>
    <w:rsid w:val="006820A6"/>
    <w:rsid w:val="00682FCE"/>
    <w:rsid w:val="00683E81"/>
    <w:rsid w:val="00684191"/>
    <w:rsid w:val="00684730"/>
    <w:rsid w:val="0068484F"/>
    <w:rsid w:val="00685DA7"/>
    <w:rsid w:val="0068639C"/>
    <w:rsid w:val="006873EA"/>
    <w:rsid w:val="0069114C"/>
    <w:rsid w:val="0069265F"/>
    <w:rsid w:val="006926E7"/>
    <w:rsid w:val="00692ACF"/>
    <w:rsid w:val="0069308E"/>
    <w:rsid w:val="00694131"/>
    <w:rsid w:val="006941D8"/>
    <w:rsid w:val="006948D1"/>
    <w:rsid w:val="00696A43"/>
    <w:rsid w:val="00696F00"/>
    <w:rsid w:val="006A02C8"/>
    <w:rsid w:val="006A1E51"/>
    <w:rsid w:val="006A3ECB"/>
    <w:rsid w:val="006A40BE"/>
    <w:rsid w:val="006A4788"/>
    <w:rsid w:val="006A499E"/>
    <w:rsid w:val="006A6B83"/>
    <w:rsid w:val="006A7157"/>
    <w:rsid w:val="006A73AD"/>
    <w:rsid w:val="006B05AB"/>
    <w:rsid w:val="006B4490"/>
    <w:rsid w:val="006B4F88"/>
    <w:rsid w:val="006B5BEC"/>
    <w:rsid w:val="006C0182"/>
    <w:rsid w:val="006C1336"/>
    <w:rsid w:val="006C1788"/>
    <w:rsid w:val="006C5F30"/>
    <w:rsid w:val="006C72D7"/>
    <w:rsid w:val="006D04D0"/>
    <w:rsid w:val="006D123B"/>
    <w:rsid w:val="006D1A37"/>
    <w:rsid w:val="006D1F24"/>
    <w:rsid w:val="006D4F92"/>
    <w:rsid w:val="006D525D"/>
    <w:rsid w:val="006D6FC5"/>
    <w:rsid w:val="006D781C"/>
    <w:rsid w:val="006E22EE"/>
    <w:rsid w:val="006E30DC"/>
    <w:rsid w:val="006E3896"/>
    <w:rsid w:val="006E3957"/>
    <w:rsid w:val="006E450B"/>
    <w:rsid w:val="006E4761"/>
    <w:rsid w:val="006E489F"/>
    <w:rsid w:val="006E4A42"/>
    <w:rsid w:val="006E4B19"/>
    <w:rsid w:val="006E6409"/>
    <w:rsid w:val="006E6BEB"/>
    <w:rsid w:val="006E7299"/>
    <w:rsid w:val="006E7C87"/>
    <w:rsid w:val="006F01FE"/>
    <w:rsid w:val="006F02AC"/>
    <w:rsid w:val="006F1101"/>
    <w:rsid w:val="006F16AC"/>
    <w:rsid w:val="006F2765"/>
    <w:rsid w:val="006F2F8B"/>
    <w:rsid w:val="006F3539"/>
    <w:rsid w:val="006F60AB"/>
    <w:rsid w:val="006F66B5"/>
    <w:rsid w:val="007005F8"/>
    <w:rsid w:val="00700AC3"/>
    <w:rsid w:val="00700B2E"/>
    <w:rsid w:val="00700D26"/>
    <w:rsid w:val="00704986"/>
    <w:rsid w:val="007053D4"/>
    <w:rsid w:val="00705C04"/>
    <w:rsid w:val="00705CCA"/>
    <w:rsid w:val="00706E78"/>
    <w:rsid w:val="0070707C"/>
    <w:rsid w:val="007070F3"/>
    <w:rsid w:val="007073B9"/>
    <w:rsid w:val="00707800"/>
    <w:rsid w:val="007108D4"/>
    <w:rsid w:val="00711855"/>
    <w:rsid w:val="007120BA"/>
    <w:rsid w:val="00712652"/>
    <w:rsid w:val="00712D86"/>
    <w:rsid w:val="0071332D"/>
    <w:rsid w:val="007148D5"/>
    <w:rsid w:val="0071502F"/>
    <w:rsid w:val="00716207"/>
    <w:rsid w:val="00717185"/>
    <w:rsid w:val="00720DF4"/>
    <w:rsid w:val="00721624"/>
    <w:rsid w:val="00722C6F"/>
    <w:rsid w:val="00723170"/>
    <w:rsid w:val="007248B9"/>
    <w:rsid w:val="00725B94"/>
    <w:rsid w:val="00725D48"/>
    <w:rsid w:val="00725FA7"/>
    <w:rsid w:val="00727CEC"/>
    <w:rsid w:val="00730148"/>
    <w:rsid w:val="00730E1F"/>
    <w:rsid w:val="007317D4"/>
    <w:rsid w:val="00731859"/>
    <w:rsid w:val="00732802"/>
    <w:rsid w:val="00732AD7"/>
    <w:rsid w:val="00734994"/>
    <w:rsid w:val="00736BE6"/>
    <w:rsid w:val="00740247"/>
    <w:rsid w:val="0074039B"/>
    <w:rsid w:val="007429A9"/>
    <w:rsid w:val="0074406F"/>
    <w:rsid w:val="00744494"/>
    <w:rsid w:val="00745033"/>
    <w:rsid w:val="007458BC"/>
    <w:rsid w:val="00745922"/>
    <w:rsid w:val="00746FB0"/>
    <w:rsid w:val="007501F7"/>
    <w:rsid w:val="00750E85"/>
    <w:rsid w:val="007516AB"/>
    <w:rsid w:val="00753142"/>
    <w:rsid w:val="007551EC"/>
    <w:rsid w:val="00755651"/>
    <w:rsid w:val="00756898"/>
    <w:rsid w:val="00757FBF"/>
    <w:rsid w:val="00761241"/>
    <w:rsid w:val="00762281"/>
    <w:rsid w:val="00762297"/>
    <w:rsid w:val="00762DCB"/>
    <w:rsid w:val="00765F66"/>
    <w:rsid w:val="0076723D"/>
    <w:rsid w:val="0077206B"/>
    <w:rsid w:val="007724EF"/>
    <w:rsid w:val="00773EF1"/>
    <w:rsid w:val="00774EE4"/>
    <w:rsid w:val="007751FF"/>
    <w:rsid w:val="00780865"/>
    <w:rsid w:val="00780CAD"/>
    <w:rsid w:val="00781E78"/>
    <w:rsid w:val="00782019"/>
    <w:rsid w:val="0078505D"/>
    <w:rsid w:val="00785D4A"/>
    <w:rsid w:val="007860FF"/>
    <w:rsid w:val="007861B5"/>
    <w:rsid w:val="00787252"/>
    <w:rsid w:val="007901CE"/>
    <w:rsid w:val="0079076F"/>
    <w:rsid w:val="00793462"/>
    <w:rsid w:val="007949FE"/>
    <w:rsid w:val="00794BFA"/>
    <w:rsid w:val="00795598"/>
    <w:rsid w:val="0079635D"/>
    <w:rsid w:val="00797239"/>
    <w:rsid w:val="0079776F"/>
    <w:rsid w:val="007A0AB0"/>
    <w:rsid w:val="007A21C0"/>
    <w:rsid w:val="007A3F81"/>
    <w:rsid w:val="007A4433"/>
    <w:rsid w:val="007A4F21"/>
    <w:rsid w:val="007A5891"/>
    <w:rsid w:val="007B2039"/>
    <w:rsid w:val="007B2665"/>
    <w:rsid w:val="007B2F83"/>
    <w:rsid w:val="007B320D"/>
    <w:rsid w:val="007B3620"/>
    <w:rsid w:val="007B463B"/>
    <w:rsid w:val="007B5476"/>
    <w:rsid w:val="007B66C8"/>
    <w:rsid w:val="007B678D"/>
    <w:rsid w:val="007B71ED"/>
    <w:rsid w:val="007B7AAA"/>
    <w:rsid w:val="007B7EB9"/>
    <w:rsid w:val="007C12D1"/>
    <w:rsid w:val="007C1470"/>
    <w:rsid w:val="007C25CE"/>
    <w:rsid w:val="007C3292"/>
    <w:rsid w:val="007C577A"/>
    <w:rsid w:val="007C5782"/>
    <w:rsid w:val="007C5CE3"/>
    <w:rsid w:val="007C6A3A"/>
    <w:rsid w:val="007C6F83"/>
    <w:rsid w:val="007C7A99"/>
    <w:rsid w:val="007C7EA7"/>
    <w:rsid w:val="007D274E"/>
    <w:rsid w:val="007D2C55"/>
    <w:rsid w:val="007D347C"/>
    <w:rsid w:val="007D4B80"/>
    <w:rsid w:val="007D4D6D"/>
    <w:rsid w:val="007D5347"/>
    <w:rsid w:val="007D5FD7"/>
    <w:rsid w:val="007D6CBA"/>
    <w:rsid w:val="007D6F24"/>
    <w:rsid w:val="007E18A1"/>
    <w:rsid w:val="007E2C01"/>
    <w:rsid w:val="007E2D85"/>
    <w:rsid w:val="007E3950"/>
    <w:rsid w:val="007E3F28"/>
    <w:rsid w:val="007E73B9"/>
    <w:rsid w:val="007E766A"/>
    <w:rsid w:val="007F05AB"/>
    <w:rsid w:val="007F1103"/>
    <w:rsid w:val="007F197E"/>
    <w:rsid w:val="007F1DBF"/>
    <w:rsid w:val="007F21FF"/>
    <w:rsid w:val="007F3262"/>
    <w:rsid w:val="007F32F6"/>
    <w:rsid w:val="007F3CDA"/>
    <w:rsid w:val="007F55E1"/>
    <w:rsid w:val="007F5D2D"/>
    <w:rsid w:val="007F5D83"/>
    <w:rsid w:val="007F620A"/>
    <w:rsid w:val="00801632"/>
    <w:rsid w:val="00803224"/>
    <w:rsid w:val="008049BD"/>
    <w:rsid w:val="0080634E"/>
    <w:rsid w:val="00806A65"/>
    <w:rsid w:val="0080769B"/>
    <w:rsid w:val="008105DE"/>
    <w:rsid w:val="00811329"/>
    <w:rsid w:val="00813997"/>
    <w:rsid w:val="008148CA"/>
    <w:rsid w:val="008149E2"/>
    <w:rsid w:val="00817A71"/>
    <w:rsid w:val="008201E0"/>
    <w:rsid w:val="00821074"/>
    <w:rsid w:val="0082217C"/>
    <w:rsid w:val="008228B0"/>
    <w:rsid w:val="00823C35"/>
    <w:rsid w:val="00825ECF"/>
    <w:rsid w:val="00827C8C"/>
    <w:rsid w:val="00830052"/>
    <w:rsid w:val="00831296"/>
    <w:rsid w:val="00831AB7"/>
    <w:rsid w:val="00833929"/>
    <w:rsid w:val="00836175"/>
    <w:rsid w:val="00836295"/>
    <w:rsid w:val="00840C78"/>
    <w:rsid w:val="008434BF"/>
    <w:rsid w:val="00844108"/>
    <w:rsid w:val="00844B75"/>
    <w:rsid w:val="008462D0"/>
    <w:rsid w:val="00847C67"/>
    <w:rsid w:val="00850A55"/>
    <w:rsid w:val="00851823"/>
    <w:rsid w:val="00852729"/>
    <w:rsid w:val="00852C7E"/>
    <w:rsid w:val="008533AC"/>
    <w:rsid w:val="008536B2"/>
    <w:rsid w:val="00853CBE"/>
    <w:rsid w:val="00853F8C"/>
    <w:rsid w:val="00854AFF"/>
    <w:rsid w:val="00854FAC"/>
    <w:rsid w:val="0085526D"/>
    <w:rsid w:val="00855AAD"/>
    <w:rsid w:val="0085691E"/>
    <w:rsid w:val="0085777C"/>
    <w:rsid w:val="00860EDB"/>
    <w:rsid w:val="0086124F"/>
    <w:rsid w:val="008621EE"/>
    <w:rsid w:val="008633EB"/>
    <w:rsid w:val="008635B1"/>
    <w:rsid w:val="0086485A"/>
    <w:rsid w:val="00865AA3"/>
    <w:rsid w:val="00865AF3"/>
    <w:rsid w:val="00865E0C"/>
    <w:rsid w:val="0086624E"/>
    <w:rsid w:val="00866C07"/>
    <w:rsid w:val="00867085"/>
    <w:rsid w:val="00867857"/>
    <w:rsid w:val="008679AC"/>
    <w:rsid w:val="00870457"/>
    <w:rsid w:val="00871F97"/>
    <w:rsid w:val="0087294E"/>
    <w:rsid w:val="00872B01"/>
    <w:rsid w:val="008730FC"/>
    <w:rsid w:val="008733D0"/>
    <w:rsid w:val="0087437D"/>
    <w:rsid w:val="00874FD7"/>
    <w:rsid w:val="00875A7C"/>
    <w:rsid w:val="00875D69"/>
    <w:rsid w:val="008769E1"/>
    <w:rsid w:val="00876A47"/>
    <w:rsid w:val="00876F44"/>
    <w:rsid w:val="00877119"/>
    <w:rsid w:val="00877179"/>
    <w:rsid w:val="00877381"/>
    <w:rsid w:val="00877D96"/>
    <w:rsid w:val="00880118"/>
    <w:rsid w:val="00880354"/>
    <w:rsid w:val="00881068"/>
    <w:rsid w:val="00881F17"/>
    <w:rsid w:val="00883B2F"/>
    <w:rsid w:val="00883C0D"/>
    <w:rsid w:val="008848A8"/>
    <w:rsid w:val="00884D8C"/>
    <w:rsid w:val="008858E4"/>
    <w:rsid w:val="00886540"/>
    <w:rsid w:val="008868F8"/>
    <w:rsid w:val="008900A3"/>
    <w:rsid w:val="00890885"/>
    <w:rsid w:val="008924BB"/>
    <w:rsid w:val="00893013"/>
    <w:rsid w:val="008950E4"/>
    <w:rsid w:val="00895223"/>
    <w:rsid w:val="00895E77"/>
    <w:rsid w:val="00895EFD"/>
    <w:rsid w:val="0089622F"/>
    <w:rsid w:val="00896DEE"/>
    <w:rsid w:val="00896F20"/>
    <w:rsid w:val="00897E8E"/>
    <w:rsid w:val="008A361E"/>
    <w:rsid w:val="008A394B"/>
    <w:rsid w:val="008A3AA2"/>
    <w:rsid w:val="008A3CC9"/>
    <w:rsid w:val="008A40FE"/>
    <w:rsid w:val="008A4344"/>
    <w:rsid w:val="008A473E"/>
    <w:rsid w:val="008A58E9"/>
    <w:rsid w:val="008A5F42"/>
    <w:rsid w:val="008A66A6"/>
    <w:rsid w:val="008B1D5F"/>
    <w:rsid w:val="008B366C"/>
    <w:rsid w:val="008B3684"/>
    <w:rsid w:val="008B4563"/>
    <w:rsid w:val="008C0CAC"/>
    <w:rsid w:val="008C2E1F"/>
    <w:rsid w:val="008C3F2C"/>
    <w:rsid w:val="008C4733"/>
    <w:rsid w:val="008C5976"/>
    <w:rsid w:val="008C6CD6"/>
    <w:rsid w:val="008C6F2D"/>
    <w:rsid w:val="008C6FFB"/>
    <w:rsid w:val="008D20A0"/>
    <w:rsid w:val="008D2533"/>
    <w:rsid w:val="008D26A1"/>
    <w:rsid w:val="008D299C"/>
    <w:rsid w:val="008D3C12"/>
    <w:rsid w:val="008D3FC3"/>
    <w:rsid w:val="008D4129"/>
    <w:rsid w:val="008D4EF5"/>
    <w:rsid w:val="008D5AFA"/>
    <w:rsid w:val="008E11C5"/>
    <w:rsid w:val="008E12D9"/>
    <w:rsid w:val="008E1956"/>
    <w:rsid w:val="008E1FD3"/>
    <w:rsid w:val="008E206B"/>
    <w:rsid w:val="008E2D72"/>
    <w:rsid w:val="008E3201"/>
    <w:rsid w:val="008E38B4"/>
    <w:rsid w:val="008E4530"/>
    <w:rsid w:val="008E4A72"/>
    <w:rsid w:val="008E6191"/>
    <w:rsid w:val="008E6ACF"/>
    <w:rsid w:val="008E6F9F"/>
    <w:rsid w:val="008E72C9"/>
    <w:rsid w:val="008F0259"/>
    <w:rsid w:val="008F08FB"/>
    <w:rsid w:val="008F2B63"/>
    <w:rsid w:val="008F4D42"/>
    <w:rsid w:val="008F6547"/>
    <w:rsid w:val="00901470"/>
    <w:rsid w:val="00901A4E"/>
    <w:rsid w:val="009028CC"/>
    <w:rsid w:val="00903E8A"/>
    <w:rsid w:val="0090447C"/>
    <w:rsid w:val="00904C0E"/>
    <w:rsid w:val="009052AD"/>
    <w:rsid w:val="00906940"/>
    <w:rsid w:val="00906AEB"/>
    <w:rsid w:val="0090714B"/>
    <w:rsid w:val="009079F3"/>
    <w:rsid w:val="00907B72"/>
    <w:rsid w:val="00910833"/>
    <w:rsid w:val="009109EF"/>
    <w:rsid w:val="00910D44"/>
    <w:rsid w:val="00911BF9"/>
    <w:rsid w:val="00911EAB"/>
    <w:rsid w:val="0091486A"/>
    <w:rsid w:val="009156DB"/>
    <w:rsid w:val="009167F4"/>
    <w:rsid w:val="00916B6F"/>
    <w:rsid w:val="00917BEF"/>
    <w:rsid w:val="00921E65"/>
    <w:rsid w:val="009224F4"/>
    <w:rsid w:val="00923230"/>
    <w:rsid w:val="00923301"/>
    <w:rsid w:val="009243B0"/>
    <w:rsid w:val="00924FDB"/>
    <w:rsid w:val="00926AAA"/>
    <w:rsid w:val="00927E32"/>
    <w:rsid w:val="00930EE0"/>
    <w:rsid w:val="009310E9"/>
    <w:rsid w:val="00931261"/>
    <w:rsid w:val="0093140C"/>
    <w:rsid w:val="00931547"/>
    <w:rsid w:val="00931BB6"/>
    <w:rsid w:val="00931CA1"/>
    <w:rsid w:val="00932310"/>
    <w:rsid w:val="00932CCD"/>
    <w:rsid w:val="00933290"/>
    <w:rsid w:val="00933327"/>
    <w:rsid w:val="009334BC"/>
    <w:rsid w:val="00933571"/>
    <w:rsid w:val="00933B73"/>
    <w:rsid w:val="00935C98"/>
    <w:rsid w:val="00936176"/>
    <w:rsid w:val="00936503"/>
    <w:rsid w:val="00937E9A"/>
    <w:rsid w:val="009409F6"/>
    <w:rsid w:val="009413E1"/>
    <w:rsid w:val="00941AC2"/>
    <w:rsid w:val="00941E2E"/>
    <w:rsid w:val="00942403"/>
    <w:rsid w:val="00942699"/>
    <w:rsid w:val="00942DAC"/>
    <w:rsid w:val="0094437D"/>
    <w:rsid w:val="009445AF"/>
    <w:rsid w:val="00945BE2"/>
    <w:rsid w:val="009507D9"/>
    <w:rsid w:val="00950EE7"/>
    <w:rsid w:val="009513A0"/>
    <w:rsid w:val="0095193A"/>
    <w:rsid w:val="00952475"/>
    <w:rsid w:val="00952C2E"/>
    <w:rsid w:val="00952EAC"/>
    <w:rsid w:val="00954258"/>
    <w:rsid w:val="0095509C"/>
    <w:rsid w:val="00955457"/>
    <w:rsid w:val="00955932"/>
    <w:rsid w:val="009579FE"/>
    <w:rsid w:val="00957CAC"/>
    <w:rsid w:val="009607B6"/>
    <w:rsid w:val="00962624"/>
    <w:rsid w:val="00963E4E"/>
    <w:rsid w:val="00963F84"/>
    <w:rsid w:val="0096521E"/>
    <w:rsid w:val="0096568B"/>
    <w:rsid w:val="00965F42"/>
    <w:rsid w:val="00966925"/>
    <w:rsid w:val="00970770"/>
    <w:rsid w:val="00970B1E"/>
    <w:rsid w:val="009716F7"/>
    <w:rsid w:val="00974118"/>
    <w:rsid w:val="00974171"/>
    <w:rsid w:val="009743B9"/>
    <w:rsid w:val="00974836"/>
    <w:rsid w:val="009756BF"/>
    <w:rsid w:val="00977EF5"/>
    <w:rsid w:val="00980723"/>
    <w:rsid w:val="009807E7"/>
    <w:rsid w:val="009813A8"/>
    <w:rsid w:val="00981418"/>
    <w:rsid w:val="009840FD"/>
    <w:rsid w:val="00984BE3"/>
    <w:rsid w:val="00987E78"/>
    <w:rsid w:val="0099020E"/>
    <w:rsid w:val="0099032C"/>
    <w:rsid w:val="009909C1"/>
    <w:rsid w:val="00991258"/>
    <w:rsid w:val="009917F1"/>
    <w:rsid w:val="00992049"/>
    <w:rsid w:val="009925BD"/>
    <w:rsid w:val="00992B78"/>
    <w:rsid w:val="00993489"/>
    <w:rsid w:val="009951CB"/>
    <w:rsid w:val="00995ADB"/>
    <w:rsid w:val="00995C6C"/>
    <w:rsid w:val="0099627F"/>
    <w:rsid w:val="009976E8"/>
    <w:rsid w:val="009A11C6"/>
    <w:rsid w:val="009A22D0"/>
    <w:rsid w:val="009A274B"/>
    <w:rsid w:val="009A2B00"/>
    <w:rsid w:val="009A333D"/>
    <w:rsid w:val="009A37C8"/>
    <w:rsid w:val="009A4FA1"/>
    <w:rsid w:val="009A5BCB"/>
    <w:rsid w:val="009A6BCC"/>
    <w:rsid w:val="009B2927"/>
    <w:rsid w:val="009B2CCE"/>
    <w:rsid w:val="009B2D7E"/>
    <w:rsid w:val="009B5261"/>
    <w:rsid w:val="009B52D5"/>
    <w:rsid w:val="009B696B"/>
    <w:rsid w:val="009B6A5B"/>
    <w:rsid w:val="009B755C"/>
    <w:rsid w:val="009C09BB"/>
    <w:rsid w:val="009C12CB"/>
    <w:rsid w:val="009C1332"/>
    <w:rsid w:val="009C64E0"/>
    <w:rsid w:val="009C7605"/>
    <w:rsid w:val="009D05C5"/>
    <w:rsid w:val="009D1BD8"/>
    <w:rsid w:val="009D3DAD"/>
    <w:rsid w:val="009D40FE"/>
    <w:rsid w:val="009D4A80"/>
    <w:rsid w:val="009D586A"/>
    <w:rsid w:val="009D6CE1"/>
    <w:rsid w:val="009D6EFA"/>
    <w:rsid w:val="009D797D"/>
    <w:rsid w:val="009D7BB1"/>
    <w:rsid w:val="009E09C4"/>
    <w:rsid w:val="009E13F4"/>
    <w:rsid w:val="009E1741"/>
    <w:rsid w:val="009E1917"/>
    <w:rsid w:val="009E29A7"/>
    <w:rsid w:val="009E3205"/>
    <w:rsid w:val="009E3A75"/>
    <w:rsid w:val="009E4410"/>
    <w:rsid w:val="009E4475"/>
    <w:rsid w:val="009E5A91"/>
    <w:rsid w:val="009E6AB7"/>
    <w:rsid w:val="009E6F9F"/>
    <w:rsid w:val="009E7442"/>
    <w:rsid w:val="009F0F98"/>
    <w:rsid w:val="009F2582"/>
    <w:rsid w:val="009F3247"/>
    <w:rsid w:val="009F3B8E"/>
    <w:rsid w:val="009F609C"/>
    <w:rsid w:val="009F66E6"/>
    <w:rsid w:val="009F6B42"/>
    <w:rsid w:val="00A0202B"/>
    <w:rsid w:val="00A03451"/>
    <w:rsid w:val="00A048B3"/>
    <w:rsid w:val="00A05479"/>
    <w:rsid w:val="00A061C2"/>
    <w:rsid w:val="00A07437"/>
    <w:rsid w:val="00A10433"/>
    <w:rsid w:val="00A11188"/>
    <w:rsid w:val="00A11198"/>
    <w:rsid w:val="00A1273B"/>
    <w:rsid w:val="00A14AD6"/>
    <w:rsid w:val="00A2051F"/>
    <w:rsid w:val="00A21C0E"/>
    <w:rsid w:val="00A23516"/>
    <w:rsid w:val="00A2364B"/>
    <w:rsid w:val="00A23BC9"/>
    <w:rsid w:val="00A26398"/>
    <w:rsid w:val="00A27710"/>
    <w:rsid w:val="00A31252"/>
    <w:rsid w:val="00A31426"/>
    <w:rsid w:val="00A31687"/>
    <w:rsid w:val="00A32DA7"/>
    <w:rsid w:val="00A337AE"/>
    <w:rsid w:val="00A339A6"/>
    <w:rsid w:val="00A34E45"/>
    <w:rsid w:val="00A353F1"/>
    <w:rsid w:val="00A3677A"/>
    <w:rsid w:val="00A369F3"/>
    <w:rsid w:val="00A37191"/>
    <w:rsid w:val="00A37DC2"/>
    <w:rsid w:val="00A406FF"/>
    <w:rsid w:val="00A41BD4"/>
    <w:rsid w:val="00A42FA8"/>
    <w:rsid w:val="00A444C8"/>
    <w:rsid w:val="00A46732"/>
    <w:rsid w:val="00A46FCD"/>
    <w:rsid w:val="00A470E5"/>
    <w:rsid w:val="00A47AD5"/>
    <w:rsid w:val="00A50BF1"/>
    <w:rsid w:val="00A55737"/>
    <w:rsid w:val="00A56732"/>
    <w:rsid w:val="00A56AFE"/>
    <w:rsid w:val="00A57CC6"/>
    <w:rsid w:val="00A60252"/>
    <w:rsid w:val="00A607D2"/>
    <w:rsid w:val="00A626C9"/>
    <w:rsid w:val="00A62F36"/>
    <w:rsid w:val="00A63988"/>
    <w:rsid w:val="00A650B3"/>
    <w:rsid w:val="00A65D97"/>
    <w:rsid w:val="00A667F6"/>
    <w:rsid w:val="00A671BC"/>
    <w:rsid w:val="00A67245"/>
    <w:rsid w:val="00A7260E"/>
    <w:rsid w:val="00A730F6"/>
    <w:rsid w:val="00A73B32"/>
    <w:rsid w:val="00A74915"/>
    <w:rsid w:val="00A74A3D"/>
    <w:rsid w:val="00A753C0"/>
    <w:rsid w:val="00A76E52"/>
    <w:rsid w:val="00A77D98"/>
    <w:rsid w:val="00A82058"/>
    <w:rsid w:val="00A8231E"/>
    <w:rsid w:val="00A827CA"/>
    <w:rsid w:val="00A82BA3"/>
    <w:rsid w:val="00A82D89"/>
    <w:rsid w:val="00A84550"/>
    <w:rsid w:val="00A85ED3"/>
    <w:rsid w:val="00A866A8"/>
    <w:rsid w:val="00A87C0F"/>
    <w:rsid w:val="00A87C62"/>
    <w:rsid w:val="00A87E92"/>
    <w:rsid w:val="00A909D0"/>
    <w:rsid w:val="00A919A2"/>
    <w:rsid w:val="00A93061"/>
    <w:rsid w:val="00A93F30"/>
    <w:rsid w:val="00A95303"/>
    <w:rsid w:val="00A95DD6"/>
    <w:rsid w:val="00A97CD8"/>
    <w:rsid w:val="00AA3B21"/>
    <w:rsid w:val="00AA47B8"/>
    <w:rsid w:val="00AA4D78"/>
    <w:rsid w:val="00AA4E9E"/>
    <w:rsid w:val="00AA5206"/>
    <w:rsid w:val="00AA7056"/>
    <w:rsid w:val="00AB01BD"/>
    <w:rsid w:val="00AB05C9"/>
    <w:rsid w:val="00AB0CD3"/>
    <w:rsid w:val="00AB27F9"/>
    <w:rsid w:val="00AB371A"/>
    <w:rsid w:val="00AB3B61"/>
    <w:rsid w:val="00AB3D77"/>
    <w:rsid w:val="00AB6BBB"/>
    <w:rsid w:val="00AC05E9"/>
    <w:rsid w:val="00AC064E"/>
    <w:rsid w:val="00AC12BF"/>
    <w:rsid w:val="00AC2B4D"/>
    <w:rsid w:val="00AC42CA"/>
    <w:rsid w:val="00AC631E"/>
    <w:rsid w:val="00AC6702"/>
    <w:rsid w:val="00AC77C6"/>
    <w:rsid w:val="00AC7875"/>
    <w:rsid w:val="00AD2013"/>
    <w:rsid w:val="00AD2BA1"/>
    <w:rsid w:val="00AD2FAC"/>
    <w:rsid w:val="00AD2FF3"/>
    <w:rsid w:val="00AD3108"/>
    <w:rsid w:val="00AD35CA"/>
    <w:rsid w:val="00AD4DF5"/>
    <w:rsid w:val="00AD6C60"/>
    <w:rsid w:val="00AD7072"/>
    <w:rsid w:val="00AE064C"/>
    <w:rsid w:val="00AE11A9"/>
    <w:rsid w:val="00AE15BD"/>
    <w:rsid w:val="00AE1F0B"/>
    <w:rsid w:val="00AE32FD"/>
    <w:rsid w:val="00AE39C1"/>
    <w:rsid w:val="00AE3EDA"/>
    <w:rsid w:val="00AE3F0F"/>
    <w:rsid w:val="00AE4640"/>
    <w:rsid w:val="00AE66A9"/>
    <w:rsid w:val="00AE68C1"/>
    <w:rsid w:val="00AE7046"/>
    <w:rsid w:val="00AE71E0"/>
    <w:rsid w:val="00AF16F5"/>
    <w:rsid w:val="00AF246C"/>
    <w:rsid w:val="00AF3522"/>
    <w:rsid w:val="00AF3C1D"/>
    <w:rsid w:val="00AF45DD"/>
    <w:rsid w:val="00AF4B80"/>
    <w:rsid w:val="00AF4F65"/>
    <w:rsid w:val="00AF5E54"/>
    <w:rsid w:val="00AF6D54"/>
    <w:rsid w:val="00AF766E"/>
    <w:rsid w:val="00B0076F"/>
    <w:rsid w:val="00B013A1"/>
    <w:rsid w:val="00B014AC"/>
    <w:rsid w:val="00B01650"/>
    <w:rsid w:val="00B019A4"/>
    <w:rsid w:val="00B027F1"/>
    <w:rsid w:val="00B0435E"/>
    <w:rsid w:val="00B04B67"/>
    <w:rsid w:val="00B05536"/>
    <w:rsid w:val="00B06471"/>
    <w:rsid w:val="00B07F5A"/>
    <w:rsid w:val="00B07F6B"/>
    <w:rsid w:val="00B10195"/>
    <w:rsid w:val="00B10A9C"/>
    <w:rsid w:val="00B11393"/>
    <w:rsid w:val="00B11A5F"/>
    <w:rsid w:val="00B12ACE"/>
    <w:rsid w:val="00B12BCF"/>
    <w:rsid w:val="00B12F84"/>
    <w:rsid w:val="00B13198"/>
    <w:rsid w:val="00B13934"/>
    <w:rsid w:val="00B14234"/>
    <w:rsid w:val="00B14A3A"/>
    <w:rsid w:val="00B14E50"/>
    <w:rsid w:val="00B15227"/>
    <w:rsid w:val="00B1725C"/>
    <w:rsid w:val="00B17558"/>
    <w:rsid w:val="00B20960"/>
    <w:rsid w:val="00B21174"/>
    <w:rsid w:val="00B212CA"/>
    <w:rsid w:val="00B214DD"/>
    <w:rsid w:val="00B234E6"/>
    <w:rsid w:val="00B24DE2"/>
    <w:rsid w:val="00B259C9"/>
    <w:rsid w:val="00B317C1"/>
    <w:rsid w:val="00B31BE0"/>
    <w:rsid w:val="00B331A0"/>
    <w:rsid w:val="00B332FF"/>
    <w:rsid w:val="00B337FE"/>
    <w:rsid w:val="00B33F25"/>
    <w:rsid w:val="00B3449D"/>
    <w:rsid w:val="00B34572"/>
    <w:rsid w:val="00B34C8A"/>
    <w:rsid w:val="00B36063"/>
    <w:rsid w:val="00B40823"/>
    <w:rsid w:val="00B40A48"/>
    <w:rsid w:val="00B41981"/>
    <w:rsid w:val="00B42D8D"/>
    <w:rsid w:val="00B430FC"/>
    <w:rsid w:val="00B467FC"/>
    <w:rsid w:val="00B468B7"/>
    <w:rsid w:val="00B46BE9"/>
    <w:rsid w:val="00B479E5"/>
    <w:rsid w:val="00B509CB"/>
    <w:rsid w:val="00B50BBB"/>
    <w:rsid w:val="00B5133B"/>
    <w:rsid w:val="00B51367"/>
    <w:rsid w:val="00B51712"/>
    <w:rsid w:val="00B51AF7"/>
    <w:rsid w:val="00B52143"/>
    <w:rsid w:val="00B535F7"/>
    <w:rsid w:val="00B543EF"/>
    <w:rsid w:val="00B54652"/>
    <w:rsid w:val="00B54C3C"/>
    <w:rsid w:val="00B54CB2"/>
    <w:rsid w:val="00B56B46"/>
    <w:rsid w:val="00B56BD9"/>
    <w:rsid w:val="00B56DB6"/>
    <w:rsid w:val="00B60A5F"/>
    <w:rsid w:val="00B623CF"/>
    <w:rsid w:val="00B627DC"/>
    <w:rsid w:val="00B62DA6"/>
    <w:rsid w:val="00B644C1"/>
    <w:rsid w:val="00B647D9"/>
    <w:rsid w:val="00B64A16"/>
    <w:rsid w:val="00B651B7"/>
    <w:rsid w:val="00B663D9"/>
    <w:rsid w:val="00B674E4"/>
    <w:rsid w:val="00B67EBE"/>
    <w:rsid w:val="00B701D5"/>
    <w:rsid w:val="00B7020D"/>
    <w:rsid w:val="00B70392"/>
    <w:rsid w:val="00B70E5D"/>
    <w:rsid w:val="00B72F0D"/>
    <w:rsid w:val="00B73184"/>
    <w:rsid w:val="00B7437C"/>
    <w:rsid w:val="00B74DBB"/>
    <w:rsid w:val="00B750C2"/>
    <w:rsid w:val="00B752C3"/>
    <w:rsid w:val="00B75C13"/>
    <w:rsid w:val="00B805A5"/>
    <w:rsid w:val="00B82212"/>
    <w:rsid w:val="00B8299A"/>
    <w:rsid w:val="00B8545F"/>
    <w:rsid w:val="00B85900"/>
    <w:rsid w:val="00B85ADC"/>
    <w:rsid w:val="00B860DB"/>
    <w:rsid w:val="00B865E3"/>
    <w:rsid w:val="00B87675"/>
    <w:rsid w:val="00B87E80"/>
    <w:rsid w:val="00B9048C"/>
    <w:rsid w:val="00B90634"/>
    <w:rsid w:val="00B92D71"/>
    <w:rsid w:val="00B934A8"/>
    <w:rsid w:val="00B94029"/>
    <w:rsid w:val="00B94108"/>
    <w:rsid w:val="00BA05AE"/>
    <w:rsid w:val="00BA2429"/>
    <w:rsid w:val="00BA2520"/>
    <w:rsid w:val="00BA3E34"/>
    <w:rsid w:val="00BA3FFB"/>
    <w:rsid w:val="00BA7820"/>
    <w:rsid w:val="00BA78F1"/>
    <w:rsid w:val="00BB0755"/>
    <w:rsid w:val="00BB0AB6"/>
    <w:rsid w:val="00BB2B84"/>
    <w:rsid w:val="00BB3B71"/>
    <w:rsid w:val="00BB44E3"/>
    <w:rsid w:val="00BB58BE"/>
    <w:rsid w:val="00BB662A"/>
    <w:rsid w:val="00BB6634"/>
    <w:rsid w:val="00BB70E4"/>
    <w:rsid w:val="00BB73A1"/>
    <w:rsid w:val="00BC104A"/>
    <w:rsid w:val="00BC1956"/>
    <w:rsid w:val="00BC281C"/>
    <w:rsid w:val="00BC2ACB"/>
    <w:rsid w:val="00BC317E"/>
    <w:rsid w:val="00BC39A6"/>
    <w:rsid w:val="00BC4422"/>
    <w:rsid w:val="00BC523C"/>
    <w:rsid w:val="00BC6291"/>
    <w:rsid w:val="00BD27E7"/>
    <w:rsid w:val="00BD3DDF"/>
    <w:rsid w:val="00BD5C85"/>
    <w:rsid w:val="00BD6196"/>
    <w:rsid w:val="00BE011C"/>
    <w:rsid w:val="00BE0D81"/>
    <w:rsid w:val="00BE1255"/>
    <w:rsid w:val="00BE1D6A"/>
    <w:rsid w:val="00BE4D0B"/>
    <w:rsid w:val="00BE53FA"/>
    <w:rsid w:val="00BE6A50"/>
    <w:rsid w:val="00BF275A"/>
    <w:rsid w:val="00BF30B4"/>
    <w:rsid w:val="00BF3266"/>
    <w:rsid w:val="00BF4B66"/>
    <w:rsid w:val="00C003EB"/>
    <w:rsid w:val="00C00CFC"/>
    <w:rsid w:val="00C01F66"/>
    <w:rsid w:val="00C023D4"/>
    <w:rsid w:val="00C02598"/>
    <w:rsid w:val="00C052CF"/>
    <w:rsid w:val="00C0664F"/>
    <w:rsid w:val="00C06A1A"/>
    <w:rsid w:val="00C071FB"/>
    <w:rsid w:val="00C07339"/>
    <w:rsid w:val="00C0741B"/>
    <w:rsid w:val="00C14BD2"/>
    <w:rsid w:val="00C15A23"/>
    <w:rsid w:val="00C1606A"/>
    <w:rsid w:val="00C17425"/>
    <w:rsid w:val="00C20591"/>
    <w:rsid w:val="00C21064"/>
    <w:rsid w:val="00C22277"/>
    <w:rsid w:val="00C228EC"/>
    <w:rsid w:val="00C23687"/>
    <w:rsid w:val="00C2607A"/>
    <w:rsid w:val="00C2618B"/>
    <w:rsid w:val="00C26D4B"/>
    <w:rsid w:val="00C27427"/>
    <w:rsid w:val="00C27B99"/>
    <w:rsid w:val="00C321D6"/>
    <w:rsid w:val="00C34CCE"/>
    <w:rsid w:val="00C34F0A"/>
    <w:rsid w:val="00C36341"/>
    <w:rsid w:val="00C40099"/>
    <w:rsid w:val="00C407C7"/>
    <w:rsid w:val="00C40A94"/>
    <w:rsid w:val="00C43185"/>
    <w:rsid w:val="00C4334C"/>
    <w:rsid w:val="00C4398C"/>
    <w:rsid w:val="00C45397"/>
    <w:rsid w:val="00C47748"/>
    <w:rsid w:val="00C508D3"/>
    <w:rsid w:val="00C50D51"/>
    <w:rsid w:val="00C50E7E"/>
    <w:rsid w:val="00C511F3"/>
    <w:rsid w:val="00C51623"/>
    <w:rsid w:val="00C53ADF"/>
    <w:rsid w:val="00C53FF1"/>
    <w:rsid w:val="00C553BD"/>
    <w:rsid w:val="00C556BB"/>
    <w:rsid w:val="00C562F2"/>
    <w:rsid w:val="00C5732A"/>
    <w:rsid w:val="00C60A0D"/>
    <w:rsid w:val="00C615C0"/>
    <w:rsid w:val="00C639F2"/>
    <w:rsid w:val="00C64468"/>
    <w:rsid w:val="00C6581E"/>
    <w:rsid w:val="00C66FFE"/>
    <w:rsid w:val="00C671F4"/>
    <w:rsid w:val="00C7306C"/>
    <w:rsid w:val="00C73991"/>
    <w:rsid w:val="00C73BD4"/>
    <w:rsid w:val="00C73F64"/>
    <w:rsid w:val="00C82C8A"/>
    <w:rsid w:val="00C83627"/>
    <w:rsid w:val="00C84329"/>
    <w:rsid w:val="00C84EF6"/>
    <w:rsid w:val="00C85569"/>
    <w:rsid w:val="00C85F58"/>
    <w:rsid w:val="00C86FBC"/>
    <w:rsid w:val="00C876BC"/>
    <w:rsid w:val="00C913E0"/>
    <w:rsid w:val="00C91BDD"/>
    <w:rsid w:val="00C933E0"/>
    <w:rsid w:val="00C96004"/>
    <w:rsid w:val="00CA1ED8"/>
    <w:rsid w:val="00CA243A"/>
    <w:rsid w:val="00CA2725"/>
    <w:rsid w:val="00CA30BC"/>
    <w:rsid w:val="00CA6225"/>
    <w:rsid w:val="00CA6B3A"/>
    <w:rsid w:val="00CA783C"/>
    <w:rsid w:val="00CA7EC3"/>
    <w:rsid w:val="00CB14F6"/>
    <w:rsid w:val="00CB194B"/>
    <w:rsid w:val="00CB2DBC"/>
    <w:rsid w:val="00CB396D"/>
    <w:rsid w:val="00CB4470"/>
    <w:rsid w:val="00CB5A57"/>
    <w:rsid w:val="00CB6B3D"/>
    <w:rsid w:val="00CB6F47"/>
    <w:rsid w:val="00CC11C8"/>
    <w:rsid w:val="00CC27E4"/>
    <w:rsid w:val="00CC2DB7"/>
    <w:rsid w:val="00CC3168"/>
    <w:rsid w:val="00CC3EF4"/>
    <w:rsid w:val="00CC5380"/>
    <w:rsid w:val="00CC642A"/>
    <w:rsid w:val="00CC68AD"/>
    <w:rsid w:val="00CC6B98"/>
    <w:rsid w:val="00CC6D0B"/>
    <w:rsid w:val="00CD0246"/>
    <w:rsid w:val="00CD05CD"/>
    <w:rsid w:val="00CD40A7"/>
    <w:rsid w:val="00CD413C"/>
    <w:rsid w:val="00CD733E"/>
    <w:rsid w:val="00CD7542"/>
    <w:rsid w:val="00CD77E0"/>
    <w:rsid w:val="00CD7F0B"/>
    <w:rsid w:val="00CE02F4"/>
    <w:rsid w:val="00CE0E14"/>
    <w:rsid w:val="00CE1C81"/>
    <w:rsid w:val="00CE2477"/>
    <w:rsid w:val="00CE513A"/>
    <w:rsid w:val="00CE5CD8"/>
    <w:rsid w:val="00CF36C7"/>
    <w:rsid w:val="00CF3A27"/>
    <w:rsid w:val="00CF4F0F"/>
    <w:rsid w:val="00CF6C3F"/>
    <w:rsid w:val="00CF70A7"/>
    <w:rsid w:val="00CF72FF"/>
    <w:rsid w:val="00D00AF3"/>
    <w:rsid w:val="00D01077"/>
    <w:rsid w:val="00D012CF"/>
    <w:rsid w:val="00D02C01"/>
    <w:rsid w:val="00D02E1E"/>
    <w:rsid w:val="00D04577"/>
    <w:rsid w:val="00D06244"/>
    <w:rsid w:val="00D0683E"/>
    <w:rsid w:val="00D1111A"/>
    <w:rsid w:val="00D11269"/>
    <w:rsid w:val="00D12212"/>
    <w:rsid w:val="00D12240"/>
    <w:rsid w:val="00D128C1"/>
    <w:rsid w:val="00D14CB9"/>
    <w:rsid w:val="00D15C47"/>
    <w:rsid w:val="00D1652A"/>
    <w:rsid w:val="00D16B07"/>
    <w:rsid w:val="00D16F39"/>
    <w:rsid w:val="00D17643"/>
    <w:rsid w:val="00D17FE3"/>
    <w:rsid w:val="00D20B80"/>
    <w:rsid w:val="00D217D5"/>
    <w:rsid w:val="00D21AD6"/>
    <w:rsid w:val="00D23763"/>
    <w:rsid w:val="00D25109"/>
    <w:rsid w:val="00D25F25"/>
    <w:rsid w:val="00D27DC1"/>
    <w:rsid w:val="00D300FF"/>
    <w:rsid w:val="00D31084"/>
    <w:rsid w:val="00D31753"/>
    <w:rsid w:val="00D31ECF"/>
    <w:rsid w:val="00D33609"/>
    <w:rsid w:val="00D348DF"/>
    <w:rsid w:val="00D372E6"/>
    <w:rsid w:val="00D37FB1"/>
    <w:rsid w:val="00D4056A"/>
    <w:rsid w:val="00D413C3"/>
    <w:rsid w:val="00D41639"/>
    <w:rsid w:val="00D42831"/>
    <w:rsid w:val="00D43B4E"/>
    <w:rsid w:val="00D43C9F"/>
    <w:rsid w:val="00D43FBE"/>
    <w:rsid w:val="00D4432B"/>
    <w:rsid w:val="00D44B16"/>
    <w:rsid w:val="00D4717F"/>
    <w:rsid w:val="00D477B1"/>
    <w:rsid w:val="00D479F9"/>
    <w:rsid w:val="00D513A7"/>
    <w:rsid w:val="00D526C3"/>
    <w:rsid w:val="00D5457E"/>
    <w:rsid w:val="00D54D9B"/>
    <w:rsid w:val="00D55F2B"/>
    <w:rsid w:val="00D5690E"/>
    <w:rsid w:val="00D57FCB"/>
    <w:rsid w:val="00D60785"/>
    <w:rsid w:val="00D632F6"/>
    <w:rsid w:val="00D6380F"/>
    <w:rsid w:val="00D639DA"/>
    <w:rsid w:val="00D63AE2"/>
    <w:rsid w:val="00D651C0"/>
    <w:rsid w:val="00D65278"/>
    <w:rsid w:val="00D655C6"/>
    <w:rsid w:val="00D65628"/>
    <w:rsid w:val="00D65AF6"/>
    <w:rsid w:val="00D703EF"/>
    <w:rsid w:val="00D72BE3"/>
    <w:rsid w:val="00D732C0"/>
    <w:rsid w:val="00D7340C"/>
    <w:rsid w:val="00D7540F"/>
    <w:rsid w:val="00D755ED"/>
    <w:rsid w:val="00D774C2"/>
    <w:rsid w:val="00D832E8"/>
    <w:rsid w:val="00D85792"/>
    <w:rsid w:val="00D85F7F"/>
    <w:rsid w:val="00D86572"/>
    <w:rsid w:val="00D8671C"/>
    <w:rsid w:val="00D86E2A"/>
    <w:rsid w:val="00D95360"/>
    <w:rsid w:val="00D963B5"/>
    <w:rsid w:val="00D965B8"/>
    <w:rsid w:val="00D967B0"/>
    <w:rsid w:val="00D97E79"/>
    <w:rsid w:val="00DA08D2"/>
    <w:rsid w:val="00DA19D0"/>
    <w:rsid w:val="00DA301F"/>
    <w:rsid w:val="00DA3ABA"/>
    <w:rsid w:val="00DA4723"/>
    <w:rsid w:val="00DA4997"/>
    <w:rsid w:val="00DB0543"/>
    <w:rsid w:val="00DB0F65"/>
    <w:rsid w:val="00DB2242"/>
    <w:rsid w:val="00DB3A9E"/>
    <w:rsid w:val="00DB418F"/>
    <w:rsid w:val="00DB5941"/>
    <w:rsid w:val="00DB7E53"/>
    <w:rsid w:val="00DC16A7"/>
    <w:rsid w:val="00DC2241"/>
    <w:rsid w:val="00DC38E8"/>
    <w:rsid w:val="00DC6A76"/>
    <w:rsid w:val="00DC7624"/>
    <w:rsid w:val="00DC7841"/>
    <w:rsid w:val="00DD07A7"/>
    <w:rsid w:val="00DD23D0"/>
    <w:rsid w:val="00DD2454"/>
    <w:rsid w:val="00DD4985"/>
    <w:rsid w:val="00DD56ED"/>
    <w:rsid w:val="00DD68E5"/>
    <w:rsid w:val="00DE384B"/>
    <w:rsid w:val="00DE6F51"/>
    <w:rsid w:val="00DE6FA1"/>
    <w:rsid w:val="00DF0628"/>
    <w:rsid w:val="00DF14EC"/>
    <w:rsid w:val="00DF2025"/>
    <w:rsid w:val="00DF2902"/>
    <w:rsid w:val="00DF56C1"/>
    <w:rsid w:val="00DF5B4F"/>
    <w:rsid w:val="00DF62AC"/>
    <w:rsid w:val="00DF792C"/>
    <w:rsid w:val="00E006D0"/>
    <w:rsid w:val="00E01A92"/>
    <w:rsid w:val="00E0257A"/>
    <w:rsid w:val="00E02D8A"/>
    <w:rsid w:val="00E02EF4"/>
    <w:rsid w:val="00E0315D"/>
    <w:rsid w:val="00E040D5"/>
    <w:rsid w:val="00E0411F"/>
    <w:rsid w:val="00E05B79"/>
    <w:rsid w:val="00E10543"/>
    <w:rsid w:val="00E10605"/>
    <w:rsid w:val="00E10FB7"/>
    <w:rsid w:val="00E11CC6"/>
    <w:rsid w:val="00E120D4"/>
    <w:rsid w:val="00E12331"/>
    <w:rsid w:val="00E135CB"/>
    <w:rsid w:val="00E1574D"/>
    <w:rsid w:val="00E15F8B"/>
    <w:rsid w:val="00E16A76"/>
    <w:rsid w:val="00E17D11"/>
    <w:rsid w:val="00E203B1"/>
    <w:rsid w:val="00E209B0"/>
    <w:rsid w:val="00E21C2E"/>
    <w:rsid w:val="00E224B0"/>
    <w:rsid w:val="00E2276B"/>
    <w:rsid w:val="00E23203"/>
    <w:rsid w:val="00E244CF"/>
    <w:rsid w:val="00E24D25"/>
    <w:rsid w:val="00E25172"/>
    <w:rsid w:val="00E25504"/>
    <w:rsid w:val="00E33AC8"/>
    <w:rsid w:val="00E33D7B"/>
    <w:rsid w:val="00E34CD5"/>
    <w:rsid w:val="00E34FF6"/>
    <w:rsid w:val="00E35822"/>
    <w:rsid w:val="00E361A2"/>
    <w:rsid w:val="00E364CC"/>
    <w:rsid w:val="00E3653D"/>
    <w:rsid w:val="00E40544"/>
    <w:rsid w:val="00E40E3D"/>
    <w:rsid w:val="00E40E9E"/>
    <w:rsid w:val="00E40FA5"/>
    <w:rsid w:val="00E41A5F"/>
    <w:rsid w:val="00E43785"/>
    <w:rsid w:val="00E44754"/>
    <w:rsid w:val="00E448EE"/>
    <w:rsid w:val="00E46874"/>
    <w:rsid w:val="00E47A46"/>
    <w:rsid w:val="00E47EBB"/>
    <w:rsid w:val="00E50CE1"/>
    <w:rsid w:val="00E51442"/>
    <w:rsid w:val="00E52097"/>
    <w:rsid w:val="00E53891"/>
    <w:rsid w:val="00E53DC3"/>
    <w:rsid w:val="00E54AE0"/>
    <w:rsid w:val="00E5540C"/>
    <w:rsid w:val="00E5594C"/>
    <w:rsid w:val="00E55F4E"/>
    <w:rsid w:val="00E56ABB"/>
    <w:rsid w:val="00E60809"/>
    <w:rsid w:val="00E60AB9"/>
    <w:rsid w:val="00E61772"/>
    <w:rsid w:val="00E62EE1"/>
    <w:rsid w:val="00E64E7C"/>
    <w:rsid w:val="00E65527"/>
    <w:rsid w:val="00E66DD8"/>
    <w:rsid w:val="00E70252"/>
    <w:rsid w:val="00E70D2B"/>
    <w:rsid w:val="00E7157B"/>
    <w:rsid w:val="00E71F86"/>
    <w:rsid w:val="00E72E72"/>
    <w:rsid w:val="00E74B7A"/>
    <w:rsid w:val="00E7537F"/>
    <w:rsid w:val="00E76BF8"/>
    <w:rsid w:val="00E77246"/>
    <w:rsid w:val="00E82842"/>
    <w:rsid w:val="00E845B7"/>
    <w:rsid w:val="00E8497C"/>
    <w:rsid w:val="00E86228"/>
    <w:rsid w:val="00E87347"/>
    <w:rsid w:val="00E913FC"/>
    <w:rsid w:val="00E920D1"/>
    <w:rsid w:val="00E93C96"/>
    <w:rsid w:val="00E94AC9"/>
    <w:rsid w:val="00EA18A7"/>
    <w:rsid w:val="00EA18CD"/>
    <w:rsid w:val="00EA3A47"/>
    <w:rsid w:val="00EA41BD"/>
    <w:rsid w:val="00EA598C"/>
    <w:rsid w:val="00EB0660"/>
    <w:rsid w:val="00EB1CF0"/>
    <w:rsid w:val="00EB1E6F"/>
    <w:rsid w:val="00EB330C"/>
    <w:rsid w:val="00EB35F7"/>
    <w:rsid w:val="00EB442F"/>
    <w:rsid w:val="00EB4AFE"/>
    <w:rsid w:val="00EB4FB6"/>
    <w:rsid w:val="00EB51B3"/>
    <w:rsid w:val="00EB585A"/>
    <w:rsid w:val="00EB607C"/>
    <w:rsid w:val="00EB6186"/>
    <w:rsid w:val="00EB6539"/>
    <w:rsid w:val="00EB7D72"/>
    <w:rsid w:val="00EC0733"/>
    <w:rsid w:val="00EC1F03"/>
    <w:rsid w:val="00EC1FAC"/>
    <w:rsid w:val="00EC2365"/>
    <w:rsid w:val="00EC2988"/>
    <w:rsid w:val="00EC2A1D"/>
    <w:rsid w:val="00EC2EF0"/>
    <w:rsid w:val="00EC45B9"/>
    <w:rsid w:val="00EC58AB"/>
    <w:rsid w:val="00EC61C7"/>
    <w:rsid w:val="00ED173C"/>
    <w:rsid w:val="00ED24BE"/>
    <w:rsid w:val="00ED32C5"/>
    <w:rsid w:val="00ED3FA2"/>
    <w:rsid w:val="00ED4C3D"/>
    <w:rsid w:val="00ED5381"/>
    <w:rsid w:val="00ED54C3"/>
    <w:rsid w:val="00ED54CE"/>
    <w:rsid w:val="00ED5C7D"/>
    <w:rsid w:val="00ED6233"/>
    <w:rsid w:val="00ED69D4"/>
    <w:rsid w:val="00ED7227"/>
    <w:rsid w:val="00ED77CD"/>
    <w:rsid w:val="00ED77D2"/>
    <w:rsid w:val="00EE10AF"/>
    <w:rsid w:val="00EE169B"/>
    <w:rsid w:val="00EE2683"/>
    <w:rsid w:val="00EE2D73"/>
    <w:rsid w:val="00EE2F40"/>
    <w:rsid w:val="00EE60A9"/>
    <w:rsid w:val="00EE6CD8"/>
    <w:rsid w:val="00EE73D0"/>
    <w:rsid w:val="00EE7567"/>
    <w:rsid w:val="00EF0050"/>
    <w:rsid w:val="00EF07B4"/>
    <w:rsid w:val="00EF0C9F"/>
    <w:rsid w:val="00EF45CB"/>
    <w:rsid w:val="00EF4BBB"/>
    <w:rsid w:val="00EF5BFC"/>
    <w:rsid w:val="00EF7A52"/>
    <w:rsid w:val="00F00A21"/>
    <w:rsid w:val="00F00B08"/>
    <w:rsid w:val="00F011B4"/>
    <w:rsid w:val="00F012E8"/>
    <w:rsid w:val="00F01681"/>
    <w:rsid w:val="00F04712"/>
    <w:rsid w:val="00F052DF"/>
    <w:rsid w:val="00F0531F"/>
    <w:rsid w:val="00F05325"/>
    <w:rsid w:val="00F0592F"/>
    <w:rsid w:val="00F077C8"/>
    <w:rsid w:val="00F12D63"/>
    <w:rsid w:val="00F130A8"/>
    <w:rsid w:val="00F14B6B"/>
    <w:rsid w:val="00F17479"/>
    <w:rsid w:val="00F221FB"/>
    <w:rsid w:val="00F229E4"/>
    <w:rsid w:val="00F22DC4"/>
    <w:rsid w:val="00F24A90"/>
    <w:rsid w:val="00F2509A"/>
    <w:rsid w:val="00F2566B"/>
    <w:rsid w:val="00F25937"/>
    <w:rsid w:val="00F25EDA"/>
    <w:rsid w:val="00F267AD"/>
    <w:rsid w:val="00F27754"/>
    <w:rsid w:val="00F2789A"/>
    <w:rsid w:val="00F30142"/>
    <w:rsid w:val="00F30A19"/>
    <w:rsid w:val="00F30B04"/>
    <w:rsid w:val="00F30D46"/>
    <w:rsid w:val="00F31D2F"/>
    <w:rsid w:val="00F31D3E"/>
    <w:rsid w:val="00F32E9A"/>
    <w:rsid w:val="00F33ACE"/>
    <w:rsid w:val="00F35195"/>
    <w:rsid w:val="00F35D9A"/>
    <w:rsid w:val="00F36D08"/>
    <w:rsid w:val="00F3707C"/>
    <w:rsid w:val="00F37222"/>
    <w:rsid w:val="00F401F9"/>
    <w:rsid w:val="00F40965"/>
    <w:rsid w:val="00F41880"/>
    <w:rsid w:val="00F41AD0"/>
    <w:rsid w:val="00F42380"/>
    <w:rsid w:val="00F42617"/>
    <w:rsid w:val="00F4277A"/>
    <w:rsid w:val="00F429FB"/>
    <w:rsid w:val="00F42F1E"/>
    <w:rsid w:val="00F44E25"/>
    <w:rsid w:val="00F47122"/>
    <w:rsid w:val="00F5022E"/>
    <w:rsid w:val="00F505D9"/>
    <w:rsid w:val="00F51507"/>
    <w:rsid w:val="00F5193A"/>
    <w:rsid w:val="00F52CD9"/>
    <w:rsid w:val="00F54B4A"/>
    <w:rsid w:val="00F551CF"/>
    <w:rsid w:val="00F55454"/>
    <w:rsid w:val="00F555E4"/>
    <w:rsid w:val="00F55781"/>
    <w:rsid w:val="00F56526"/>
    <w:rsid w:val="00F575A4"/>
    <w:rsid w:val="00F57C30"/>
    <w:rsid w:val="00F60605"/>
    <w:rsid w:val="00F60D9B"/>
    <w:rsid w:val="00F61FF7"/>
    <w:rsid w:val="00F63061"/>
    <w:rsid w:val="00F630A9"/>
    <w:rsid w:val="00F63672"/>
    <w:rsid w:val="00F67812"/>
    <w:rsid w:val="00F70CCF"/>
    <w:rsid w:val="00F713F3"/>
    <w:rsid w:val="00F71947"/>
    <w:rsid w:val="00F75ACD"/>
    <w:rsid w:val="00F76939"/>
    <w:rsid w:val="00F77EC7"/>
    <w:rsid w:val="00F801FB"/>
    <w:rsid w:val="00F80FE6"/>
    <w:rsid w:val="00F81852"/>
    <w:rsid w:val="00F82432"/>
    <w:rsid w:val="00F83037"/>
    <w:rsid w:val="00F8349F"/>
    <w:rsid w:val="00F849F4"/>
    <w:rsid w:val="00F8547B"/>
    <w:rsid w:val="00F85D09"/>
    <w:rsid w:val="00F86443"/>
    <w:rsid w:val="00F86BCC"/>
    <w:rsid w:val="00F874C2"/>
    <w:rsid w:val="00F90670"/>
    <w:rsid w:val="00F91CEF"/>
    <w:rsid w:val="00F9223B"/>
    <w:rsid w:val="00F92622"/>
    <w:rsid w:val="00F929C3"/>
    <w:rsid w:val="00F93324"/>
    <w:rsid w:val="00F93F7D"/>
    <w:rsid w:val="00F96206"/>
    <w:rsid w:val="00F96A34"/>
    <w:rsid w:val="00FA1C01"/>
    <w:rsid w:val="00FA2052"/>
    <w:rsid w:val="00FA24F3"/>
    <w:rsid w:val="00FA26E6"/>
    <w:rsid w:val="00FA3F3F"/>
    <w:rsid w:val="00FA4060"/>
    <w:rsid w:val="00FA42BD"/>
    <w:rsid w:val="00FA4617"/>
    <w:rsid w:val="00FA512C"/>
    <w:rsid w:val="00FA6260"/>
    <w:rsid w:val="00FA7084"/>
    <w:rsid w:val="00FB054E"/>
    <w:rsid w:val="00FB08EC"/>
    <w:rsid w:val="00FB3169"/>
    <w:rsid w:val="00FB3600"/>
    <w:rsid w:val="00FB3835"/>
    <w:rsid w:val="00FB419F"/>
    <w:rsid w:val="00FB616C"/>
    <w:rsid w:val="00FB75C5"/>
    <w:rsid w:val="00FC1E2A"/>
    <w:rsid w:val="00FC2475"/>
    <w:rsid w:val="00FC30D9"/>
    <w:rsid w:val="00FC31F9"/>
    <w:rsid w:val="00FC46A8"/>
    <w:rsid w:val="00FC4B9D"/>
    <w:rsid w:val="00FC4EF1"/>
    <w:rsid w:val="00FC6347"/>
    <w:rsid w:val="00FC6838"/>
    <w:rsid w:val="00FC74CA"/>
    <w:rsid w:val="00FD1660"/>
    <w:rsid w:val="00FD21EC"/>
    <w:rsid w:val="00FD2443"/>
    <w:rsid w:val="00FD2B4C"/>
    <w:rsid w:val="00FD4C51"/>
    <w:rsid w:val="00FD4F68"/>
    <w:rsid w:val="00FE1ABF"/>
    <w:rsid w:val="00FE370E"/>
    <w:rsid w:val="00FE3737"/>
    <w:rsid w:val="00FE6146"/>
    <w:rsid w:val="00FE6A44"/>
    <w:rsid w:val="00FE730D"/>
    <w:rsid w:val="00FE789F"/>
    <w:rsid w:val="00FF02D3"/>
    <w:rsid w:val="00FF1302"/>
    <w:rsid w:val="00FF2E37"/>
    <w:rsid w:val="00FF33A0"/>
    <w:rsid w:val="00FF518E"/>
    <w:rsid w:val="00FF54C2"/>
    <w:rsid w:val="00FF5609"/>
    <w:rsid w:val="00FF60B3"/>
    <w:rsid w:val="00FF66F9"/>
    <w:rsid w:val="00FF7629"/>
    <w:rsid w:val="00FF7D9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2F63916"/>
  <w15:docId w15:val="{EB5EB5EA-5D66-40D9-A7E6-A50953CAF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C7A14"/>
    <w:pPr>
      <w:bidi/>
    </w:pPr>
    <w:rPr>
      <w:rFonts w:cs="Simplified Arabic"/>
      <w:sz w:val="28"/>
      <w:szCs w:val="28"/>
    </w:rPr>
  </w:style>
  <w:style w:type="paragraph" w:styleId="Heading1">
    <w:name w:val="heading 1"/>
    <w:basedOn w:val="Normal"/>
    <w:next w:val="Normal"/>
    <w:link w:val="Heading1Char"/>
    <w:uiPriority w:val="9"/>
    <w:qFormat/>
    <w:rsid w:val="00336F53"/>
    <w:pPr>
      <w:keepNext/>
      <w:outlineLvl w:val="0"/>
    </w:pPr>
    <w:rPr>
      <w:rFonts w:cs="Traditional Arabic"/>
      <w:bCs/>
      <w:sz w:val="32"/>
      <w:szCs w:val="32"/>
      <w:lang w:bidi="ar-JO"/>
      <w14:shadow w14:blurRad="50800" w14:dist="38100" w14:dir="2700000" w14:sx="100000" w14:sy="100000" w14:kx="0" w14:ky="0" w14:algn="tl">
        <w14:srgbClr w14:val="000000">
          <w14:alpha w14:val="60000"/>
        </w14:srgbClr>
      </w14:shadow>
    </w:rPr>
  </w:style>
  <w:style w:type="paragraph" w:styleId="Heading2">
    <w:name w:val="heading 2"/>
    <w:basedOn w:val="Normal"/>
    <w:next w:val="Normal"/>
    <w:link w:val="Heading2Char"/>
    <w:uiPriority w:val="9"/>
    <w:qFormat/>
    <w:rsid w:val="00336F53"/>
    <w:pPr>
      <w:keepNext/>
      <w:jc w:val="center"/>
      <w:outlineLvl w:val="1"/>
    </w:pPr>
    <w:rPr>
      <w:b/>
      <w:bCs/>
      <w:lang w:bidi="ar-JO"/>
    </w:rPr>
  </w:style>
  <w:style w:type="paragraph" w:styleId="Heading3">
    <w:name w:val="heading 3"/>
    <w:basedOn w:val="Normal"/>
    <w:next w:val="Normal"/>
    <w:link w:val="Heading3Char"/>
    <w:uiPriority w:val="9"/>
    <w:qFormat/>
    <w:rsid w:val="00336F53"/>
    <w:pPr>
      <w:keepNext/>
      <w:ind w:left="980" w:right="1090"/>
      <w:jc w:val="center"/>
      <w:outlineLvl w:val="2"/>
    </w:pPr>
    <w:rPr>
      <w:b/>
      <w:bCs/>
      <w:lang w:bidi="ar-JO"/>
    </w:rPr>
  </w:style>
  <w:style w:type="paragraph" w:styleId="Heading5">
    <w:name w:val="heading 5"/>
    <w:basedOn w:val="Normal"/>
    <w:next w:val="Normal"/>
    <w:link w:val="Heading5Char"/>
    <w:uiPriority w:val="9"/>
    <w:qFormat/>
    <w:rsid w:val="00336F53"/>
    <w:pPr>
      <w:keepNext/>
      <w:ind w:left="5760"/>
      <w:jc w:val="center"/>
      <w:outlineLvl w:val="4"/>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336F53"/>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semiHidden/>
    <w:locked/>
    <w:rsid w:val="00336F53"/>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336F53"/>
    <w:rPr>
      <w:rFonts w:asciiTheme="majorHAnsi" w:eastAsiaTheme="majorEastAsia" w:hAnsiTheme="majorHAnsi" w:cs="Times New Roman"/>
      <w:b/>
      <w:bCs/>
      <w:sz w:val="26"/>
      <w:szCs w:val="26"/>
    </w:rPr>
  </w:style>
  <w:style w:type="character" w:customStyle="1" w:styleId="Heading5Char">
    <w:name w:val="Heading 5 Char"/>
    <w:basedOn w:val="DefaultParagraphFont"/>
    <w:link w:val="Heading5"/>
    <w:uiPriority w:val="9"/>
    <w:semiHidden/>
    <w:locked/>
    <w:rsid w:val="00336F53"/>
    <w:rPr>
      <w:rFonts w:asciiTheme="minorHAnsi" w:eastAsiaTheme="minorEastAsia" w:hAnsiTheme="minorHAnsi" w:cs="Arial"/>
      <w:b/>
      <w:bCs/>
      <w:i/>
      <w:iCs/>
      <w:sz w:val="26"/>
      <w:szCs w:val="26"/>
    </w:rPr>
  </w:style>
  <w:style w:type="paragraph" w:styleId="Header">
    <w:name w:val="header"/>
    <w:basedOn w:val="Normal"/>
    <w:link w:val="HeaderChar"/>
    <w:uiPriority w:val="99"/>
    <w:rsid w:val="00336F53"/>
    <w:pPr>
      <w:tabs>
        <w:tab w:val="center" w:pos="4153"/>
        <w:tab w:val="right" w:pos="8306"/>
      </w:tabs>
    </w:pPr>
  </w:style>
  <w:style w:type="character" w:customStyle="1" w:styleId="HeaderChar">
    <w:name w:val="Header Char"/>
    <w:basedOn w:val="DefaultParagraphFont"/>
    <w:link w:val="Header"/>
    <w:uiPriority w:val="99"/>
    <w:semiHidden/>
    <w:locked/>
    <w:rsid w:val="00336F53"/>
    <w:rPr>
      <w:rFonts w:cs="Simplified Arabic"/>
      <w:sz w:val="28"/>
      <w:szCs w:val="28"/>
    </w:rPr>
  </w:style>
  <w:style w:type="paragraph" w:styleId="Footer">
    <w:name w:val="footer"/>
    <w:basedOn w:val="Normal"/>
    <w:link w:val="FooterChar"/>
    <w:uiPriority w:val="99"/>
    <w:rsid w:val="00336F53"/>
    <w:pPr>
      <w:tabs>
        <w:tab w:val="center" w:pos="4153"/>
        <w:tab w:val="right" w:pos="8306"/>
      </w:tabs>
    </w:pPr>
  </w:style>
  <w:style w:type="character" w:customStyle="1" w:styleId="FooterChar">
    <w:name w:val="Footer Char"/>
    <w:basedOn w:val="DefaultParagraphFont"/>
    <w:link w:val="Footer"/>
    <w:uiPriority w:val="99"/>
    <w:locked/>
    <w:rsid w:val="00336F53"/>
    <w:rPr>
      <w:rFonts w:cs="Simplified Arabic"/>
      <w:sz w:val="28"/>
      <w:szCs w:val="28"/>
    </w:rPr>
  </w:style>
  <w:style w:type="paragraph" w:styleId="BlockText">
    <w:name w:val="Block Text"/>
    <w:basedOn w:val="Normal"/>
    <w:uiPriority w:val="99"/>
    <w:rsid w:val="00336F53"/>
    <w:pPr>
      <w:ind w:left="871" w:right="872" w:firstLine="109"/>
      <w:jc w:val="lowKashida"/>
    </w:pPr>
    <w:rPr>
      <w:b/>
      <w:bCs/>
      <w:lang w:bidi="ar-JO"/>
    </w:rPr>
  </w:style>
  <w:style w:type="character" w:styleId="Hyperlink">
    <w:name w:val="Hyperlink"/>
    <w:basedOn w:val="DefaultParagraphFont"/>
    <w:uiPriority w:val="99"/>
    <w:rsid w:val="00336F53"/>
    <w:rPr>
      <w:rFonts w:cs="Times New Roman"/>
      <w:color w:val="0000FF"/>
      <w:u w:val="single"/>
    </w:rPr>
  </w:style>
  <w:style w:type="character" w:styleId="FollowedHyperlink">
    <w:name w:val="FollowedHyperlink"/>
    <w:basedOn w:val="DefaultParagraphFont"/>
    <w:uiPriority w:val="99"/>
    <w:rsid w:val="00336F53"/>
    <w:rPr>
      <w:rFonts w:cs="Times New Roman"/>
      <w:color w:val="800080"/>
      <w:u w:val="single"/>
    </w:rPr>
  </w:style>
  <w:style w:type="table" w:styleId="TableGrid">
    <w:name w:val="Table Grid"/>
    <w:basedOn w:val="TableNormal"/>
    <w:uiPriority w:val="59"/>
    <w:rsid w:val="0087437D"/>
    <w:pPr>
      <w:bidi/>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401F9"/>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36F53"/>
    <w:rPr>
      <w:rFonts w:ascii="Segoe UI" w:hAnsi="Segoe UI" w:cs="Segoe UI"/>
      <w:sz w:val="18"/>
      <w:szCs w:val="18"/>
    </w:rPr>
  </w:style>
  <w:style w:type="paragraph" w:styleId="DocumentMap">
    <w:name w:val="Document Map"/>
    <w:basedOn w:val="Normal"/>
    <w:link w:val="DocumentMapChar"/>
    <w:uiPriority w:val="99"/>
    <w:semiHidden/>
    <w:rsid w:val="00700B2E"/>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locked/>
    <w:rsid w:val="00336F53"/>
    <w:rPr>
      <w:rFonts w:ascii="Segoe UI" w:hAnsi="Segoe UI" w:cs="Segoe UI"/>
      <w:sz w:val="16"/>
      <w:szCs w:val="16"/>
    </w:rPr>
  </w:style>
  <w:style w:type="paragraph" w:styleId="HTMLPreformatted">
    <w:name w:val="HTML Preformatted"/>
    <w:basedOn w:val="Normal"/>
    <w:link w:val="HTMLPreformattedChar"/>
    <w:uiPriority w:val="99"/>
    <w:unhideWhenUsed/>
    <w:rsid w:val="006E7C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6E7C87"/>
    <w:rPr>
      <w:rFonts w:ascii="Courier New" w:hAnsi="Courier New" w:cs="Courier New"/>
    </w:rPr>
  </w:style>
  <w:style w:type="paragraph" w:styleId="ListParagraph">
    <w:name w:val="List Paragraph"/>
    <w:basedOn w:val="Normal"/>
    <w:uiPriority w:val="34"/>
    <w:qFormat/>
    <w:rsid w:val="00474E89"/>
    <w:pPr>
      <w:bidi w:val="0"/>
      <w:spacing w:after="200" w:line="276" w:lineRule="auto"/>
      <w:ind w:left="720"/>
      <w:contextualSpacing/>
    </w:pPr>
    <w:rPr>
      <w:rFonts w:ascii="Calibri" w:hAnsi="Calibri" w:cs="Arial"/>
      <w:sz w:val="22"/>
      <w:szCs w:val="22"/>
    </w:rPr>
  </w:style>
  <w:style w:type="table" w:customStyle="1" w:styleId="TableGrid1">
    <w:name w:val="Table Grid1"/>
    <w:basedOn w:val="TableNormal"/>
    <w:next w:val="TableGrid"/>
    <w:uiPriority w:val="39"/>
    <w:rsid w:val="00E203B1"/>
    <w:rPr>
      <w:rFonts w:ascii="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Application%20Data\Microsoft\Templates\%3f%3f%3f%3f%3f%20%3f%3f%3f%206.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4A0F3-683B-41EC-8B65-516E30708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 ??? 6</Template>
  <TotalTime>0</TotalTime>
  <Pages>1</Pages>
  <Words>88</Words>
  <Characters>507</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مكتب نائب الرئيس</vt:lpstr>
    </vt:vector>
  </TitlesOfParts>
  <Company>zpu</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مكتب نائب الرئيس</dc:title>
  <dc:creator>Your User Name</dc:creator>
  <cp:lastModifiedBy>Dr.Ahmed Handam</cp:lastModifiedBy>
  <cp:revision>2</cp:revision>
  <cp:lastPrinted>2024-08-14T08:56:00Z</cp:lastPrinted>
  <dcterms:created xsi:type="dcterms:W3CDTF">2024-09-24T06:53:00Z</dcterms:created>
  <dcterms:modified xsi:type="dcterms:W3CDTF">2024-09-24T06:53:00Z</dcterms:modified>
</cp:coreProperties>
</file>