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332" w:rsidRDefault="009C1332" w:rsidP="00583350">
      <w:pPr>
        <w:jc w:val="center"/>
        <w:rPr>
          <w:sz w:val="24"/>
          <w:szCs w:val="24"/>
          <w:rtl/>
        </w:rPr>
      </w:pPr>
    </w:p>
    <w:p w:rsidR="009C1332" w:rsidRPr="00895E77" w:rsidRDefault="009C1332" w:rsidP="00583350">
      <w:pPr>
        <w:jc w:val="center"/>
        <w:rPr>
          <w:sz w:val="24"/>
          <w:szCs w:val="24"/>
        </w:rPr>
      </w:pPr>
    </w:p>
    <w:p w:rsidR="00583350" w:rsidRDefault="00583350" w:rsidP="00583350">
      <w:pPr>
        <w:jc w:val="center"/>
        <w:rPr>
          <w:sz w:val="24"/>
          <w:szCs w:val="24"/>
        </w:rPr>
      </w:pPr>
    </w:p>
    <w:tbl>
      <w:tblPr>
        <w:tblStyle w:val="TableGrid"/>
        <w:bidiVisual/>
        <w:tblW w:w="0" w:type="auto"/>
        <w:tblLook w:val="04A0" w:firstRow="1" w:lastRow="0" w:firstColumn="1" w:lastColumn="0" w:noHBand="0" w:noVBand="1"/>
      </w:tblPr>
      <w:tblGrid>
        <w:gridCol w:w="3065"/>
        <w:gridCol w:w="4820"/>
        <w:gridCol w:w="1697"/>
      </w:tblGrid>
      <w:tr w:rsidR="00D67BD3" w:rsidTr="00583350">
        <w:tc>
          <w:tcPr>
            <w:tcW w:w="3065" w:type="dxa"/>
            <w:shd w:val="clear" w:color="auto" w:fill="BFBFBF" w:themeFill="background1" w:themeFillShade="BF"/>
            <w:vAlign w:val="center"/>
          </w:tcPr>
          <w:p w:rsidR="00583350" w:rsidRPr="00583350" w:rsidRDefault="007A0BC0" w:rsidP="00583350">
            <w:pPr>
              <w:jc w:val="center"/>
              <w:rPr>
                <w:b/>
                <w:bCs/>
                <w:sz w:val="24"/>
                <w:szCs w:val="24"/>
                <w:rtl/>
              </w:rPr>
            </w:pPr>
            <w:r w:rsidRPr="00583350">
              <w:rPr>
                <w:rFonts w:hint="cs"/>
                <w:b/>
                <w:bCs/>
                <w:sz w:val="24"/>
                <w:szCs w:val="24"/>
                <w:rtl/>
              </w:rPr>
              <w:t xml:space="preserve">المتطلب السابق </w:t>
            </w:r>
          </w:p>
        </w:tc>
        <w:tc>
          <w:tcPr>
            <w:tcW w:w="4820" w:type="dxa"/>
            <w:shd w:val="clear" w:color="auto" w:fill="BFBFBF" w:themeFill="background1" w:themeFillShade="BF"/>
            <w:vAlign w:val="center"/>
          </w:tcPr>
          <w:p w:rsidR="00583350" w:rsidRPr="00583350" w:rsidRDefault="007A0BC0" w:rsidP="00583350">
            <w:pPr>
              <w:jc w:val="center"/>
              <w:rPr>
                <w:b/>
                <w:bCs/>
                <w:sz w:val="24"/>
                <w:szCs w:val="24"/>
                <w:rtl/>
              </w:rPr>
            </w:pPr>
            <w:r w:rsidRPr="00583350">
              <w:rPr>
                <w:rFonts w:hint="cs"/>
                <w:b/>
                <w:bCs/>
                <w:sz w:val="24"/>
                <w:szCs w:val="24"/>
                <w:rtl/>
              </w:rPr>
              <w:t xml:space="preserve">اسم المساق </w:t>
            </w:r>
          </w:p>
        </w:tc>
        <w:tc>
          <w:tcPr>
            <w:tcW w:w="1697" w:type="dxa"/>
            <w:shd w:val="clear" w:color="auto" w:fill="BFBFBF" w:themeFill="background1" w:themeFillShade="BF"/>
            <w:vAlign w:val="center"/>
          </w:tcPr>
          <w:p w:rsidR="00583350" w:rsidRPr="00583350" w:rsidRDefault="007A0BC0" w:rsidP="00583350">
            <w:pPr>
              <w:jc w:val="center"/>
              <w:rPr>
                <w:b/>
                <w:bCs/>
                <w:sz w:val="24"/>
                <w:szCs w:val="24"/>
                <w:rtl/>
              </w:rPr>
            </w:pPr>
            <w:r w:rsidRPr="00583350">
              <w:rPr>
                <w:rFonts w:hint="cs"/>
                <w:b/>
                <w:bCs/>
                <w:sz w:val="24"/>
                <w:szCs w:val="24"/>
                <w:rtl/>
              </w:rPr>
              <w:t xml:space="preserve">رقم المساق </w:t>
            </w:r>
          </w:p>
        </w:tc>
      </w:tr>
      <w:tr w:rsidR="00D67BD3" w:rsidTr="00583350">
        <w:tc>
          <w:tcPr>
            <w:tcW w:w="3065" w:type="dxa"/>
            <w:vMerge w:val="restart"/>
            <w:shd w:val="clear" w:color="auto" w:fill="BFBFBF" w:themeFill="background1" w:themeFillShade="BF"/>
            <w:vAlign w:val="center"/>
          </w:tcPr>
          <w:p w:rsidR="006F01FE" w:rsidRPr="00583350" w:rsidRDefault="007A0BC0" w:rsidP="006F01FE">
            <w:pPr>
              <w:jc w:val="center"/>
              <w:rPr>
                <w:b/>
                <w:bCs/>
                <w:sz w:val="24"/>
                <w:szCs w:val="24"/>
                <w:rtl/>
              </w:rPr>
            </w:pPr>
            <w:r>
              <w:rPr>
                <w:b/>
                <w:bCs/>
                <w:sz w:val="24"/>
                <w:szCs w:val="24"/>
              </w:rPr>
              <w:t>0000160</w:t>
            </w:r>
          </w:p>
        </w:tc>
        <w:tc>
          <w:tcPr>
            <w:tcW w:w="4820" w:type="dxa"/>
            <w:shd w:val="clear" w:color="auto" w:fill="BFBFBF" w:themeFill="background1" w:themeFillShade="BF"/>
            <w:vAlign w:val="center"/>
          </w:tcPr>
          <w:p w:rsidR="006F01FE" w:rsidRPr="00583350" w:rsidRDefault="007A0BC0" w:rsidP="006F01FE">
            <w:pPr>
              <w:jc w:val="center"/>
              <w:rPr>
                <w:b/>
                <w:bCs/>
                <w:sz w:val="24"/>
                <w:szCs w:val="24"/>
                <w:rtl/>
              </w:rPr>
            </w:pPr>
            <w:r w:rsidRPr="002D46FA">
              <w:rPr>
                <w:b/>
                <w:bCs/>
                <w:sz w:val="24"/>
                <w:szCs w:val="24"/>
                <w:rtl/>
              </w:rPr>
              <w:t>ميكانيكا هندسية</w:t>
            </w:r>
            <w:r>
              <w:rPr>
                <w:rFonts w:hint="cs"/>
                <w:b/>
                <w:bCs/>
                <w:sz w:val="24"/>
                <w:szCs w:val="24"/>
                <w:rtl/>
              </w:rPr>
              <w:t xml:space="preserve"> </w:t>
            </w:r>
          </w:p>
        </w:tc>
        <w:tc>
          <w:tcPr>
            <w:tcW w:w="1697" w:type="dxa"/>
            <w:vMerge w:val="restart"/>
            <w:shd w:val="clear" w:color="auto" w:fill="BFBFBF" w:themeFill="background1" w:themeFillShade="BF"/>
            <w:vAlign w:val="center"/>
          </w:tcPr>
          <w:p w:rsidR="006F01FE" w:rsidRPr="00A82D89" w:rsidRDefault="007A0BC0" w:rsidP="006F01FE">
            <w:pPr>
              <w:jc w:val="center"/>
              <w:rPr>
                <w:b/>
                <w:bCs/>
                <w:sz w:val="26"/>
                <w:szCs w:val="26"/>
              </w:rPr>
            </w:pPr>
            <w:r w:rsidRPr="00B74DBB">
              <w:rPr>
                <w:rFonts w:hint="cs"/>
                <w:b/>
                <w:bCs/>
                <w:sz w:val="22"/>
                <w:szCs w:val="22"/>
                <w:rtl/>
              </w:rPr>
              <w:t>903334</w:t>
            </w:r>
            <w:r>
              <w:rPr>
                <w:b/>
                <w:bCs/>
                <w:sz w:val="22"/>
                <w:szCs w:val="22"/>
              </w:rPr>
              <w:t>0</w:t>
            </w:r>
          </w:p>
        </w:tc>
      </w:tr>
      <w:tr w:rsidR="00D67BD3" w:rsidTr="00583350">
        <w:tc>
          <w:tcPr>
            <w:tcW w:w="3065" w:type="dxa"/>
            <w:vMerge/>
            <w:shd w:val="clear" w:color="auto" w:fill="BFBFBF" w:themeFill="background1" w:themeFillShade="BF"/>
            <w:vAlign w:val="center"/>
          </w:tcPr>
          <w:p w:rsidR="006F01FE" w:rsidRPr="00583350" w:rsidRDefault="006F01FE" w:rsidP="006F01FE">
            <w:pPr>
              <w:jc w:val="center"/>
              <w:rPr>
                <w:b/>
                <w:bCs/>
                <w:sz w:val="24"/>
                <w:szCs w:val="24"/>
                <w:rtl/>
              </w:rPr>
            </w:pPr>
          </w:p>
        </w:tc>
        <w:tc>
          <w:tcPr>
            <w:tcW w:w="4820" w:type="dxa"/>
            <w:shd w:val="clear" w:color="auto" w:fill="BFBFBF" w:themeFill="background1" w:themeFillShade="BF"/>
            <w:vAlign w:val="center"/>
          </w:tcPr>
          <w:p w:rsidR="006F01FE" w:rsidRPr="00583350" w:rsidRDefault="006F01FE" w:rsidP="006F01FE">
            <w:pPr>
              <w:jc w:val="center"/>
              <w:rPr>
                <w:b/>
                <w:bCs/>
                <w:sz w:val="24"/>
                <w:szCs w:val="24"/>
                <w:rtl/>
              </w:rPr>
            </w:pPr>
          </w:p>
        </w:tc>
        <w:tc>
          <w:tcPr>
            <w:tcW w:w="1697" w:type="dxa"/>
            <w:vMerge/>
            <w:shd w:val="clear" w:color="auto" w:fill="BFBFBF" w:themeFill="background1" w:themeFillShade="BF"/>
            <w:vAlign w:val="center"/>
          </w:tcPr>
          <w:p w:rsidR="006F01FE" w:rsidRPr="00583350" w:rsidRDefault="006F01FE" w:rsidP="006F01FE">
            <w:pPr>
              <w:jc w:val="center"/>
              <w:rPr>
                <w:b/>
                <w:bCs/>
                <w:sz w:val="24"/>
                <w:szCs w:val="24"/>
                <w:rtl/>
              </w:rPr>
            </w:pPr>
          </w:p>
        </w:tc>
      </w:tr>
      <w:tr w:rsidR="00D67BD3" w:rsidTr="00583350">
        <w:tc>
          <w:tcPr>
            <w:tcW w:w="9582" w:type="dxa"/>
            <w:gridSpan w:val="3"/>
            <w:vAlign w:val="center"/>
          </w:tcPr>
          <w:p w:rsidR="006F01FE" w:rsidRDefault="007A0BC0" w:rsidP="006F01FE">
            <w:pPr>
              <w:spacing w:before="120" w:after="120"/>
              <w:rPr>
                <w:sz w:val="24"/>
                <w:szCs w:val="24"/>
                <w:rtl/>
              </w:rPr>
            </w:pPr>
            <w:r w:rsidRPr="005A6E3F">
              <w:rPr>
                <w:sz w:val="24"/>
                <w:szCs w:val="24"/>
                <w:rtl/>
              </w:rPr>
              <w:t xml:space="preserve">يعتمد هذا المساق على دراسة ناقلات القوة والنتيجة. مخطط الجسم الحر للقوى وتوازن الجسيمات والأجسام الصلبة. لحظة قوة حول نقطة وحول محور. توازن الجسم الصلب. تحليل الجمالونات </w:t>
            </w:r>
            <w:r w:rsidRPr="005A6E3F">
              <w:rPr>
                <w:sz w:val="24"/>
                <w:szCs w:val="24"/>
                <w:rtl/>
              </w:rPr>
              <w:t>والأطر، القص القوات المخططات والرسوم البيانية لحظة الانحناء. مركز المنطقة ولحظة القصور الذاتي للمنطقة. حالات بسيطة من الإجهاد والتوتر؛ قانون هوك؛ الضغوط الالتوائية. تشوه محوري القوى الداخلية في الحزم؛ الانحناء والقص المخططات والضغوط. تصميم شعاع. تحويل الإج</w:t>
            </w:r>
            <w:r w:rsidRPr="005A6E3F">
              <w:rPr>
                <w:sz w:val="24"/>
                <w:szCs w:val="24"/>
                <w:rtl/>
              </w:rPr>
              <w:t>هاد أوعية الضغط رقيقة الجدران. انحراف شعاع.</w:t>
            </w:r>
          </w:p>
        </w:tc>
      </w:tr>
    </w:tbl>
    <w:p w:rsidR="00583350" w:rsidRDefault="00583350"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F85D09" w:rsidRDefault="00F85D09" w:rsidP="00583350">
      <w:pPr>
        <w:jc w:val="center"/>
        <w:rPr>
          <w:sz w:val="24"/>
          <w:szCs w:val="24"/>
          <w:rtl/>
        </w:rPr>
      </w:pPr>
    </w:p>
    <w:p w:rsidR="00A47AD5" w:rsidRDefault="00A47AD5" w:rsidP="00583350">
      <w:pPr>
        <w:jc w:val="center"/>
        <w:rPr>
          <w:sz w:val="24"/>
          <w:szCs w:val="24"/>
          <w:rtl/>
        </w:rPr>
      </w:pPr>
    </w:p>
    <w:p w:rsidR="00A47AD5" w:rsidRDefault="00A47AD5" w:rsidP="00583350">
      <w:pPr>
        <w:jc w:val="center"/>
        <w:rPr>
          <w:sz w:val="24"/>
          <w:szCs w:val="24"/>
          <w:rtl/>
        </w:rPr>
      </w:pPr>
    </w:p>
    <w:p w:rsidR="00583350" w:rsidRPr="00BC522C" w:rsidRDefault="00583350" w:rsidP="00BC522C">
      <w:pPr>
        <w:rPr>
          <w:sz w:val="24"/>
          <w:szCs w:val="24"/>
          <w:rtl/>
        </w:rPr>
      </w:pPr>
      <w:bookmarkStart w:id="0" w:name="_GoBack"/>
      <w:bookmarkEnd w:id="0"/>
    </w:p>
    <w:p w:rsidR="009C1332" w:rsidRDefault="009C1332" w:rsidP="00583350">
      <w:pPr>
        <w:jc w:val="center"/>
        <w:rPr>
          <w:sz w:val="24"/>
          <w:szCs w:val="24"/>
          <w:rtl/>
        </w:rPr>
      </w:pPr>
    </w:p>
    <w:sectPr w:rsidR="009C1332" w:rsidSect="00053FEB">
      <w:headerReference w:type="default" r:id="rId8"/>
      <w:footerReference w:type="default" r:id="rId9"/>
      <w:pgSz w:w="11808" w:h="16560" w:code="9"/>
      <w:pgMar w:top="868" w:right="1126" w:bottom="26" w:left="1090" w:header="90" w:footer="0" w:gutter="0"/>
      <w:pgNumType w:start="5"/>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BC0" w:rsidRDefault="007A0BC0">
      <w:r>
        <w:separator/>
      </w:r>
    </w:p>
  </w:endnote>
  <w:endnote w:type="continuationSeparator" w:id="0">
    <w:p w:rsidR="007A0BC0" w:rsidRDefault="007A0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larabiya Font">
    <w:altName w:val="Times New Roman"/>
    <w:panose1 w:val="00000000000000000000"/>
    <w:charset w:val="B2"/>
    <w:family w:val="auto"/>
    <w:notTrueType/>
    <w:pitch w:val="variable"/>
    <w:sig w:usb0="00002000" w:usb1="00000000" w:usb2="00000000" w:usb3="00000000" w:csb0="00000040" w:csb1="00000000"/>
  </w:font>
  <w:font w:name="AGA Arabesque">
    <w:charset w:val="02"/>
    <w:family w:val="auto"/>
    <w:pitch w:val="variable"/>
    <w:sig w:usb0="00000000" w:usb1="10000000" w:usb2="00000000" w:usb3="00000000" w:csb0="80000000" w:csb1="00000000"/>
  </w:font>
  <w:font w:name="Old Antic Decorative">
    <w:altName w:val="Courier New"/>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570531312"/>
      <w:docPartObj>
        <w:docPartGallery w:val="Page Numbers (Bottom of Page)"/>
        <w:docPartUnique/>
      </w:docPartObj>
    </w:sdtPr>
    <w:sdtEndPr>
      <w:rPr>
        <w:noProof/>
      </w:rPr>
    </w:sdtEndPr>
    <w:sdtContent>
      <w:p w:rsidR="00D04577" w:rsidRDefault="007A0BC0">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p w:rsidR="004F2E72" w:rsidRPr="003E049F" w:rsidRDefault="004F2E72" w:rsidP="00DB0F65">
    <w:pPr>
      <w:pStyle w:val="Footer"/>
      <w:rPr>
        <w:sz w:val="18"/>
        <w:szCs w:val="18"/>
        <w:lang w:val="fr-FR" w:bidi="ar-J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BC0" w:rsidRDefault="007A0BC0">
      <w:r>
        <w:separator/>
      </w:r>
    </w:p>
  </w:footnote>
  <w:footnote w:type="continuationSeparator" w:id="0">
    <w:p w:rsidR="007A0BC0" w:rsidRDefault="007A0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5938" w:type="pct"/>
      <w:jc w:val="center"/>
      <w:tblLook w:val="01E0" w:firstRow="1" w:lastRow="1" w:firstColumn="1" w:lastColumn="1" w:noHBand="0" w:noVBand="0"/>
    </w:tblPr>
    <w:tblGrid>
      <w:gridCol w:w="4060"/>
      <w:gridCol w:w="3206"/>
      <w:gridCol w:w="4125"/>
    </w:tblGrid>
    <w:tr w:rsidR="00D67BD3" w:rsidTr="00351B15">
      <w:trPr>
        <w:trHeight w:val="527"/>
        <w:jc w:val="center"/>
      </w:trPr>
      <w:tc>
        <w:tcPr>
          <w:tcW w:w="1782" w:type="pct"/>
        </w:tcPr>
        <w:tbl>
          <w:tblPr>
            <w:bidiVisual/>
            <w:tblW w:w="0" w:type="auto"/>
            <w:tblLook w:val="04A0" w:firstRow="1" w:lastRow="0" w:firstColumn="1" w:lastColumn="0" w:noHBand="0" w:noVBand="1"/>
          </w:tblPr>
          <w:tblGrid>
            <w:gridCol w:w="3716"/>
          </w:tblGrid>
          <w:tr w:rsidR="00D67BD3" w:rsidTr="00A74A3D">
            <w:trPr>
              <w:trHeight w:val="292"/>
            </w:trPr>
            <w:tc>
              <w:tcPr>
                <w:tcW w:w="3716" w:type="dxa"/>
                <w:tcBorders>
                  <w:top w:val="nil"/>
                  <w:left w:val="nil"/>
                  <w:bottom w:val="nil"/>
                  <w:right w:val="nil"/>
                </w:tcBorders>
              </w:tcPr>
              <w:p w:rsidR="004F2E72" w:rsidRPr="00F801FB" w:rsidRDefault="004F2E72" w:rsidP="007D6CBA">
                <w:pPr>
                  <w:rPr>
                    <w:rFonts w:cs="Alarabiya Font"/>
                    <w:sz w:val="20"/>
                    <w:szCs w:val="20"/>
                    <w:rtl/>
                    <w:lang w:bidi="ar-JO"/>
                  </w:rPr>
                </w:pPr>
              </w:p>
            </w:tc>
          </w:tr>
          <w:tr w:rsidR="00D67BD3" w:rsidTr="00A74A3D">
            <w:trPr>
              <w:trHeight w:val="563"/>
            </w:trPr>
            <w:tc>
              <w:tcPr>
                <w:tcW w:w="3716" w:type="dxa"/>
                <w:tcBorders>
                  <w:top w:val="nil"/>
                  <w:left w:val="nil"/>
                  <w:bottom w:val="nil"/>
                  <w:right w:val="nil"/>
                </w:tcBorders>
              </w:tcPr>
              <w:p w:rsidR="004F2E72" w:rsidRPr="00EE2F40" w:rsidRDefault="007A0BC0" w:rsidP="00F801FB">
                <w:pPr>
                  <w:jc w:val="center"/>
                  <w:rPr>
                    <w:rFonts w:ascii="Arial" w:hAnsi="Arial" w:cs="Arial"/>
                    <w:b/>
                    <w:bCs/>
                    <w:sz w:val="48"/>
                    <w:szCs w:val="48"/>
                    <w:rtl/>
                    <w:lang w:bidi="ar-JO"/>
                  </w:rPr>
                </w:pPr>
                <w:r w:rsidRPr="002E78EC">
                  <w:rPr>
                    <w:rFonts w:ascii="Arial" w:hAnsi="Arial" w:cs="Arial"/>
                    <w:b/>
                    <w:bCs/>
                    <w:sz w:val="38"/>
                    <w:szCs w:val="38"/>
                    <w:rtl/>
                    <w:lang w:bidi="ar-JO"/>
                  </w:rPr>
                  <w:t xml:space="preserve">جـــــامعة </w:t>
                </w:r>
                <w:r w:rsidRPr="002E78EC">
                  <w:rPr>
                    <w:rFonts w:ascii="Arial" w:hAnsi="Arial" w:cs="Arial"/>
                    <w:b/>
                    <w:bCs/>
                    <w:sz w:val="38"/>
                    <w:szCs w:val="38"/>
                    <w:rtl/>
                    <w:lang w:bidi="ar-JO"/>
                  </w:rPr>
                  <w:t>جـــــرش</w:t>
                </w:r>
              </w:p>
            </w:tc>
          </w:tr>
          <w:tr w:rsidR="00D67BD3" w:rsidTr="00A74A3D">
            <w:trPr>
              <w:trHeight w:val="529"/>
            </w:trPr>
            <w:tc>
              <w:tcPr>
                <w:tcW w:w="3716" w:type="dxa"/>
                <w:tcBorders>
                  <w:top w:val="nil"/>
                  <w:left w:val="nil"/>
                  <w:bottom w:val="nil"/>
                  <w:right w:val="nil"/>
                </w:tcBorders>
              </w:tcPr>
              <w:p w:rsidR="004F2E72" w:rsidRPr="002E78EC" w:rsidRDefault="007A0BC0" w:rsidP="00F801FB">
                <w:pPr>
                  <w:jc w:val="center"/>
                  <w:rPr>
                    <w:rFonts w:ascii="Arial" w:hAnsi="Arial" w:cs="Arial"/>
                    <w:b/>
                    <w:bCs/>
                    <w:rtl/>
                    <w:lang w:bidi="ar-JO"/>
                  </w:rPr>
                </w:pPr>
                <w:r w:rsidRPr="002E78EC">
                  <w:rPr>
                    <w:rFonts w:ascii="Arial" w:hAnsi="Arial" w:cs="Arial"/>
                    <w:b/>
                    <w:bCs/>
                    <w:rtl/>
                    <w:lang w:bidi="ar-JO"/>
                  </w:rPr>
                  <w:t>كلية الهندسة</w:t>
                </w:r>
              </w:p>
            </w:tc>
          </w:tr>
        </w:tbl>
        <w:p w:rsidR="004F2E72" w:rsidRPr="00C86FBC" w:rsidRDefault="004F2E72" w:rsidP="00E40544">
          <w:pPr>
            <w:jc w:val="center"/>
            <w:rPr>
              <w:rFonts w:cs="Alarabiya Font"/>
              <w:rtl/>
              <w:lang w:bidi="ar-JO"/>
            </w:rPr>
          </w:pPr>
        </w:p>
      </w:tc>
      <w:tc>
        <w:tcPr>
          <w:tcW w:w="1407" w:type="pct"/>
          <w:vAlign w:val="center"/>
        </w:tcPr>
        <w:p w:rsidR="004F2E72" w:rsidRDefault="007A0BC0" w:rsidP="00F801FB">
          <w:pPr>
            <w:pStyle w:val="Header"/>
            <w:jc w:val="center"/>
            <w:rPr>
              <w:rFonts w:ascii="AGA Arabesque" w:hAnsi="AGA Arabesque" w:cs="Old Antic Decorative"/>
              <w:rtl/>
              <w:lang w:bidi="ar-JO"/>
            </w:rPr>
          </w:pPr>
          <w:r>
            <w:rPr>
              <w:noProof/>
            </w:rPr>
            <w:drawing>
              <wp:inline distT="0" distB="0" distL="0" distR="0">
                <wp:extent cx="633069" cy="8984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rcRect l="14561" t="9156" r="11887"/>
                        <a:stretch>
                          <a:fillRect/>
                        </a:stretch>
                      </pic:blipFill>
                      <pic:spPr bwMode="auto">
                        <a:xfrm>
                          <a:off x="0" y="0"/>
                          <a:ext cx="639158" cy="9071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11" w:type="pct"/>
        </w:tcPr>
        <w:tbl>
          <w:tblPr>
            <w:bidiVisual/>
            <w:tblW w:w="0" w:type="auto"/>
            <w:tblLook w:val="04A0" w:firstRow="1" w:lastRow="0" w:firstColumn="1" w:lastColumn="0" w:noHBand="0" w:noVBand="1"/>
          </w:tblPr>
          <w:tblGrid>
            <w:gridCol w:w="3777"/>
          </w:tblGrid>
          <w:tr w:rsidR="00D67BD3" w:rsidTr="00A74A3D">
            <w:trPr>
              <w:trHeight w:val="315"/>
            </w:trPr>
            <w:tc>
              <w:tcPr>
                <w:tcW w:w="3777" w:type="dxa"/>
                <w:tcBorders>
                  <w:top w:val="nil"/>
                  <w:left w:val="nil"/>
                  <w:bottom w:val="nil"/>
                  <w:right w:val="nil"/>
                </w:tcBorders>
              </w:tcPr>
              <w:p w:rsidR="004F2E72" w:rsidRPr="00F801FB" w:rsidRDefault="004F2E72" w:rsidP="004541D4">
                <w:pPr>
                  <w:rPr>
                    <w:rFonts w:cs="Alarabiya Font"/>
                    <w:sz w:val="20"/>
                    <w:szCs w:val="20"/>
                    <w:rtl/>
                    <w:lang w:bidi="ar-JO"/>
                  </w:rPr>
                </w:pPr>
              </w:p>
            </w:tc>
          </w:tr>
          <w:tr w:rsidR="00D67BD3" w:rsidTr="00A74A3D">
            <w:trPr>
              <w:trHeight w:val="496"/>
            </w:trPr>
            <w:tc>
              <w:tcPr>
                <w:tcW w:w="3777" w:type="dxa"/>
                <w:tcBorders>
                  <w:top w:val="nil"/>
                  <w:left w:val="nil"/>
                  <w:bottom w:val="nil"/>
                  <w:right w:val="nil"/>
                </w:tcBorders>
              </w:tcPr>
              <w:p w:rsidR="004F2E72" w:rsidRPr="002E78EC" w:rsidRDefault="007A0BC0" w:rsidP="004541D4">
                <w:pPr>
                  <w:jc w:val="center"/>
                  <w:rPr>
                    <w:rFonts w:ascii="Arial" w:hAnsi="Arial" w:cs="Arial"/>
                    <w:b/>
                    <w:bCs/>
                    <w:sz w:val="32"/>
                    <w:szCs w:val="32"/>
                    <w:lang w:bidi="ar-JO"/>
                  </w:rPr>
                </w:pPr>
                <w:r w:rsidRPr="002E78EC">
                  <w:rPr>
                    <w:rFonts w:ascii="Arial" w:hAnsi="Arial" w:cs="Arial"/>
                    <w:b/>
                    <w:bCs/>
                    <w:sz w:val="32"/>
                    <w:szCs w:val="32"/>
                    <w:lang w:bidi="ar-JO"/>
                  </w:rPr>
                  <w:t>Jerash University</w:t>
                </w:r>
              </w:p>
            </w:tc>
          </w:tr>
          <w:tr w:rsidR="00D67BD3" w:rsidTr="00A74A3D">
            <w:trPr>
              <w:trHeight w:val="680"/>
            </w:trPr>
            <w:tc>
              <w:tcPr>
                <w:tcW w:w="3777" w:type="dxa"/>
                <w:tcBorders>
                  <w:top w:val="nil"/>
                  <w:left w:val="nil"/>
                  <w:bottom w:val="nil"/>
                  <w:right w:val="nil"/>
                </w:tcBorders>
              </w:tcPr>
              <w:p w:rsidR="004F2E72" w:rsidRPr="002E78EC" w:rsidRDefault="007A0BC0" w:rsidP="004541D4">
                <w:pPr>
                  <w:jc w:val="center"/>
                  <w:rPr>
                    <w:rFonts w:ascii="Arial" w:hAnsi="Arial" w:cs="Arial"/>
                    <w:b/>
                    <w:bCs/>
                    <w:sz w:val="20"/>
                    <w:szCs w:val="20"/>
                    <w:lang w:bidi="ar-JO"/>
                  </w:rPr>
                </w:pPr>
                <w:r w:rsidRPr="002E78EC">
                  <w:rPr>
                    <w:rFonts w:ascii="Arial" w:hAnsi="Arial" w:cs="Arial"/>
                    <w:b/>
                    <w:bCs/>
                    <w:sz w:val="20"/>
                    <w:szCs w:val="20"/>
                    <w:lang w:bidi="ar-JO"/>
                  </w:rPr>
                  <w:t>Faculty of Engineering</w:t>
                </w:r>
              </w:p>
            </w:tc>
          </w:tr>
        </w:tbl>
        <w:p w:rsidR="004F2E72" w:rsidRPr="00C86FBC" w:rsidRDefault="004F2E72" w:rsidP="00C86FBC">
          <w:pPr>
            <w:pStyle w:val="Header"/>
            <w:tabs>
              <w:tab w:val="right" w:pos="3453"/>
            </w:tabs>
            <w:spacing w:line="360" w:lineRule="auto"/>
            <w:jc w:val="center"/>
            <w:rPr>
              <w:rFonts w:ascii="Simplified Arabic" w:hAnsi="Simplified Arabic"/>
              <w:b/>
              <w:bCs/>
              <w:sz w:val="32"/>
              <w:szCs w:val="32"/>
              <w:rtl/>
              <w:lang w:bidi="ar-JO"/>
            </w:rPr>
          </w:pPr>
        </w:p>
      </w:tc>
    </w:tr>
    <w:tr w:rsidR="00D67BD3" w:rsidTr="00351B15">
      <w:trPr>
        <w:trHeight w:val="203"/>
        <w:jc w:val="center"/>
      </w:trPr>
      <w:tc>
        <w:tcPr>
          <w:tcW w:w="5000" w:type="pct"/>
          <w:gridSpan w:val="3"/>
        </w:tcPr>
        <w:p w:rsidR="004F2E72" w:rsidRPr="00F801FB" w:rsidRDefault="007A0BC0" w:rsidP="00F801FB">
          <w:pPr>
            <w:pStyle w:val="Header"/>
            <w:tabs>
              <w:tab w:val="right" w:pos="3453"/>
            </w:tabs>
            <w:spacing w:line="360" w:lineRule="auto"/>
            <w:jc w:val="center"/>
            <w:rPr>
              <w:rFonts w:ascii="Simplified Arabic" w:hAnsi="Simplified Arabic"/>
              <w:b/>
              <w:bCs/>
              <w:sz w:val="12"/>
              <w:szCs w:val="12"/>
              <w:rtl/>
              <w:lang w:bidi="ar-JO"/>
            </w:rPr>
          </w:pPr>
          <w:r>
            <w:rPr>
              <w:noProof/>
              <w:rtl/>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114300</wp:posOffset>
                    </wp:positionV>
                    <wp:extent cx="7073265" cy="0"/>
                    <wp:effectExtent l="9525" t="9525" r="13335" b="9525"/>
                    <wp:wrapSquare wrapText="bothSides"/>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732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2049" style="flip:x;mso-height-percent:0;mso-height-relative:page;mso-width-percent:0;mso-width-relative:page;mso-wrap-distance-bottom:0;mso-wrap-distance-left:9pt;mso-wrap-distance-right:9pt;mso-wrap-distance-top:0;mso-wrap-style:square;position:absolute;visibility:visible;z-index:251659264" from="-0.75pt,9pt" to="556.2pt,9pt" strokeweight="1pt">
                    <w10:wrap type="square"/>
                  </v:line>
                </w:pict>
              </mc:Fallback>
            </mc:AlternateContent>
          </w:r>
        </w:p>
      </w:tc>
    </w:tr>
  </w:tbl>
  <w:p w:rsidR="004F2E72" w:rsidRPr="00354168" w:rsidRDefault="004F2E72" w:rsidP="00C86FBC">
    <w:pPr>
      <w:pStyle w:val="Header"/>
      <w:rPr>
        <w:sz w:val="18"/>
        <w:szCs w:val="18"/>
        <w:lang w:bidi="ar-J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65C4"/>
    <w:multiLevelType w:val="hybridMultilevel"/>
    <w:tmpl w:val="CA0CB2F2"/>
    <w:lvl w:ilvl="0" w:tplc="ABCC5ADA">
      <w:start w:val="1"/>
      <w:numFmt w:val="decimal"/>
      <w:lvlText w:val="%1."/>
      <w:lvlJc w:val="left"/>
      <w:pPr>
        <w:ind w:left="720" w:hanging="360"/>
      </w:pPr>
      <w:rPr>
        <w:rFonts w:hint="default"/>
      </w:rPr>
    </w:lvl>
    <w:lvl w:ilvl="1" w:tplc="D60ABAFA" w:tentative="1">
      <w:start w:val="1"/>
      <w:numFmt w:val="lowerLetter"/>
      <w:lvlText w:val="%2."/>
      <w:lvlJc w:val="left"/>
      <w:pPr>
        <w:ind w:left="1440" w:hanging="360"/>
      </w:pPr>
    </w:lvl>
    <w:lvl w:ilvl="2" w:tplc="AEB4D858" w:tentative="1">
      <w:start w:val="1"/>
      <w:numFmt w:val="lowerRoman"/>
      <w:lvlText w:val="%3."/>
      <w:lvlJc w:val="right"/>
      <w:pPr>
        <w:ind w:left="2160" w:hanging="180"/>
      </w:pPr>
    </w:lvl>
    <w:lvl w:ilvl="3" w:tplc="636A4004" w:tentative="1">
      <w:start w:val="1"/>
      <w:numFmt w:val="decimal"/>
      <w:lvlText w:val="%4."/>
      <w:lvlJc w:val="left"/>
      <w:pPr>
        <w:ind w:left="2880" w:hanging="360"/>
      </w:pPr>
    </w:lvl>
    <w:lvl w:ilvl="4" w:tplc="6E621260" w:tentative="1">
      <w:start w:val="1"/>
      <w:numFmt w:val="lowerLetter"/>
      <w:lvlText w:val="%5."/>
      <w:lvlJc w:val="left"/>
      <w:pPr>
        <w:ind w:left="3600" w:hanging="360"/>
      </w:pPr>
    </w:lvl>
    <w:lvl w:ilvl="5" w:tplc="3FE22CB2" w:tentative="1">
      <w:start w:val="1"/>
      <w:numFmt w:val="lowerRoman"/>
      <w:lvlText w:val="%6."/>
      <w:lvlJc w:val="right"/>
      <w:pPr>
        <w:ind w:left="4320" w:hanging="180"/>
      </w:pPr>
    </w:lvl>
    <w:lvl w:ilvl="6" w:tplc="334A1302" w:tentative="1">
      <w:start w:val="1"/>
      <w:numFmt w:val="decimal"/>
      <w:lvlText w:val="%7."/>
      <w:lvlJc w:val="left"/>
      <w:pPr>
        <w:ind w:left="5040" w:hanging="360"/>
      </w:pPr>
    </w:lvl>
    <w:lvl w:ilvl="7" w:tplc="7F0ED476" w:tentative="1">
      <w:start w:val="1"/>
      <w:numFmt w:val="lowerLetter"/>
      <w:lvlText w:val="%8."/>
      <w:lvlJc w:val="left"/>
      <w:pPr>
        <w:ind w:left="5760" w:hanging="360"/>
      </w:pPr>
    </w:lvl>
    <w:lvl w:ilvl="8" w:tplc="48B23DBA" w:tentative="1">
      <w:start w:val="1"/>
      <w:numFmt w:val="lowerRoman"/>
      <w:lvlText w:val="%9."/>
      <w:lvlJc w:val="right"/>
      <w:pPr>
        <w:ind w:left="6480" w:hanging="180"/>
      </w:pPr>
    </w:lvl>
  </w:abstractNum>
  <w:abstractNum w:abstractNumId="1" w15:restartNumberingAfterBreak="0">
    <w:nsid w:val="04126818"/>
    <w:multiLevelType w:val="hybridMultilevel"/>
    <w:tmpl w:val="50C61656"/>
    <w:lvl w:ilvl="0" w:tplc="00285BEC">
      <w:start w:val="1"/>
      <w:numFmt w:val="decimal"/>
      <w:lvlText w:val="%1."/>
      <w:lvlJc w:val="left"/>
      <w:pPr>
        <w:ind w:left="720" w:hanging="360"/>
      </w:pPr>
      <w:rPr>
        <w:rFonts w:cs="Times New Roman"/>
      </w:rPr>
    </w:lvl>
    <w:lvl w:ilvl="1" w:tplc="FFBEB16E" w:tentative="1">
      <w:start w:val="1"/>
      <w:numFmt w:val="lowerLetter"/>
      <w:lvlText w:val="%2."/>
      <w:lvlJc w:val="left"/>
      <w:pPr>
        <w:ind w:left="1440" w:hanging="360"/>
      </w:pPr>
      <w:rPr>
        <w:rFonts w:cs="Times New Roman"/>
      </w:rPr>
    </w:lvl>
    <w:lvl w:ilvl="2" w:tplc="67767DD2" w:tentative="1">
      <w:start w:val="1"/>
      <w:numFmt w:val="lowerRoman"/>
      <w:lvlText w:val="%3."/>
      <w:lvlJc w:val="right"/>
      <w:pPr>
        <w:ind w:left="2160" w:hanging="180"/>
      </w:pPr>
      <w:rPr>
        <w:rFonts w:cs="Times New Roman"/>
      </w:rPr>
    </w:lvl>
    <w:lvl w:ilvl="3" w:tplc="7F685130" w:tentative="1">
      <w:start w:val="1"/>
      <w:numFmt w:val="decimal"/>
      <w:lvlText w:val="%4."/>
      <w:lvlJc w:val="left"/>
      <w:pPr>
        <w:ind w:left="2880" w:hanging="360"/>
      </w:pPr>
      <w:rPr>
        <w:rFonts w:cs="Times New Roman"/>
      </w:rPr>
    </w:lvl>
    <w:lvl w:ilvl="4" w:tplc="FAE0F3B6" w:tentative="1">
      <w:start w:val="1"/>
      <w:numFmt w:val="lowerLetter"/>
      <w:lvlText w:val="%5."/>
      <w:lvlJc w:val="left"/>
      <w:pPr>
        <w:ind w:left="3600" w:hanging="360"/>
      </w:pPr>
      <w:rPr>
        <w:rFonts w:cs="Times New Roman"/>
      </w:rPr>
    </w:lvl>
    <w:lvl w:ilvl="5" w:tplc="52FA9DE4" w:tentative="1">
      <w:start w:val="1"/>
      <w:numFmt w:val="lowerRoman"/>
      <w:lvlText w:val="%6."/>
      <w:lvlJc w:val="right"/>
      <w:pPr>
        <w:ind w:left="4320" w:hanging="180"/>
      </w:pPr>
      <w:rPr>
        <w:rFonts w:cs="Times New Roman"/>
      </w:rPr>
    </w:lvl>
    <w:lvl w:ilvl="6" w:tplc="C5BA091C" w:tentative="1">
      <w:start w:val="1"/>
      <w:numFmt w:val="decimal"/>
      <w:lvlText w:val="%7."/>
      <w:lvlJc w:val="left"/>
      <w:pPr>
        <w:ind w:left="5040" w:hanging="360"/>
      </w:pPr>
      <w:rPr>
        <w:rFonts w:cs="Times New Roman"/>
      </w:rPr>
    </w:lvl>
    <w:lvl w:ilvl="7" w:tplc="D9A42A96" w:tentative="1">
      <w:start w:val="1"/>
      <w:numFmt w:val="lowerLetter"/>
      <w:lvlText w:val="%8."/>
      <w:lvlJc w:val="left"/>
      <w:pPr>
        <w:ind w:left="5760" w:hanging="360"/>
      </w:pPr>
      <w:rPr>
        <w:rFonts w:cs="Times New Roman"/>
      </w:rPr>
    </w:lvl>
    <w:lvl w:ilvl="8" w:tplc="38A68E18" w:tentative="1">
      <w:start w:val="1"/>
      <w:numFmt w:val="lowerRoman"/>
      <w:lvlText w:val="%9."/>
      <w:lvlJc w:val="right"/>
      <w:pPr>
        <w:ind w:left="6480" w:hanging="180"/>
      </w:pPr>
      <w:rPr>
        <w:rFonts w:cs="Times New Roman"/>
      </w:rPr>
    </w:lvl>
  </w:abstractNum>
  <w:abstractNum w:abstractNumId="2" w15:restartNumberingAfterBreak="0">
    <w:nsid w:val="06D96353"/>
    <w:multiLevelType w:val="hybridMultilevel"/>
    <w:tmpl w:val="67BC11AE"/>
    <w:lvl w:ilvl="0" w:tplc="3DD2F128">
      <w:start w:val="1"/>
      <w:numFmt w:val="decimal"/>
      <w:lvlText w:val="%1."/>
      <w:lvlJc w:val="left"/>
      <w:pPr>
        <w:ind w:left="1230" w:hanging="360"/>
      </w:pPr>
    </w:lvl>
    <w:lvl w:ilvl="1" w:tplc="0CB26C28" w:tentative="1">
      <w:start w:val="1"/>
      <w:numFmt w:val="lowerLetter"/>
      <w:lvlText w:val="%2."/>
      <w:lvlJc w:val="left"/>
      <w:pPr>
        <w:ind w:left="1950" w:hanging="360"/>
      </w:pPr>
    </w:lvl>
    <w:lvl w:ilvl="2" w:tplc="B22AA68C" w:tentative="1">
      <w:start w:val="1"/>
      <w:numFmt w:val="lowerRoman"/>
      <w:lvlText w:val="%3."/>
      <w:lvlJc w:val="right"/>
      <w:pPr>
        <w:ind w:left="2670" w:hanging="180"/>
      </w:pPr>
    </w:lvl>
    <w:lvl w:ilvl="3" w:tplc="E410C3DC" w:tentative="1">
      <w:start w:val="1"/>
      <w:numFmt w:val="decimal"/>
      <w:lvlText w:val="%4."/>
      <w:lvlJc w:val="left"/>
      <w:pPr>
        <w:ind w:left="3390" w:hanging="360"/>
      </w:pPr>
    </w:lvl>
    <w:lvl w:ilvl="4" w:tplc="77A2152E" w:tentative="1">
      <w:start w:val="1"/>
      <w:numFmt w:val="lowerLetter"/>
      <w:lvlText w:val="%5."/>
      <w:lvlJc w:val="left"/>
      <w:pPr>
        <w:ind w:left="4110" w:hanging="360"/>
      </w:pPr>
    </w:lvl>
    <w:lvl w:ilvl="5" w:tplc="EEC6BAF0" w:tentative="1">
      <w:start w:val="1"/>
      <w:numFmt w:val="lowerRoman"/>
      <w:lvlText w:val="%6."/>
      <w:lvlJc w:val="right"/>
      <w:pPr>
        <w:ind w:left="4830" w:hanging="180"/>
      </w:pPr>
    </w:lvl>
    <w:lvl w:ilvl="6" w:tplc="09BCDE0C" w:tentative="1">
      <w:start w:val="1"/>
      <w:numFmt w:val="decimal"/>
      <w:lvlText w:val="%7."/>
      <w:lvlJc w:val="left"/>
      <w:pPr>
        <w:ind w:left="5550" w:hanging="360"/>
      </w:pPr>
    </w:lvl>
    <w:lvl w:ilvl="7" w:tplc="11E01D14" w:tentative="1">
      <w:start w:val="1"/>
      <w:numFmt w:val="lowerLetter"/>
      <w:lvlText w:val="%8."/>
      <w:lvlJc w:val="left"/>
      <w:pPr>
        <w:ind w:left="6270" w:hanging="360"/>
      </w:pPr>
    </w:lvl>
    <w:lvl w:ilvl="8" w:tplc="EC007F26" w:tentative="1">
      <w:start w:val="1"/>
      <w:numFmt w:val="lowerRoman"/>
      <w:lvlText w:val="%9."/>
      <w:lvlJc w:val="right"/>
      <w:pPr>
        <w:ind w:left="6990" w:hanging="180"/>
      </w:pPr>
    </w:lvl>
  </w:abstractNum>
  <w:abstractNum w:abstractNumId="3" w15:restartNumberingAfterBreak="0">
    <w:nsid w:val="0CE14973"/>
    <w:multiLevelType w:val="hybridMultilevel"/>
    <w:tmpl w:val="B07AE72C"/>
    <w:lvl w:ilvl="0" w:tplc="819E0F0A">
      <w:start w:val="1"/>
      <w:numFmt w:val="decimal"/>
      <w:lvlText w:val="%1."/>
      <w:lvlJc w:val="left"/>
      <w:pPr>
        <w:ind w:left="1323" w:hanging="615"/>
      </w:pPr>
      <w:rPr>
        <w:rFonts w:cs="Times New Roman" w:hint="default"/>
      </w:rPr>
    </w:lvl>
    <w:lvl w:ilvl="1" w:tplc="49CC653C" w:tentative="1">
      <w:start w:val="1"/>
      <w:numFmt w:val="lowerLetter"/>
      <w:lvlText w:val="%2."/>
      <w:lvlJc w:val="left"/>
      <w:pPr>
        <w:ind w:left="1788" w:hanging="360"/>
      </w:pPr>
      <w:rPr>
        <w:rFonts w:cs="Times New Roman"/>
      </w:rPr>
    </w:lvl>
    <w:lvl w:ilvl="2" w:tplc="178CBECE" w:tentative="1">
      <w:start w:val="1"/>
      <w:numFmt w:val="lowerRoman"/>
      <w:lvlText w:val="%3."/>
      <w:lvlJc w:val="right"/>
      <w:pPr>
        <w:ind w:left="2508" w:hanging="180"/>
      </w:pPr>
      <w:rPr>
        <w:rFonts w:cs="Times New Roman"/>
      </w:rPr>
    </w:lvl>
    <w:lvl w:ilvl="3" w:tplc="950460DE" w:tentative="1">
      <w:start w:val="1"/>
      <w:numFmt w:val="decimal"/>
      <w:lvlText w:val="%4."/>
      <w:lvlJc w:val="left"/>
      <w:pPr>
        <w:ind w:left="3228" w:hanging="360"/>
      </w:pPr>
      <w:rPr>
        <w:rFonts w:cs="Times New Roman"/>
      </w:rPr>
    </w:lvl>
    <w:lvl w:ilvl="4" w:tplc="B58AE196" w:tentative="1">
      <w:start w:val="1"/>
      <w:numFmt w:val="lowerLetter"/>
      <w:lvlText w:val="%5."/>
      <w:lvlJc w:val="left"/>
      <w:pPr>
        <w:ind w:left="3948" w:hanging="360"/>
      </w:pPr>
      <w:rPr>
        <w:rFonts w:cs="Times New Roman"/>
      </w:rPr>
    </w:lvl>
    <w:lvl w:ilvl="5" w:tplc="F10CECCE" w:tentative="1">
      <w:start w:val="1"/>
      <w:numFmt w:val="lowerRoman"/>
      <w:lvlText w:val="%6."/>
      <w:lvlJc w:val="right"/>
      <w:pPr>
        <w:ind w:left="4668" w:hanging="180"/>
      </w:pPr>
      <w:rPr>
        <w:rFonts w:cs="Times New Roman"/>
      </w:rPr>
    </w:lvl>
    <w:lvl w:ilvl="6" w:tplc="63EE06B2" w:tentative="1">
      <w:start w:val="1"/>
      <w:numFmt w:val="decimal"/>
      <w:lvlText w:val="%7."/>
      <w:lvlJc w:val="left"/>
      <w:pPr>
        <w:ind w:left="5388" w:hanging="360"/>
      </w:pPr>
      <w:rPr>
        <w:rFonts w:cs="Times New Roman"/>
      </w:rPr>
    </w:lvl>
    <w:lvl w:ilvl="7" w:tplc="59B84786" w:tentative="1">
      <w:start w:val="1"/>
      <w:numFmt w:val="lowerLetter"/>
      <w:lvlText w:val="%8."/>
      <w:lvlJc w:val="left"/>
      <w:pPr>
        <w:ind w:left="6108" w:hanging="360"/>
      </w:pPr>
      <w:rPr>
        <w:rFonts w:cs="Times New Roman"/>
      </w:rPr>
    </w:lvl>
    <w:lvl w:ilvl="8" w:tplc="38F09E36" w:tentative="1">
      <w:start w:val="1"/>
      <w:numFmt w:val="lowerRoman"/>
      <w:lvlText w:val="%9."/>
      <w:lvlJc w:val="right"/>
      <w:pPr>
        <w:ind w:left="6828" w:hanging="180"/>
      </w:pPr>
      <w:rPr>
        <w:rFonts w:cs="Times New Roman"/>
      </w:rPr>
    </w:lvl>
  </w:abstractNum>
  <w:abstractNum w:abstractNumId="4" w15:restartNumberingAfterBreak="0">
    <w:nsid w:val="100B389F"/>
    <w:multiLevelType w:val="hybridMultilevel"/>
    <w:tmpl w:val="01F68144"/>
    <w:lvl w:ilvl="0" w:tplc="81785C5A">
      <w:start w:val="1"/>
      <w:numFmt w:val="decimal"/>
      <w:lvlText w:val="%1."/>
      <w:lvlJc w:val="left"/>
      <w:pPr>
        <w:ind w:left="750" w:hanging="390"/>
      </w:pPr>
      <w:rPr>
        <w:rFonts w:cs="Simplified Arabic" w:hint="default"/>
        <w:b w:val="0"/>
      </w:rPr>
    </w:lvl>
    <w:lvl w:ilvl="1" w:tplc="3C5A9FBE" w:tentative="1">
      <w:start w:val="1"/>
      <w:numFmt w:val="lowerLetter"/>
      <w:lvlText w:val="%2."/>
      <w:lvlJc w:val="left"/>
      <w:pPr>
        <w:ind w:left="1440" w:hanging="360"/>
      </w:pPr>
      <w:rPr>
        <w:rFonts w:cs="Times New Roman"/>
      </w:rPr>
    </w:lvl>
    <w:lvl w:ilvl="2" w:tplc="DFEE431C" w:tentative="1">
      <w:start w:val="1"/>
      <w:numFmt w:val="lowerRoman"/>
      <w:lvlText w:val="%3."/>
      <w:lvlJc w:val="right"/>
      <w:pPr>
        <w:ind w:left="2160" w:hanging="180"/>
      </w:pPr>
      <w:rPr>
        <w:rFonts w:cs="Times New Roman"/>
      </w:rPr>
    </w:lvl>
    <w:lvl w:ilvl="3" w:tplc="DA103E1A" w:tentative="1">
      <w:start w:val="1"/>
      <w:numFmt w:val="decimal"/>
      <w:lvlText w:val="%4."/>
      <w:lvlJc w:val="left"/>
      <w:pPr>
        <w:ind w:left="2880" w:hanging="360"/>
      </w:pPr>
      <w:rPr>
        <w:rFonts w:cs="Times New Roman"/>
      </w:rPr>
    </w:lvl>
    <w:lvl w:ilvl="4" w:tplc="F9DAC63C" w:tentative="1">
      <w:start w:val="1"/>
      <w:numFmt w:val="lowerLetter"/>
      <w:lvlText w:val="%5."/>
      <w:lvlJc w:val="left"/>
      <w:pPr>
        <w:ind w:left="3600" w:hanging="360"/>
      </w:pPr>
      <w:rPr>
        <w:rFonts w:cs="Times New Roman"/>
      </w:rPr>
    </w:lvl>
    <w:lvl w:ilvl="5" w:tplc="7BA03824" w:tentative="1">
      <w:start w:val="1"/>
      <w:numFmt w:val="lowerRoman"/>
      <w:lvlText w:val="%6."/>
      <w:lvlJc w:val="right"/>
      <w:pPr>
        <w:ind w:left="4320" w:hanging="180"/>
      </w:pPr>
      <w:rPr>
        <w:rFonts w:cs="Times New Roman"/>
      </w:rPr>
    </w:lvl>
    <w:lvl w:ilvl="6" w:tplc="443AB6F0" w:tentative="1">
      <w:start w:val="1"/>
      <w:numFmt w:val="decimal"/>
      <w:lvlText w:val="%7."/>
      <w:lvlJc w:val="left"/>
      <w:pPr>
        <w:ind w:left="5040" w:hanging="360"/>
      </w:pPr>
      <w:rPr>
        <w:rFonts w:cs="Times New Roman"/>
      </w:rPr>
    </w:lvl>
    <w:lvl w:ilvl="7" w:tplc="85CEB16E" w:tentative="1">
      <w:start w:val="1"/>
      <w:numFmt w:val="lowerLetter"/>
      <w:lvlText w:val="%8."/>
      <w:lvlJc w:val="left"/>
      <w:pPr>
        <w:ind w:left="5760" w:hanging="360"/>
      </w:pPr>
      <w:rPr>
        <w:rFonts w:cs="Times New Roman"/>
      </w:rPr>
    </w:lvl>
    <w:lvl w:ilvl="8" w:tplc="5BDC7ED0" w:tentative="1">
      <w:start w:val="1"/>
      <w:numFmt w:val="lowerRoman"/>
      <w:lvlText w:val="%9."/>
      <w:lvlJc w:val="right"/>
      <w:pPr>
        <w:ind w:left="6480" w:hanging="180"/>
      </w:pPr>
      <w:rPr>
        <w:rFonts w:cs="Times New Roman"/>
      </w:rPr>
    </w:lvl>
  </w:abstractNum>
  <w:abstractNum w:abstractNumId="5" w15:restartNumberingAfterBreak="0">
    <w:nsid w:val="113C5B3F"/>
    <w:multiLevelType w:val="hybridMultilevel"/>
    <w:tmpl w:val="3C48E112"/>
    <w:lvl w:ilvl="0" w:tplc="92EE473A">
      <w:start w:val="1"/>
      <w:numFmt w:val="decimal"/>
      <w:lvlText w:val="%1."/>
      <w:lvlJc w:val="left"/>
      <w:pPr>
        <w:ind w:left="720" w:hanging="360"/>
      </w:pPr>
    </w:lvl>
    <w:lvl w:ilvl="1" w:tplc="CC764366" w:tentative="1">
      <w:start w:val="1"/>
      <w:numFmt w:val="lowerLetter"/>
      <w:lvlText w:val="%2."/>
      <w:lvlJc w:val="left"/>
      <w:pPr>
        <w:ind w:left="1440" w:hanging="360"/>
      </w:pPr>
    </w:lvl>
    <w:lvl w:ilvl="2" w:tplc="2DEE8FE0" w:tentative="1">
      <w:start w:val="1"/>
      <w:numFmt w:val="lowerRoman"/>
      <w:lvlText w:val="%3."/>
      <w:lvlJc w:val="right"/>
      <w:pPr>
        <w:ind w:left="2160" w:hanging="180"/>
      </w:pPr>
    </w:lvl>
    <w:lvl w:ilvl="3" w:tplc="FCBC70E4" w:tentative="1">
      <w:start w:val="1"/>
      <w:numFmt w:val="decimal"/>
      <w:lvlText w:val="%4."/>
      <w:lvlJc w:val="left"/>
      <w:pPr>
        <w:ind w:left="2880" w:hanging="360"/>
      </w:pPr>
    </w:lvl>
    <w:lvl w:ilvl="4" w:tplc="5E7E731A" w:tentative="1">
      <w:start w:val="1"/>
      <w:numFmt w:val="lowerLetter"/>
      <w:lvlText w:val="%5."/>
      <w:lvlJc w:val="left"/>
      <w:pPr>
        <w:ind w:left="3600" w:hanging="360"/>
      </w:pPr>
    </w:lvl>
    <w:lvl w:ilvl="5" w:tplc="1ADA8DFE" w:tentative="1">
      <w:start w:val="1"/>
      <w:numFmt w:val="lowerRoman"/>
      <w:lvlText w:val="%6."/>
      <w:lvlJc w:val="right"/>
      <w:pPr>
        <w:ind w:left="4320" w:hanging="180"/>
      </w:pPr>
    </w:lvl>
    <w:lvl w:ilvl="6" w:tplc="BC4C42E2" w:tentative="1">
      <w:start w:val="1"/>
      <w:numFmt w:val="decimal"/>
      <w:lvlText w:val="%7."/>
      <w:lvlJc w:val="left"/>
      <w:pPr>
        <w:ind w:left="5040" w:hanging="360"/>
      </w:pPr>
    </w:lvl>
    <w:lvl w:ilvl="7" w:tplc="44524AEE" w:tentative="1">
      <w:start w:val="1"/>
      <w:numFmt w:val="lowerLetter"/>
      <w:lvlText w:val="%8."/>
      <w:lvlJc w:val="left"/>
      <w:pPr>
        <w:ind w:left="5760" w:hanging="360"/>
      </w:pPr>
    </w:lvl>
    <w:lvl w:ilvl="8" w:tplc="DF54132A" w:tentative="1">
      <w:start w:val="1"/>
      <w:numFmt w:val="lowerRoman"/>
      <w:lvlText w:val="%9."/>
      <w:lvlJc w:val="right"/>
      <w:pPr>
        <w:ind w:left="6480" w:hanging="180"/>
      </w:pPr>
    </w:lvl>
  </w:abstractNum>
  <w:abstractNum w:abstractNumId="6" w15:restartNumberingAfterBreak="0">
    <w:nsid w:val="148849C6"/>
    <w:multiLevelType w:val="hybridMultilevel"/>
    <w:tmpl w:val="EEA61F3A"/>
    <w:lvl w:ilvl="0" w:tplc="A446BF0E">
      <w:start w:val="1"/>
      <w:numFmt w:val="decimal"/>
      <w:lvlText w:val="%1."/>
      <w:lvlJc w:val="left"/>
      <w:pPr>
        <w:ind w:left="1230" w:hanging="360"/>
      </w:pPr>
    </w:lvl>
    <w:lvl w:ilvl="1" w:tplc="2682B862" w:tentative="1">
      <w:start w:val="1"/>
      <w:numFmt w:val="lowerLetter"/>
      <w:lvlText w:val="%2."/>
      <w:lvlJc w:val="left"/>
      <w:pPr>
        <w:ind w:left="1950" w:hanging="360"/>
      </w:pPr>
    </w:lvl>
    <w:lvl w:ilvl="2" w:tplc="260AC2C8" w:tentative="1">
      <w:start w:val="1"/>
      <w:numFmt w:val="lowerRoman"/>
      <w:lvlText w:val="%3."/>
      <w:lvlJc w:val="right"/>
      <w:pPr>
        <w:ind w:left="2670" w:hanging="180"/>
      </w:pPr>
    </w:lvl>
    <w:lvl w:ilvl="3" w:tplc="2780A134" w:tentative="1">
      <w:start w:val="1"/>
      <w:numFmt w:val="decimal"/>
      <w:lvlText w:val="%4."/>
      <w:lvlJc w:val="left"/>
      <w:pPr>
        <w:ind w:left="3390" w:hanging="360"/>
      </w:pPr>
    </w:lvl>
    <w:lvl w:ilvl="4" w:tplc="DF6608BA" w:tentative="1">
      <w:start w:val="1"/>
      <w:numFmt w:val="lowerLetter"/>
      <w:lvlText w:val="%5."/>
      <w:lvlJc w:val="left"/>
      <w:pPr>
        <w:ind w:left="4110" w:hanging="360"/>
      </w:pPr>
    </w:lvl>
    <w:lvl w:ilvl="5" w:tplc="241C8DDA" w:tentative="1">
      <w:start w:val="1"/>
      <w:numFmt w:val="lowerRoman"/>
      <w:lvlText w:val="%6."/>
      <w:lvlJc w:val="right"/>
      <w:pPr>
        <w:ind w:left="4830" w:hanging="180"/>
      </w:pPr>
    </w:lvl>
    <w:lvl w:ilvl="6" w:tplc="460E0AFA" w:tentative="1">
      <w:start w:val="1"/>
      <w:numFmt w:val="decimal"/>
      <w:lvlText w:val="%7."/>
      <w:lvlJc w:val="left"/>
      <w:pPr>
        <w:ind w:left="5550" w:hanging="360"/>
      </w:pPr>
    </w:lvl>
    <w:lvl w:ilvl="7" w:tplc="7A207C6E" w:tentative="1">
      <w:start w:val="1"/>
      <w:numFmt w:val="lowerLetter"/>
      <w:lvlText w:val="%8."/>
      <w:lvlJc w:val="left"/>
      <w:pPr>
        <w:ind w:left="6270" w:hanging="360"/>
      </w:pPr>
    </w:lvl>
    <w:lvl w:ilvl="8" w:tplc="F33A9636" w:tentative="1">
      <w:start w:val="1"/>
      <w:numFmt w:val="lowerRoman"/>
      <w:lvlText w:val="%9."/>
      <w:lvlJc w:val="right"/>
      <w:pPr>
        <w:ind w:left="6990" w:hanging="180"/>
      </w:pPr>
    </w:lvl>
  </w:abstractNum>
  <w:abstractNum w:abstractNumId="7" w15:restartNumberingAfterBreak="0">
    <w:nsid w:val="1F1E0AD8"/>
    <w:multiLevelType w:val="hybridMultilevel"/>
    <w:tmpl w:val="53FC59A0"/>
    <w:lvl w:ilvl="0" w:tplc="A4BEA3A6">
      <w:start w:val="1"/>
      <w:numFmt w:val="bullet"/>
      <w:lvlText w:val=""/>
      <w:lvlJc w:val="left"/>
      <w:pPr>
        <w:tabs>
          <w:tab w:val="num" w:pos="720"/>
        </w:tabs>
        <w:ind w:left="720" w:hanging="360"/>
      </w:pPr>
      <w:rPr>
        <w:rFonts w:ascii="Symbol" w:hAnsi="Symbol" w:hint="default"/>
      </w:rPr>
    </w:lvl>
    <w:lvl w:ilvl="1" w:tplc="99B68BE6" w:tentative="1">
      <w:start w:val="1"/>
      <w:numFmt w:val="bullet"/>
      <w:lvlText w:val="o"/>
      <w:lvlJc w:val="left"/>
      <w:pPr>
        <w:tabs>
          <w:tab w:val="num" w:pos="1440"/>
        </w:tabs>
        <w:ind w:left="1440" w:hanging="360"/>
      </w:pPr>
      <w:rPr>
        <w:rFonts w:ascii="Courier New" w:hAnsi="Courier New" w:hint="default"/>
      </w:rPr>
    </w:lvl>
    <w:lvl w:ilvl="2" w:tplc="57605836" w:tentative="1">
      <w:start w:val="1"/>
      <w:numFmt w:val="bullet"/>
      <w:lvlText w:val=""/>
      <w:lvlJc w:val="left"/>
      <w:pPr>
        <w:tabs>
          <w:tab w:val="num" w:pos="2160"/>
        </w:tabs>
        <w:ind w:left="2160" w:hanging="360"/>
      </w:pPr>
      <w:rPr>
        <w:rFonts w:ascii="Wingdings" w:hAnsi="Wingdings" w:hint="default"/>
      </w:rPr>
    </w:lvl>
    <w:lvl w:ilvl="3" w:tplc="A9DA984E" w:tentative="1">
      <w:start w:val="1"/>
      <w:numFmt w:val="bullet"/>
      <w:lvlText w:val=""/>
      <w:lvlJc w:val="left"/>
      <w:pPr>
        <w:tabs>
          <w:tab w:val="num" w:pos="2880"/>
        </w:tabs>
        <w:ind w:left="2880" w:hanging="360"/>
      </w:pPr>
      <w:rPr>
        <w:rFonts w:ascii="Symbol" w:hAnsi="Symbol" w:hint="default"/>
      </w:rPr>
    </w:lvl>
    <w:lvl w:ilvl="4" w:tplc="53102532" w:tentative="1">
      <w:start w:val="1"/>
      <w:numFmt w:val="bullet"/>
      <w:lvlText w:val="o"/>
      <w:lvlJc w:val="left"/>
      <w:pPr>
        <w:tabs>
          <w:tab w:val="num" w:pos="3600"/>
        </w:tabs>
        <w:ind w:left="3600" w:hanging="360"/>
      </w:pPr>
      <w:rPr>
        <w:rFonts w:ascii="Courier New" w:hAnsi="Courier New" w:hint="default"/>
      </w:rPr>
    </w:lvl>
    <w:lvl w:ilvl="5" w:tplc="664834F0" w:tentative="1">
      <w:start w:val="1"/>
      <w:numFmt w:val="bullet"/>
      <w:lvlText w:val=""/>
      <w:lvlJc w:val="left"/>
      <w:pPr>
        <w:tabs>
          <w:tab w:val="num" w:pos="4320"/>
        </w:tabs>
        <w:ind w:left="4320" w:hanging="360"/>
      </w:pPr>
      <w:rPr>
        <w:rFonts w:ascii="Wingdings" w:hAnsi="Wingdings" w:hint="default"/>
      </w:rPr>
    </w:lvl>
    <w:lvl w:ilvl="6" w:tplc="3864AD5C" w:tentative="1">
      <w:start w:val="1"/>
      <w:numFmt w:val="bullet"/>
      <w:lvlText w:val=""/>
      <w:lvlJc w:val="left"/>
      <w:pPr>
        <w:tabs>
          <w:tab w:val="num" w:pos="5040"/>
        </w:tabs>
        <w:ind w:left="5040" w:hanging="360"/>
      </w:pPr>
      <w:rPr>
        <w:rFonts w:ascii="Symbol" w:hAnsi="Symbol" w:hint="default"/>
      </w:rPr>
    </w:lvl>
    <w:lvl w:ilvl="7" w:tplc="4954A042" w:tentative="1">
      <w:start w:val="1"/>
      <w:numFmt w:val="bullet"/>
      <w:lvlText w:val="o"/>
      <w:lvlJc w:val="left"/>
      <w:pPr>
        <w:tabs>
          <w:tab w:val="num" w:pos="5760"/>
        </w:tabs>
        <w:ind w:left="5760" w:hanging="360"/>
      </w:pPr>
      <w:rPr>
        <w:rFonts w:ascii="Courier New" w:hAnsi="Courier New" w:hint="default"/>
      </w:rPr>
    </w:lvl>
    <w:lvl w:ilvl="8" w:tplc="95EE658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813155"/>
    <w:multiLevelType w:val="hybridMultilevel"/>
    <w:tmpl w:val="9F5C1CA0"/>
    <w:lvl w:ilvl="0" w:tplc="5E0C71AC">
      <w:start w:val="1"/>
      <w:numFmt w:val="decimal"/>
      <w:lvlText w:val="%1."/>
      <w:lvlJc w:val="left"/>
      <w:pPr>
        <w:ind w:left="1228" w:hanging="360"/>
      </w:pPr>
    </w:lvl>
    <w:lvl w:ilvl="1" w:tplc="5B06898A" w:tentative="1">
      <w:start w:val="1"/>
      <w:numFmt w:val="lowerLetter"/>
      <w:lvlText w:val="%2."/>
      <w:lvlJc w:val="left"/>
      <w:pPr>
        <w:ind w:left="1948" w:hanging="360"/>
      </w:pPr>
    </w:lvl>
    <w:lvl w:ilvl="2" w:tplc="FD06593E" w:tentative="1">
      <w:start w:val="1"/>
      <w:numFmt w:val="lowerRoman"/>
      <w:lvlText w:val="%3."/>
      <w:lvlJc w:val="right"/>
      <w:pPr>
        <w:ind w:left="2668" w:hanging="180"/>
      </w:pPr>
    </w:lvl>
    <w:lvl w:ilvl="3" w:tplc="FFC269AA" w:tentative="1">
      <w:start w:val="1"/>
      <w:numFmt w:val="decimal"/>
      <w:lvlText w:val="%4."/>
      <w:lvlJc w:val="left"/>
      <w:pPr>
        <w:ind w:left="3388" w:hanging="360"/>
      </w:pPr>
    </w:lvl>
    <w:lvl w:ilvl="4" w:tplc="338039E2" w:tentative="1">
      <w:start w:val="1"/>
      <w:numFmt w:val="lowerLetter"/>
      <w:lvlText w:val="%5."/>
      <w:lvlJc w:val="left"/>
      <w:pPr>
        <w:ind w:left="4108" w:hanging="360"/>
      </w:pPr>
    </w:lvl>
    <w:lvl w:ilvl="5" w:tplc="FAA640D0" w:tentative="1">
      <w:start w:val="1"/>
      <w:numFmt w:val="lowerRoman"/>
      <w:lvlText w:val="%6."/>
      <w:lvlJc w:val="right"/>
      <w:pPr>
        <w:ind w:left="4828" w:hanging="180"/>
      </w:pPr>
    </w:lvl>
    <w:lvl w:ilvl="6" w:tplc="F230B64A" w:tentative="1">
      <w:start w:val="1"/>
      <w:numFmt w:val="decimal"/>
      <w:lvlText w:val="%7."/>
      <w:lvlJc w:val="left"/>
      <w:pPr>
        <w:ind w:left="5548" w:hanging="360"/>
      </w:pPr>
    </w:lvl>
    <w:lvl w:ilvl="7" w:tplc="DF067AC2" w:tentative="1">
      <w:start w:val="1"/>
      <w:numFmt w:val="lowerLetter"/>
      <w:lvlText w:val="%8."/>
      <w:lvlJc w:val="left"/>
      <w:pPr>
        <w:ind w:left="6268" w:hanging="360"/>
      </w:pPr>
    </w:lvl>
    <w:lvl w:ilvl="8" w:tplc="DB8407AE" w:tentative="1">
      <w:start w:val="1"/>
      <w:numFmt w:val="lowerRoman"/>
      <w:lvlText w:val="%9."/>
      <w:lvlJc w:val="right"/>
      <w:pPr>
        <w:ind w:left="6988" w:hanging="180"/>
      </w:pPr>
    </w:lvl>
  </w:abstractNum>
  <w:abstractNum w:abstractNumId="9" w15:restartNumberingAfterBreak="0">
    <w:nsid w:val="218F1910"/>
    <w:multiLevelType w:val="hybridMultilevel"/>
    <w:tmpl w:val="8176F7D2"/>
    <w:lvl w:ilvl="0" w:tplc="4DC0531E">
      <w:start w:val="1"/>
      <w:numFmt w:val="decimal"/>
      <w:lvlText w:val="%1."/>
      <w:lvlJc w:val="left"/>
      <w:pPr>
        <w:ind w:left="2751" w:hanging="615"/>
      </w:pPr>
      <w:rPr>
        <w:rFonts w:cs="Times New Roman" w:hint="default"/>
      </w:rPr>
    </w:lvl>
    <w:lvl w:ilvl="1" w:tplc="318E6D7E" w:tentative="1">
      <w:start w:val="1"/>
      <w:numFmt w:val="lowerLetter"/>
      <w:lvlText w:val="%2."/>
      <w:lvlJc w:val="left"/>
      <w:pPr>
        <w:ind w:left="2868" w:hanging="360"/>
      </w:pPr>
      <w:rPr>
        <w:rFonts w:cs="Times New Roman"/>
      </w:rPr>
    </w:lvl>
    <w:lvl w:ilvl="2" w:tplc="0D54B38E" w:tentative="1">
      <w:start w:val="1"/>
      <w:numFmt w:val="lowerRoman"/>
      <w:lvlText w:val="%3."/>
      <w:lvlJc w:val="right"/>
      <w:pPr>
        <w:ind w:left="3588" w:hanging="180"/>
      </w:pPr>
      <w:rPr>
        <w:rFonts w:cs="Times New Roman"/>
      </w:rPr>
    </w:lvl>
    <w:lvl w:ilvl="3" w:tplc="03563322" w:tentative="1">
      <w:start w:val="1"/>
      <w:numFmt w:val="decimal"/>
      <w:lvlText w:val="%4."/>
      <w:lvlJc w:val="left"/>
      <w:pPr>
        <w:ind w:left="4308" w:hanging="360"/>
      </w:pPr>
      <w:rPr>
        <w:rFonts w:cs="Times New Roman"/>
      </w:rPr>
    </w:lvl>
    <w:lvl w:ilvl="4" w:tplc="0A64DD60" w:tentative="1">
      <w:start w:val="1"/>
      <w:numFmt w:val="lowerLetter"/>
      <w:lvlText w:val="%5."/>
      <w:lvlJc w:val="left"/>
      <w:pPr>
        <w:ind w:left="5028" w:hanging="360"/>
      </w:pPr>
      <w:rPr>
        <w:rFonts w:cs="Times New Roman"/>
      </w:rPr>
    </w:lvl>
    <w:lvl w:ilvl="5" w:tplc="3AC03BF8" w:tentative="1">
      <w:start w:val="1"/>
      <w:numFmt w:val="lowerRoman"/>
      <w:lvlText w:val="%6."/>
      <w:lvlJc w:val="right"/>
      <w:pPr>
        <w:ind w:left="5748" w:hanging="180"/>
      </w:pPr>
      <w:rPr>
        <w:rFonts w:cs="Times New Roman"/>
      </w:rPr>
    </w:lvl>
    <w:lvl w:ilvl="6" w:tplc="1946E6E8" w:tentative="1">
      <w:start w:val="1"/>
      <w:numFmt w:val="decimal"/>
      <w:lvlText w:val="%7."/>
      <w:lvlJc w:val="left"/>
      <w:pPr>
        <w:ind w:left="6468" w:hanging="360"/>
      </w:pPr>
      <w:rPr>
        <w:rFonts w:cs="Times New Roman"/>
      </w:rPr>
    </w:lvl>
    <w:lvl w:ilvl="7" w:tplc="084240B6" w:tentative="1">
      <w:start w:val="1"/>
      <w:numFmt w:val="lowerLetter"/>
      <w:lvlText w:val="%8."/>
      <w:lvlJc w:val="left"/>
      <w:pPr>
        <w:ind w:left="7188" w:hanging="360"/>
      </w:pPr>
      <w:rPr>
        <w:rFonts w:cs="Times New Roman"/>
      </w:rPr>
    </w:lvl>
    <w:lvl w:ilvl="8" w:tplc="E19EEAAE" w:tentative="1">
      <w:start w:val="1"/>
      <w:numFmt w:val="lowerRoman"/>
      <w:lvlText w:val="%9."/>
      <w:lvlJc w:val="right"/>
      <w:pPr>
        <w:ind w:left="7908" w:hanging="180"/>
      </w:pPr>
      <w:rPr>
        <w:rFonts w:cs="Times New Roman"/>
      </w:rPr>
    </w:lvl>
  </w:abstractNum>
  <w:abstractNum w:abstractNumId="10" w15:restartNumberingAfterBreak="0">
    <w:nsid w:val="271E5D76"/>
    <w:multiLevelType w:val="hybridMultilevel"/>
    <w:tmpl w:val="A32C4BDE"/>
    <w:lvl w:ilvl="0" w:tplc="F232EB0E">
      <w:start w:val="1"/>
      <w:numFmt w:val="decimal"/>
      <w:lvlText w:val="%1."/>
      <w:lvlJc w:val="left"/>
      <w:pPr>
        <w:ind w:left="2799" w:hanging="360"/>
      </w:pPr>
    </w:lvl>
    <w:lvl w:ilvl="1" w:tplc="0F825394" w:tentative="1">
      <w:start w:val="1"/>
      <w:numFmt w:val="lowerLetter"/>
      <w:lvlText w:val="%2."/>
      <w:lvlJc w:val="left"/>
      <w:pPr>
        <w:ind w:left="3519" w:hanging="360"/>
      </w:pPr>
    </w:lvl>
    <w:lvl w:ilvl="2" w:tplc="A3EADC70" w:tentative="1">
      <w:start w:val="1"/>
      <w:numFmt w:val="lowerRoman"/>
      <w:lvlText w:val="%3."/>
      <w:lvlJc w:val="right"/>
      <w:pPr>
        <w:ind w:left="4239" w:hanging="180"/>
      </w:pPr>
    </w:lvl>
    <w:lvl w:ilvl="3" w:tplc="639A8C0A" w:tentative="1">
      <w:start w:val="1"/>
      <w:numFmt w:val="decimal"/>
      <w:lvlText w:val="%4."/>
      <w:lvlJc w:val="left"/>
      <w:pPr>
        <w:ind w:left="4959" w:hanging="360"/>
      </w:pPr>
    </w:lvl>
    <w:lvl w:ilvl="4" w:tplc="0584032A" w:tentative="1">
      <w:start w:val="1"/>
      <w:numFmt w:val="lowerLetter"/>
      <w:lvlText w:val="%5."/>
      <w:lvlJc w:val="left"/>
      <w:pPr>
        <w:ind w:left="5679" w:hanging="360"/>
      </w:pPr>
    </w:lvl>
    <w:lvl w:ilvl="5" w:tplc="B0868228" w:tentative="1">
      <w:start w:val="1"/>
      <w:numFmt w:val="lowerRoman"/>
      <w:lvlText w:val="%6."/>
      <w:lvlJc w:val="right"/>
      <w:pPr>
        <w:ind w:left="6399" w:hanging="180"/>
      </w:pPr>
    </w:lvl>
    <w:lvl w:ilvl="6" w:tplc="DF488C44" w:tentative="1">
      <w:start w:val="1"/>
      <w:numFmt w:val="decimal"/>
      <w:lvlText w:val="%7."/>
      <w:lvlJc w:val="left"/>
      <w:pPr>
        <w:ind w:left="7119" w:hanging="360"/>
      </w:pPr>
    </w:lvl>
    <w:lvl w:ilvl="7" w:tplc="91C48036" w:tentative="1">
      <w:start w:val="1"/>
      <w:numFmt w:val="lowerLetter"/>
      <w:lvlText w:val="%8."/>
      <w:lvlJc w:val="left"/>
      <w:pPr>
        <w:ind w:left="7839" w:hanging="360"/>
      </w:pPr>
    </w:lvl>
    <w:lvl w:ilvl="8" w:tplc="0DD27B40" w:tentative="1">
      <w:start w:val="1"/>
      <w:numFmt w:val="lowerRoman"/>
      <w:lvlText w:val="%9."/>
      <w:lvlJc w:val="right"/>
      <w:pPr>
        <w:ind w:left="8559" w:hanging="180"/>
      </w:pPr>
    </w:lvl>
  </w:abstractNum>
  <w:abstractNum w:abstractNumId="11" w15:restartNumberingAfterBreak="0">
    <w:nsid w:val="27E2524A"/>
    <w:multiLevelType w:val="hybridMultilevel"/>
    <w:tmpl w:val="68029FF0"/>
    <w:lvl w:ilvl="0" w:tplc="0E34658C">
      <w:start w:val="1"/>
      <w:numFmt w:val="decimal"/>
      <w:lvlText w:val="%1."/>
      <w:lvlJc w:val="left"/>
      <w:pPr>
        <w:ind w:left="720" w:hanging="360"/>
      </w:pPr>
      <w:rPr>
        <w:rFonts w:hint="default"/>
      </w:rPr>
    </w:lvl>
    <w:lvl w:ilvl="1" w:tplc="459A8A1A" w:tentative="1">
      <w:start w:val="1"/>
      <w:numFmt w:val="lowerLetter"/>
      <w:lvlText w:val="%2."/>
      <w:lvlJc w:val="left"/>
      <w:pPr>
        <w:ind w:left="1440" w:hanging="360"/>
      </w:pPr>
    </w:lvl>
    <w:lvl w:ilvl="2" w:tplc="AD8C6D94" w:tentative="1">
      <w:start w:val="1"/>
      <w:numFmt w:val="lowerRoman"/>
      <w:lvlText w:val="%3."/>
      <w:lvlJc w:val="right"/>
      <w:pPr>
        <w:ind w:left="2160" w:hanging="180"/>
      </w:pPr>
    </w:lvl>
    <w:lvl w:ilvl="3" w:tplc="2376AB90" w:tentative="1">
      <w:start w:val="1"/>
      <w:numFmt w:val="decimal"/>
      <w:lvlText w:val="%4."/>
      <w:lvlJc w:val="left"/>
      <w:pPr>
        <w:ind w:left="2880" w:hanging="360"/>
      </w:pPr>
    </w:lvl>
    <w:lvl w:ilvl="4" w:tplc="63C87DDC" w:tentative="1">
      <w:start w:val="1"/>
      <w:numFmt w:val="lowerLetter"/>
      <w:lvlText w:val="%5."/>
      <w:lvlJc w:val="left"/>
      <w:pPr>
        <w:ind w:left="3600" w:hanging="360"/>
      </w:pPr>
    </w:lvl>
    <w:lvl w:ilvl="5" w:tplc="D97AAEFE" w:tentative="1">
      <w:start w:val="1"/>
      <w:numFmt w:val="lowerRoman"/>
      <w:lvlText w:val="%6."/>
      <w:lvlJc w:val="right"/>
      <w:pPr>
        <w:ind w:left="4320" w:hanging="180"/>
      </w:pPr>
    </w:lvl>
    <w:lvl w:ilvl="6" w:tplc="EE6C50CC" w:tentative="1">
      <w:start w:val="1"/>
      <w:numFmt w:val="decimal"/>
      <w:lvlText w:val="%7."/>
      <w:lvlJc w:val="left"/>
      <w:pPr>
        <w:ind w:left="5040" w:hanging="360"/>
      </w:pPr>
    </w:lvl>
    <w:lvl w:ilvl="7" w:tplc="1C8EC568" w:tentative="1">
      <w:start w:val="1"/>
      <w:numFmt w:val="lowerLetter"/>
      <w:lvlText w:val="%8."/>
      <w:lvlJc w:val="left"/>
      <w:pPr>
        <w:ind w:left="5760" w:hanging="360"/>
      </w:pPr>
    </w:lvl>
    <w:lvl w:ilvl="8" w:tplc="CE96EE0C" w:tentative="1">
      <w:start w:val="1"/>
      <w:numFmt w:val="lowerRoman"/>
      <w:lvlText w:val="%9."/>
      <w:lvlJc w:val="right"/>
      <w:pPr>
        <w:ind w:left="6480" w:hanging="180"/>
      </w:pPr>
    </w:lvl>
  </w:abstractNum>
  <w:abstractNum w:abstractNumId="12" w15:restartNumberingAfterBreak="0">
    <w:nsid w:val="2AFE1F45"/>
    <w:multiLevelType w:val="hybridMultilevel"/>
    <w:tmpl w:val="C3AAD57C"/>
    <w:lvl w:ilvl="0" w:tplc="C0FE5618">
      <w:start w:val="1"/>
      <w:numFmt w:val="decimal"/>
      <w:lvlText w:val="%1."/>
      <w:lvlJc w:val="left"/>
      <w:pPr>
        <w:ind w:left="720" w:hanging="360"/>
      </w:pPr>
      <w:rPr>
        <w:rFonts w:hint="default"/>
      </w:rPr>
    </w:lvl>
    <w:lvl w:ilvl="1" w:tplc="4566D5E0" w:tentative="1">
      <w:start w:val="1"/>
      <w:numFmt w:val="lowerLetter"/>
      <w:lvlText w:val="%2."/>
      <w:lvlJc w:val="left"/>
      <w:pPr>
        <w:ind w:left="1440" w:hanging="360"/>
      </w:pPr>
    </w:lvl>
    <w:lvl w:ilvl="2" w:tplc="7FA698E2" w:tentative="1">
      <w:start w:val="1"/>
      <w:numFmt w:val="lowerRoman"/>
      <w:lvlText w:val="%3."/>
      <w:lvlJc w:val="right"/>
      <w:pPr>
        <w:ind w:left="2160" w:hanging="180"/>
      </w:pPr>
    </w:lvl>
    <w:lvl w:ilvl="3" w:tplc="B0AAE9D2" w:tentative="1">
      <w:start w:val="1"/>
      <w:numFmt w:val="decimal"/>
      <w:lvlText w:val="%4."/>
      <w:lvlJc w:val="left"/>
      <w:pPr>
        <w:ind w:left="2880" w:hanging="360"/>
      </w:pPr>
    </w:lvl>
    <w:lvl w:ilvl="4" w:tplc="A02052BE" w:tentative="1">
      <w:start w:val="1"/>
      <w:numFmt w:val="lowerLetter"/>
      <w:lvlText w:val="%5."/>
      <w:lvlJc w:val="left"/>
      <w:pPr>
        <w:ind w:left="3600" w:hanging="360"/>
      </w:pPr>
    </w:lvl>
    <w:lvl w:ilvl="5" w:tplc="D20CA9E2" w:tentative="1">
      <w:start w:val="1"/>
      <w:numFmt w:val="lowerRoman"/>
      <w:lvlText w:val="%6."/>
      <w:lvlJc w:val="right"/>
      <w:pPr>
        <w:ind w:left="4320" w:hanging="180"/>
      </w:pPr>
    </w:lvl>
    <w:lvl w:ilvl="6" w:tplc="E1587502" w:tentative="1">
      <w:start w:val="1"/>
      <w:numFmt w:val="decimal"/>
      <w:lvlText w:val="%7."/>
      <w:lvlJc w:val="left"/>
      <w:pPr>
        <w:ind w:left="5040" w:hanging="360"/>
      </w:pPr>
    </w:lvl>
    <w:lvl w:ilvl="7" w:tplc="5A4A1FEA" w:tentative="1">
      <w:start w:val="1"/>
      <w:numFmt w:val="lowerLetter"/>
      <w:lvlText w:val="%8."/>
      <w:lvlJc w:val="left"/>
      <w:pPr>
        <w:ind w:left="5760" w:hanging="360"/>
      </w:pPr>
    </w:lvl>
    <w:lvl w:ilvl="8" w:tplc="C616D53A" w:tentative="1">
      <w:start w:val="1"/>
      <w:numFmt w:val="lowerRoman"/>
      <w:lvlText w:val="%9."/>
      <w:lvlJc w:val="right"/>
      <w:pPr>
        <w:ind w:left="6480" w:hanging="180"/>
      </w:pPr>
    </w:lvl>
  </w:abstractNum>
  <w:abstractNum w:abstractNumId="13" w15:restartNumberingAfterBreak="0">
    <w:nsid w:val="3598492F"/>
    <w:multiLevelType w:val="hybridMultilevel"/>
    <w:tmpl w:val="82405CB2"/>
    <w:lvl w:ilvl="0" w:tplc="E67E276C">
      <w:numFmt w:val="bullet"/>
      <w:lvlText w:val="-"/>
      <w:lvlJc w:val="left"/>
      <w:pPr>
        <w:ind w:left="720" w:hanging="360"/>
      </w:pPr>
      <w:rPr>
        <w:rFonts w:ascii="Arial" w:eastAsia="Times New Roman" w:hAnsi="Arial" w:hint="default"/>
      </w:rPr>
    </w:lvl>
    <w:lvl w:ilvl="1" w:tplc="D9EA5F7C" w:tentative="1">
      <w:start w:val="1"/>
      <w:numFmt w:val="bullet"/>
      <w:lvlText w:val="o"/>
      <w:lvlJc w:val="left"/>
      <w:pPr>
        <w:ind w:left="1440" w:hanging="360"/>
      </w:pPr>
      <w:rPr>
        <w:rFonts w:ascii="Courier New" w:hAnsi="Courier New" w:cs="Courier New" w:hint="default"/>
      </w:rPr>
    </w:lvl>
    <w:lvl w:ilvl="2" w:tplc="A82874A2" w:tentative="1">
      <w:start w:val="1"/>
      <w:numFmt w:val="bullet"/>
      <w:lvlText w:val=""/>
      <w:lvlJc w:val="left"/>
      <w:pPr>
        <w:ind w:left="2160" w:hanging="360"/>
      </w:pPr>
      <w:rPr>
        <w:rFonts w:ascii="Wingdings" w:hAnsi="Wingdings" w:hint="default"/>
      </w:rPr>
    </w:lvl>
    <w:lvl w:ilvl="3" w:tplc="FA040546" w:tentative="1">
      <w:start w:val="1"/>
      <w:numFmt w:val="bullet"/>
      <w:lvlText w:val=""/>
      <w:lvlJc w:val="left"/>
      <w:pPr>
        <w:ind w:left="2880" w:hanging="360"/>
      </w:pPr>
      <w:rPr>
        <w:rFonts w:ascii="Symbol" w:hAnsi="Symbol" w:hint="default"/>
      </w:rPr>
    </w:lvl>
    <w:lvl w:ilvl="4" w:tplc="BFD4AEA4" w:tentative="1">
      <w:start w:val="1"/>
      <w:numFmt w:val="bullet"/>
      <w:lvlText w:val="o"/>
      <w:lvlJc w:val="left"/>
      <w:pPr>
        <w:ind w:left="3600" w:hanging="360"/>
      </w:pPr>
      <w:rPr>
        <w:rFonts w:ascii="Courier New" w:hAnsi="Courier New" w:cs="Courier New" w:hint="default"/>
      </w:rPr>
    </w:lvl>
    <w:lvl w:ilvl="5" w:tplc="4C283256" w:tentative="1">
      <w:start w:val="1"/>
      <w:numFmt w:val="bullet"/>
      <w:lvlText w:val=""/>
      <w:lvlJc w:val="left"/>
      <w:pPr>
        <w:ind w:left="4320" w:hanging="360"/>
      </w:pPr>
      <w:rPr>
        <w:rFonts w:ascii="Wingdings" w:hAnsi="Wingdings" w:hint="default"/>
      </w:rPr>
    </w:lvl>
    <w:lvl w:ilvl="6" w:tplc="6B5E97CC" w:tentative="1">
      <w:start w:val="1"/>
      <w:numFmt w:val="bullet"/>
      <w:lvlText w:val=""/>
      <w:lvlJc w:val="left"/>
      <w:pPr>
        <w:ind w:left="5040" w:hanging="360"/>
      </w:pPr>
      <w:rPr>
        <w:rFonts w:ascii="Symbol" w:hAnsi="Symbol" w:hint="default"/>
      </w:rPr>
    </w:lvl>
    <w:lvl w:ilvl="7" w:tplc="17F8F54A" w:tentative="1">
      <w:start w:val="1"/>
      <w:numFmt w:val="bullet"/>
      <w:lvlText w:val="o"/>
      <w:lvlJc w:val="left"/>
      <w:pPr>
        <w:ind w:left="5760" w:hanging="360"/>
      </w:pPr>
      <w:rPr>
        <w:rFonts w:ascii="Courier New" w:hAnsi="Courier New" w:cs="Courier New" w:hint="default"/>
      </w:rPr>
    </w:lvl>
    <w:lvl w:ilvl="8" w:tplc="CEEE39D2" w:tentative="1">
      <w:start w:val="1"/>
      <w:numFmt w:val="bullet"/>
      <w:lvlText w:val=""/>
      <w:lvlJc w:val="left"/>
      <w:pPr>
        <w:ind w:left="6480" w:hanging="360"/>
      </w:pPr>
      <w:rPr>
        <w:rFonts w:ascii="Wingdings" w:hAnsi="Wingdings" w:hint="default"/>
      </w:rPr>
    </w:lvl>
  </w:abstractNum>
  <w:abstractNum w:abstractNumId="14" w15:restartNumberingAfterBreak="0">
    <w:nsid w:val="3C6B193E"/>
    <w:multiLevelType w:val="hybridMultilevel"/>
    <w:tmpl w:val="50C61656"/>
    <w:lvl w:ilvl="0" w:tplc="E6ECAF88">
      <w:start w:val="1"/>
      <w:numFmt w:val="decimal"/>
      <w:lvlText w:val="%1."/>
      <w:lvlJc w:val="left"/>
      <w:pPr>
        <w:ind w:left="720" w:hanging="360"/>
      </w:pPr>
      <w:rPr>
        <w:rFonts w:cs="Times New Roman"/>
      </w:rPr>
    </w:lvl>
    <w:lvl w:ilvl="1" w:tplc="7812CCAE" w:tentative="1">
      <w:start w:val="1"/>
      <w:numFmt w:val="lowerLetter"/>
      <w:lvlText w:val="%2."/>
      <w:lvlJc w:val="left"/>
      <w:pPr>
        <w:ind w:left="1440" w:hanging="360"/>
      </w:pPr>
      <w:rPr>
        <w:rFonts w:cs="Times New Roman"/>
      </w:rPr>
    </w:lvl>
    <w:lvl w:ilvl="2" w:tplc="C2F6DB9E" w:tentative="1">
      <w:start w:val="1"/>
      <w:numFmt w:val="lowerRoman"/>
      <w:lvlText w:val="%3."/>
      <w:lvlJc w:val="right"/>
      <w:pPr>
        <w:ind w:left="2160" w:hanging="180"/>
      </w:pPr>
      <w:rPr>
        <w:rFonts w:cs="Times New Roman"/>
      </w:rPr>
    </w:lvl>
    <w:lvl w:ilvl="3" w:tplc="C6CE4C98" w:tentative="1">
      <w:start w:val="1"/>
      <w:numFmt w:val="decimal"/>
      <w:lvlText w:val="%4."/>
      <w:lvlJc w:val="left"/>
      <w:pPr>
        <w:ind w:left="2880" w:hanging="360"/>
      </w:pPr>
      <w:rPr>
        <w:rFonts w:cs="Times New Roman"/>
      </w:rPr>
    </w:lvl>
    <w:lvl w:ilvl="4" w:tplc="F87EB90A" w:tentative="1">
      <w:start w:val="1"/>
      <w:numFmt w:val="lowerLetter"/>
      <w:lvlText w:val="%5."/>
      <w:lvlJc w:val="left"/>
      <w:pPr>
        <w:ind w:left="3600" w:hanging="360"/>
      </w:pPr>
      <w:rPr>
        <w:rFonts w:cs="Times New Roman"/>
      </w:rPr>
    </w:lvl>
    <w:lvl w:ilvl="5" w:tplc="3D601E5E" w:tentative="1">
      <w:start w:val="1"/>
      <w:numFmt w:val="lowerRoman"/>
      <w:lvlText w:val="%6."/>
      <w:lvlJc w:val="right"/>
      <w:pPr>
        <w:ind w:left="4320" w:hanging="180"/>
      </w:pPr>
      <w:rPr>
        <w:rFonts w:cs="Times New Roman"/>
      </w:rPr>
    </w:lvl>
    <w:lvl w:ilvl="6" w:tplc="420E7070" w:tentative="1">
      <w:start w:val="1"/>
      <w:numFmt w:val="decimal"/>
      <w:lvlText w:val="%7."/>
      <w:lvlJc w:val="left"/>
      <w:pPr>
        <w:ind w:left="5040" w:hanging="360"/>
      </w:pPr>
      <w:rPr>
        <w:rFonts w:cs="Times New Roman"/>
      </w:rPr>
    </w:lvl>
    <w:lvl w:ilvl="7" w:tplc="FEAC9264" w:tentative="1">
      <w:start w:val="1"/>
      <w:numFmt w:val="lowerLetter"/>
      <w:lvlText w:val="%8."/>
      <w:lvlJc w:val="left"/>
      <w:pPr>
        <w:ind w:left="5760" w:hanging="360"/>
      </w:pPr>
      <w:rPr>
        <w:rFonts w:cs="Times New Roman"/>
      </w:rPr>
    </w:lvl>
    <w:lvl w:ilvl="8" w:tplc="9D82F4C4" w:tentative="1">
      <w:start w:val="1"/>
      <w:numFmt w:val="lowerRoman"/>
      <w:lvlText w:val="%9."/>
      <w:lvlJc w:val="right"/>
      <w:pPr>
        <w:ind w:left="6480" w:hanging="180"/>
      </w:pPr>
      <w:rPr>
        <w:rFonts w:cs="Times New Roman"/>
      </w:rPr>
    </w:lvl>
  </w:abstractNum>
  <w:abstractNum w:abstractNumId="15" w15:restartNumberingAfterBreak="0">
    <w:nsid w:val="3DDF5E64"/>
    <w:multiLevelType w:val="hybridMultilevel"/>
    <w:tmpl w:val="453C8E04"/>
    <w:lvl w:ilvl="0" w:tplc="A0CA1820">
      <w:start w:val="1"/>
      <w:numFmt w:val="decimal"/>
      <w:lvlText w:val="%1."/>
      <w:lvlJc w:val="left"/>
      <w:pPr>
        <w:tabs>
          <w:tab w:val="num" w:pos="648"/>
        </w:tabs>
        <w:ind w:left="648" w:hanging="360"/>
      </w:pPr>
      <w:rPr>
        <w:rFonts w:cs="Times New Roman"/>
      </w:rPr>
    </w:lvl>
    <w:lvl w:ilvl="1" w:tplc="CDF25080">
      <w:start w:val="1"/>
      <w:numFmt w:val="lowerLetter"/>
      <w:lvlText w:val="%2."/>
      <w:lvlJc w:val="left"/>
      <w:pPr>
        <w:tabs>
          <w:tab w:val="num" w:pos="1368"/>
        </w:tabs>
        <w:ind w:left="1368" w:hanging="360"/>
      </w:pPr>
      <w:rPr>
        <w:rFonts w:cs="Times New Roman"/>
      </w:rPr>
    </w:lvl>
    <w:lvl w:ilvl="2" w:tplc="920EAAE8">
      <w:start w:val="1"/>
      <w:numFmt w:val="lowerRoman"/>
      <w:lvlText w:val="%3."/>
      <w:lvlJc w:val="right"/>
      <w:pPr>
        <w:tabs>
          <w:tab w:val="num" w:pos="2088"/>
        </w:tabs>
        <w:ind w:left="2088" w:hanging="180"/>
      </w:pPr>
      <w:rPr>
        <w:rFonts w:cs="Times New Roman"/>
      </w:rPr>
    </w:lvl>
    <w:lvl w:ilvl="3" w:tplc="1DFA665C">
      <w:start w:val="1"/>
      <w:numFmt w:val="decimal"/>
      <w:lvlText w:val="%4."/>
      <w:lvlJc w:val="left"/>
      <w:pPr>
        <w:tabs>
          <w:tab w:val="num" w:pos="2808"/>
        </w:tabs>
        <w:ind w:left="2808" w:hanging="360"/>
      </w:pPr>
      <w:rPr>
        <w:rFonts w:cs="Times New Roman"/>
      </w:rPr>
    </w:lvl>
    <w:lvl w:ilvl="4" w:tplc="3E98E05E">
      <w:start w:val="1"/>
      <w:numFmt w:val="lowerLetter"/>
      <w:lvlText w:val="%5."/>
      <w:lvlJc w:val="left"/>
      <w:pPr>
        <w:tabs>
          <w:tab w:val="num" w:pos="3528"/>
        </w:tabs>
        <w:ind w:left="3528" w:hanging="360"/>
      </w:pPr>
      <w:rPr>
        <w:rFonts w:cs="Times New Roman"/>
      </w:rPr>
    </w:lvl>
    <w:lvl w:ilvl="5" w:tplc="22A0D4B0">
      <w:start w:val="1"/>
      <w:numFmt w:val="lowerRoman"/>
      <w:lvlText w:val="%6."/>
      <w:lvlJc w:val="right"/>
      <w:pPr>
        <w:tabs>
          <w:tab w:val="num" w:pos="4248"/>
        </w:tabs>
        <w:ind w:left="4248" w:hanging="180"/>
      </w:pPr>
      <w:rPr>
        <w:rFonts w:cs="Times New Roman"/>
      </w:rPr>
    </w:lvl>
    <w:lvl w:ilvl="6" w:tplc="05FAC896">
      <w:start w:val="1"/>
      <w:numFmt w:val="decimal"/>
      <w:lvlText w:val="%7."/>
      <w:lvlJc w:val="left"/>
      <w:pPr>
        <w:tabs>
          <w:tab w:val="num" w:pos="4968"/>
        </w:tabs>
        <w:ind w:left="4968" w:hanging="360"/>
      </w:pPr>
      <w:rPr>
        <w:rFonts w:cs="Times New Roman"/>
      </w:rPr>
    </w:lvl>
    <w:lvl w:ilvl="7" w:tplc="C85AE1EE">
      <w:start w:val="1"/>
      <w:numFmt w:val="lowerLetter"/>
      <w:lvlText w:val="%8."/>
      <w:lvlJc w:val="left"/>
      <w:pPr>
        <w:tabs>
          <w:tab w:val="num" w:pos="5688"/>
        </w:tabs>
        <w:ind w:left="5688" w:hanging="360"/>
      </w:pPr>
      <w:rPr>
        <w:rFonts w:cs="Times New Roman"/>
      </w:rPr>
    </w:lvl>
    <w:lvl w:ilvl="8" w:tplc="E480C69A">
      <w:start w:val="1"/>
      <w:numFmt w:val="lowerRoman"/>
      <w:lvlText w:val="%9."/>
      <w:lvlJc w:val="right"/>
      <w:pPr>
        <w:tabs>
          <w:tab w:val="num" w:pos="6408"/>
        </w:tabs>
        <w:ind w:left="6408" w:hanging="180"/>
      </w:pPr>
      <w:rPr>
        <w:rFonts w:cs="Times New Roman"/>
      </w:rPr>
    </w:lvl>
  </w:abstractNum>
  <w:abstractNum w:abstractNumId="16" w15:restartNumberingAfterBreak="0">
    <w:nsid w:val="422837B7"/>
    <w:multiLevelType w:val="hybridMultilevel"/>
    <w:tmpl w:val="5C5E0F0E"/>
    <w:lvl w:ilvl="0" w:tplc="36385B7E">
      <w:start w:val="1"/>
      <w:numFmt w:val="decimal"/>
      <w:lvlText w:val="%1."/>
      <w:lvlJc w:val="left"/>
      <w:pPr>
        <w:ind w:left="1287" w:hanging="720"/>
      </w:pPr>
      <w:rPr>
        <w:rFonts w:cs="Times New Roman" w:hint="default"/>
      </w:rPr>
    </w:lvl>
    <w:lvl w:ilvl="1" w:tplc="7D9C3724">
      <w:start w:val="1"/>
      <w:numFmt w:val="bullet"/>
      <w:lvlText w:val=""/>
      <w:lvlJc w:val="left"/>
      <w:pPr>
        <w:ind w:left="1647" w:hanging="360"/>
      </w:pPr>
      <w:rPr>
        <w:rFonts w:ascii="Symbol" w:hAnsi="Symbol" w:hint="default"/>
      </w:rPr>
    </w:lvl>
    <w:lvl w:ilvl="2" w:tplc="B25ACDF8">
      <w:start w:val="5"/>
      <w:numFmt w:val="bullet"/>
      <w:lvlText w:val="-"/>
      <w:lvlJc w:val="left"/>
      <w:pPr>
        <w:ind w:left="2367" w:hanging="180"/>
      </w:pPr>
      <w:rPr>
        <w:rFonts w:ascii="Simplified Arabic" w:eastAsia="Times New Roman" w:hAnsi="Simplified Arabic" w:hint="default"/>
      </w:rPr>
    </w:lvl>
    <w:lvl w:ilvl="3" w:tplc="1C8A464C" w:tentative="1">
      <w:start w:val="1"/>
      <w:numFmt w:val="decimal"/>
      <w:lvlText w:val="%4."/>
      <w:lvlJc w:val="left"/>
      <w:pPr>
        <w:ind w:left="3087" w:hanging="360"/>
      </w:pPr>
      <w:rPr>
        <w:rFonts w:cs="Times New Roman"/>
      </w:rPr>
    </w:lvl>
    <w:lvl w:ilvl="4" w:tplc="4664C232" w:tentative="1">
      <w:start w:val="1"/>
      <w:numFmt w:val="lowerLetter"/>
      <w:lvlText w:val="%5."/>
      <w:lvlJc w:val="left"/>
      <w:pPr>
        <w:ind w:left="3807" w:hanging="360"/>
      </w:pPr>
      <w:rPr>
        <w:rFonts w:cs="Times New Roman"/>
      </w:rPr>
    </w:lvl>
    <w:lvl w:ilvl="5" w:tplc="9CF2859E" w:tentative="1">
      <w:start w:val="1"/>
      <w:numFmt w:val="lowerRoman"/>
      <w:lvlText w:val="%6."/>
      <w:lvlJc w:val="right"/>
      <w:pPr>
        <w:ind w:left="4527" w:hanging="180"/>
      </w:pPr>
      <w:rPr>
        <w:rFonts w:cs="Times New Roman"/>
      </w:rPr>
    </w:lvl>
    <w:lvl w:ilvl="6" w:tplc="9732DCF8" w:tentative="1">
      <w:start w:val="1"/>
      <w:numFmt w:val="decimal"/>
      <w:lvlText w:val="%7."/>
      <w:lvlJc w:val="left"/>
      <w:pPr>
        <w:ind w:left="5247" w:hanging="360"/>
      </w:pPr>
      <w:rPr>
        <w:rFonts w:cs="Times New Roman"/>
      </w:rPr>
    </w:lvl>
    <w:lvl w:ilvl="7" w:tplc="A1CEF6A0" w:tentative="1">
      <w:start w:val="1"/>
      <w:numFmt w:val="lowerLetter"/>
      <w:lvlText w:val="%8."/>
      <w:lvlJc w:val="left"/>
      <w:pPr>
        <w:ind w:left="5967" w:hanging="360"/>
      </w:pPr>
      <w:rPr>
        <w:rFonts w:cs="Times New Roman"/>
      </w:rPr>
    </w:lvl>
    <w:lvl w:ilvl="8" w:tplc="F8F6A4FE" w:tentative="1">
      <w:start w:val="1"/>
      <w:numFmt w:val="lowerRoman"/>
      <w:lvlText w:val="%9."/>
      <w:lvlJc w:val="right"/>
      <w:pPr>
        <w:ind w:left="6687" w:hanging="180"/>
      </w:pPr>
      <w:rPr>
        <w:rFonts w:cs="Times New Roman"/>
      </w:rPr>
    </w:lvl>
  </w:abstractNum>
  <w:abstractNum w:abstractNumId="17" w15:restartNumberingAfterBreak="0">
    <w:nsid w:val="46944F2B"/>
    <w:multiLevelType w:val="hybridMultilevel"/>
    <w:tmpl w:val="CD942970"/>
    <w:lvl w:ilvl="0" w:tplc="4692DAEC">
      <w:start w:val="1"/>
      <w:numFmt w:val="decimal"/>
      <w:lvlText w:val="%1."/>
      <w:lvlJc w:val="left"/>
      <w:pPr>
        <w:ind w:left="1228" w:hanging="360"/>
      </w:pPr>
      <w:rPr>
        <w:rFonts w:cs="Times New Roman"/>
      </w:rPr>
    </w:lvl>
    <w:lvl w:ilvl="1" w:tplc="3702CB90">
      <w:start w:val="1"/>
      <w:numFmt w:val="lowerLetter"/>
      <w:lvlText w:val="%2."/>
      <w:lvlJc w:val="left"/>
      <w:pPr>
        <w:ind w:left="1948" w:hanging="360"/>
      </w:pPr>
      <w:rPr>
        <w:rFonts w:cs="Times New Roman"/>
      </w:rPr>
    </w:lvl>
    <w:lvl w:ilvl="2" w:tplc="03E0EE2A" w:tentative="1">
      <w:start w:val="1"/>
      <w:numFmt w:val="lowerRoman"/>
      <w:lvlText w:val="%3."/>
      <w:lvlJc w:val="right"/>
      <w:pPr>
        <w:ind w:left="2668" w:hanging="180"/>
      </w:pPr>
      <w:rPr>
        <w:rFonts w:cs="Times New Roman"/>
      </w:rPr>
    </w:lvl>
    <w:lvl w:ilvl="3" w:tplc="89C0225E" w:tentative="1">
      <w:start w:val="1"/>
      <w:numFmt w:val="decimal"/>
      <w:lvlText w:val="%4."/>
      <w:lvlJc w:val="left"/>
      <w:pPr>
        <w:ind w:left="3388" w:hanging="360"/>
      </w:pPr>
      <w:rPr>
        <w:rFonts w:cs="Times New Roman"/>
      </w:rPr>
    </w:lvl>
    <w:lvl w:ilvl="4" w:tplc="B45E1D50" w:tentative="1">
      <w:start w:val="1"/>
      <w:numFmt w:val="lowerLetter"/>
      <w:lvlText w:val="%5."/>
      <w:lvlJc w:val="left"/>
      <w:pPr>
        <w:ind w:left="4108" w:hanging="360"/>
      </w:pPr>
      <w:rPr>
        <w:rFonts w:cs="Times New Roman"/>
      </w:rPr>
    </w:lvl>
    <w:lvl w:ilvl="5" w:tplc="020AB47E" w:tentative="1">
      <w:start w:val="1"/>
      <w:numFmt w:val="lowerRoman"/>
      <w:lvlText w:val="%6."/>
      <w:lvlJc w:val="right"/>
      <w:pPr>
        <w:ind w:left="4828" w:hanging="180"/>
      </w:pPr>
      <w:rPr>
        <w:rFonts w:cs="Times New Roman"/>
      </w:rPr>
    </w:lvl>
    <w:lvl w:ilvl="6" w:tplc="D33EA72C" w:tentative="1">
      <w:start w:val="1"/>
      <w:numFmt w:val="decimal"/>
      <w:lvlText w:val="%7."/>
      <w:lvlJc w:val="left"/>
      <w:pPr>
        <w:ind w:left="5548" w:hanging="360"/>
      </w:pPr>
      <w:rPr>
        <w:rFonts w:cs="Times New Roman"/>
      </w:rPr>
    </w:lvl>
    <w:lvl w:ilvl="7" w:tplc="CE10D004" w:tentative="1">
      <w:start w:val="1"/>
      <w:numFmt w:val="lowerLetter"/>
      <w:lvlText w:val="%8."/>
      <w:lvlJc w:val="left"/>
      <w:pPr>
        <w:ind w:left="6268" w:hanging="360"/>
      </w:pPr>
      <w:rPr>
        <w:rFonts w:cs="Times New Roman"/>
      </w:rPr>
    </w:lvl>
    <w:lvl w:ilvl="8" w:tplc="B38C8382" w:tentative="1">
      <w:start w:val="1"/>
      <w:numFmt w:val="lowerRoman"/>
      <w:lvlText w:val="%9."/>
      <w:lvlJc w:val="right"/>
      <w:pPr>
        <w:ind w:left="6988" w:hanging="180"/>
      </w:pPr>
      <w:rPr>
        <w:rFonts w:cs="Times New Roman"/>
      </w:rPr>
    </w:lvl>
  </w:abstractNum>
  <w:abstractNum w:abstractNumId="18" w15:restartNumberingAfterBreak="0">
    <w:nsid w:val="53B05EEF"/>
    <w:multiLevelType w:val="hybridMultilevel"/>
    <w:tmpl w:val="50C61656"/>
    <w:lvl w:ilvl="0" w:tplc="CA8852FC">
      <w:start w:val="1"/>
      <w:numFmt w:val="decimal"/>
      <w:lvlText w:val="%1."/>
      <w:lvlJc w:val="left"/>
      <w:pPr>
        <w:ind w:left="720" w:hanging="360"/>
      </w:pPr>
      <w:rPr>
        <w:rFonts w:cs="Times New Roman"/>
      </w:rPr>
    </w:lvl>
    <w:lvl w:ilvl="1" w:tplc="0588899A" w:tentative="1">
      <w:start w:val="1"/>
      <w:numFmt w:val="lowerLetter"/>
      <w:lvlText w:val="%2."/>
      <w:lvlJc w:val="left"/>
      <w:pPr>
        <w:ind w:left="1440" w:hanging="360"/>
      </w:pPr>
      <w:rPr>
        <w:rFonts w:cs="Times New Roman"/>
      </w:rPr>
    </w:lvl>
    <w:lvl w:ilvl="2" w:tplc="4C68A496" w:tentative="1">
      <w:start w:val="1"/>
      <w:numFmt w:val="lowerRoman"/>
      <w:lvlText w:val="%3."/>
      <w:lvlJc w:val="right"/>
      <w:pPr>
        <w:ind w:left="2160" w:hanging="180"/>
      </w:pPr>
      <w:rPr>
        <w:rFonts w:cs="Times New Roman"/>
      </w:rPr>
    </w:lvl>
    <w:lvl w:ilvl="3" w:tplc="ADAE968C" w:tentative="1">
      <w:start w:val="1"/>
      <w:numFmt w:val="decimal"/>
      <w:lvlText w:val="%4."/>
      <w:lvlJc w:val="left"/>
      <w:pPr>
        <w:ind w:left="2880" w:hanging="360"/>
      </w:pPr>
      <w:rPr>
        <w:rFonts w:cs="Times New Roman"/>
      </w:rPr>
    </w:lvl>
    <w:lvl w:ilvl="4" w:tplc="22CEA0B0" w:tentative="1">
      <w:start w:val="1"/>
      <w:numFmt w:val="lowerLetter"/>
      <w:lvlText w:val="%5."/>
      <w:lvlJc w:val="left"/>
      <w:pPr>
        <w:ind w:left="3600" w:hanging="360"/>
      </w:pPr>
      <w:rPr>
        <w:rFonts w:cs="Times New Roman"/>
      </w:rPr>
    </w:lvl>
    <w:lvl w:ilvl="5" w:tplc="075EF58E" w:tentative="1">
      <w:start w:val="1"/>
      <w:numFmt w:val="lowerRoman"/>
      <w:lvlText w:val="%6."/>
      <w:lvlJc w:val="right"/>
      <w:pPr>
        <w:ind w:left="4320" w:hanging="180"/>
      </w:pPr>
      <w:rPr>
        <w:rFonts w:cs="Times New Roman"/>
      </w:rPr>
    </w:lvl>
    <w:lvl w:ilvl="6" w:tplc="00B68036" w:tentative="1">
      <w:start w:val="1"/>
      <w:numFmt w:val="decimal"/>
      <w:lvlText w:val="%7."/>
      <w:lvlJc w:val="left"/>
      <w:pPr>
        <w:ind w:left="5040" w:hanging="360"/>
      </w:pPr>
      <w:rPr>
        <w:rFonts w:cs="Times New Roman"/>
      </w:rPr>
    </w:lvl>
    <w:lvl w:ilvl="7" w:tplc="136A5108" w:tentative="1">
      <w:start w:val="1"/>
      <w:numFmt w:val="lowerLetter"/>
      <w:lvlText w:val="%8."/>
      <w:lvlJc w:val="left"/>
      <w:pPr>
        <w:ind w:left="5760" w:hanging="360"/>
      </w:pPr>
      <w:rPr>
        <w:rFonts w:cs="Times New Roman"/>
      </w:rPr>
    </w:lvl>
    <w:lvl w:ilvl="8" w:tplc="17D81A6C" w:tentative="1">
      <w:start w:val="1"/>
      <w:numFmt w:val="lowerRoman"/>
      <w:lvlText w:val="%9."/>
      <w:lvlJc w:val="right"/>
      <w:pPr>
        <w:ind w:left="6480" w:hanging="180"/>
      </w:pPr>
      <w:rPr>
        <w:rFonts w:cs="Times New Roman"/>
      </w:rPr>
    </w:lvl>
  </w:abstractNum>
  <w:abstractNum w:abstractNumId="19" w15:restartNumberingAfterBreak="0">
    <w:nsid w:val="56B639B6"/>
    <w:multiLevelType w:val="hybridMultilevel"/>
    <w:tmpl w:val="63320DDE"/>
    <w:lvl w:ilvl="0" w:tplc="9EC67A92">
      <w:start w:val="1"/>
      <w:numFmt w:val="decimal"/>
      <w:lvlText w:val="%1."/>
      <w:lvlJc w:val="left"/>
      <w:pPr>
        <w:ind w:left="1253" w:hanging="360"/>
      </w:pPr>
      <w:rPr>
        <w:rFonts w:cs="Times New Roman"/>
      </w:rPr>
    </w:lvl>
    <w:lvl w:ilvl="1" w:tplc="D9EE3138" w:tentative="1">
      <w:start w:val="1"/>
      <w:numFmt w:val="lowerLetter"/>
      <w:lvlText w:val="%2."/>
      <w:lvlJc w:val="left"/>
      <w:pPr>
        <w:ind w:left="1973" w:hanging="360"/>
      </w:pPr>
      <w:rPr>
        <w:rFonts w:cs="Times New Roman"/>
      </w:rPr>
    </w:lvl>
    <w:lvl w:ilvl="2" w:tplc="7B863B92" w:tentative="1">
      <w:start w:val="1"/>
      <w:numFmt w:val="lowerRoman"/>
      <w:lvlText w:val="%3."/>
      <w:lvlJc w:val="right"/>
      <w:pPr>
        <w:ind w:left="2693" w:hanging="180"/>
      </w:pPr>
      <w:rPr>
        <w:rFonts w:cs="Times New Roman"/>
      </w:rPr>
    </w:lvl>
    <w:lvl w:ilvl="3" w:tplc="B23E6ED6" w:tentative="1">
      <w:start w:val="1"/>
      <w:numFmt w:val="decimal"/>
      <w:lvlText w:val="%4."/>
      <w:lvlJc w:val="left"/>
      <w:pPr>
        <w:ind w:left="3413" w:hanging="360"/>
      </w:pPr>
      <w:rPr>
        <w:rFonts w:cs="Times New Roman"/>
      </w:rPr>
    </w:lvl>
    <w:lvl w:ilvl="4" w:tplc="7DE2D40C" w:tentative="1">
      <w:start w:val="1"/>
      <w:numFmt w:val="lowerLetter"/>
      <w:lvlText w:val="%5."/>
      <w:lvlJc w:val="left"/>
      <w:pPr>
        <w:ind w:left="4133" w:hanging="360"/>
      </w:pPr>
      <w:rPr>
        <w:rFonts w:cs="Times New Roman"/>
      </w:rPr>
    </w:lvl>
    <w:lvl w:ilvl="5" w:tplc="73D2DE02" w:tentative="1">
      <w:start w:val="1"/>
      <w:numFmt w:val="lowerRoman"/>
      <w:lvlText w:val="%6."/>
      <w:lvlJc w:val="right"/>
      <w:pPr>
        <w:ind w:left="4853" w:hanging="180"/>
      </w:pPr>
      <w:rPr>
        <w:rFonts w:cs="Times New Roman"/>
      </w:rPr>
    </w:lvl>
    <w:lvl w:ilvl="6" w:tplc="8ACAD58C" w:tentative="1">
      <w:start w:val="1"/>
      <w:numFmt w:val="decimal"/>
      <w:lvlText w:val="%7."/>
      <w:lvlJc w:val="left"/>
      <w:pPr>
        <w:ind w:left="5573" w:hanging="360"/>
      </w:pPr>
      <w:rPr>
        <w:rFonts w:cs="Times New Roman"/>
      </w:rPr>
    </w:lvl>
    <w:lvl w:ilvl="7" w:tplc="F9443F44" w:tentative="1">
      <w:start w:val="1"/>
      <w:numFmt w:val="lowerLetter"/>
      <w:lvlText w:val="%8."/>
      <w:lvlJc w:val="left"/>
      <w:pPr>
        <w:ind w:left="6293" w:hanging="360"/>
      </w:pPr>
      <w:rPr>
        <w:rFonts w:cs="Times New Roman"/>
      </w:rPr>
    </w:lvl>
    <w:lvl w:ilvl="8" w:tplc="8FF2B134" w:tentative="1">
      <w:start w:val="1"/>
      <w:numFmt w:val="lowerRoman"/>
      <w:lvlText w:val="%9."/>
      <w:lvlJc w:val="right"/>
      <w:pPr>
        <w:ind w:left="7013" w:hanging="180"/>
      </w:pPr>
      <w:rPr>
        <w:rFonts w:cs="Times New Roman"/>
      </w:rPr>
    </w:lvl>
  </w:abstractNum>
  <w:abstractNum w:abstractNumId="20" w15:restartNumberingAfterBreak="0">
    <w:nsid w:val="581A1F4D"/>
    <w:multiLevelType w:val="hybridMultilevel"/>
    <w:tmpl w:val="9D4CDAE8"/>
    <w:lvl w:ilvl="0" w:tplc="7E983214">
      <w:start w:val="8"/>
      <w:numFmt w:val="bullet"/>
      <w:lvlText w:val="-"/>
      <w:lvlJc w:val="left"/>
      <w:pPr>
        <w:ind w:left="720" w:hanging="360"/>
      </w:pPr>
      <w:rPr>
        <w:rFonts w:ascii="Simplified Arabic" w:eastAsia="Times New Roman" w:hAnsi="Simplified Arabic" w:cs="Simplified Arabic" w:hint="default"/>
      </w:rPr>
    </w:lvl>
    <w:lvl w:ilvl="1" w:tplc="B51C92A2" w:tentative="1">
      <w:start w:val="1"/>
      <w:numFmt w:val="bullet"/>
      <w:lvlText w:val="o"/>
      <w:lvlJc w:val="left"/>
      <w:pPr>
        <w:ind w:left="1440" w:hanging="360"/>
      </w:pPr>
      <w:rPr>
        <w:rFonts w:ascii="Courier New" w:hAnsi="Courier New" w:cs="Courier New" w:hint="default"/>
      </w:rPr>
    </w:lvl>
    <w:lvl w:ilvl="2" w:tplc="BC3274A8" w:tentative="1">
      <w:start w:val="1"/>
      <w:numFmt w:val="bullet"/>
      <w:lvlText w:val=""/>
      <w:lvlJc w:val="left"/>
      <w:pPr>
        <w:ind w:left="2160" w:hanging="360"/>
      </w:pPr>
      <w:rPr>
        <w:rFonts w:ascii="Wingdings" w:hAnsi="Wingdings" w:hint="default"/>
      </w:rPr>
    </w:lvl>
    <w:lvl w:ilvl="3" w:tplc="EDA8CCEE" w:tentative="1">
      <w:start w:val="1"/>
      <w:numFmt w:val="bullet"/>
      <w:lvlText w:val=""/>
      <w:lvlJc w:val="left"/>
      <w:pPr>
        <w:ind w:left="2880" w:hanging="360"/>
      </w:pPr>
      <w:rPr>
        <w:rFonts w:ascii="Symbol" w:hAnsi="Symbol" w:hint="default"/>
      </w:rPr>
    </w:lvl>
    <w:lvl w:ilvl="4" w:tplc="60F618BC" w:tentative="1">
      <w:start w:val="1"/>
      <w:numFmt w:val="bullet"/>
      <w:lvlText w:val="o"/>
      <w:lvlJc w:val="left"/>
      <w:pPr>
        <w:ind w:left="3600" w:hanging="360"/>
      </w:pPr>
      <w:rPr>
        <w:rFonts w:ascii="Courier New" w:hAnsi="Courier New" w:cs="Courier New" w:hint="default"/>
      </w:rPr>
    </w:lvl>
    <w:lvl w:ilvl="5" w:tplc="416C447C" w:tentative="1">
      <w:start w:val="1"/>
      <w:numFmt w:val="bullet"/>
      <w:lvlText w:val=""/>
      <w:lvlJc w:val="left"/>
      <w:pPr>
        <w:ind w:left="4320" w:hanging="360"/>
      </w:pPr>
      <w:rPr>
        <w:rFonts w:ascii="Wingdings" w:hAnsi="Wingdings" w:hint="default"/>
      </w:rPr>
    </w:lvl>
    <w:lvl w:ilvl="6" w:tplc="CE0428D6" w:tentative="1">
      <w:start w:val="1"/>
      <w:numFmt w:val="bullet"/>
      <w:lvlText w:val=""/>
      <w:lvlJc w:val="left"/>
      <w:pPr>
        <w:ind w:left="5040" w:hanging="360"/>
      </w:pPr>
      <w:rPr>
        <w:rFonts w:ascii="Symbol" w:hAnsi="Symbol" w:hint="default"/>
      </w:rPr>
    </w:lvl>
    <w:lvl w:ilvl="7" w:tplc="08609B1E" w:tentative="1">
      <w:start w:val="1"/>
      <w:numFmt w:val="bullet"/>
      <w:lvlText w:val="o"/>
      <w:lvlJc w:val="left"/>
      <w:pPr>
        <w:ind w:left="5760" w:hanging="360"/>
      </w:pPr>
      <w:rPr>
        <w:rFonts w:ascii="Courier New" w:hAnsi="Courier New" w:cs="Courier New" w:hint="default"/>
      </w:rPr>
    </w:lvl>
    <w:lvl w:ilvl="8" w:tplc="74F8E554" w:tentative="1">
      <w:start w:val="1"/>
      <w:numFmt w:val="bullet"/>
      <w:lvlText w:val=""/>
      <w:lvlJc w:val="left"/>
      <w:pPr>
        <w:ind w:left="6480" w:hanging="360"/>
      </w:pPr>
      <w:rPr>
        <w:rFonts w:ascii="Wingdings" w:hAnsi="Wingdings" w:hint="default"/>
      </w:rPr>
    </w:lvl>
  </w:abstractNum>
  <w:abstractNum w:abstractNumId="21" w15:restartNumberingAfterBreak="0">
    <w:nsid w:val="59347B6A"/>
    <w:multiLevelType w:val="hybridMultilevel"/>
    <w:tmpl w:val="C9208474"/>
    <w:lvl w:ilvl="0" w:tplc="DF4ACF6C">
      <w:start w:val="21"/>
      <w:numFmt w:val="bullet"/>
      <w:lvlText w:val="-"/>
      <w:lvlJc w:val="left"/>
      <w:pPr>
        <w:ind w:left="720" w:hanging="360"/>
      </w:pPr>
      <w:rPr>
        <w:rFonts w:ascii="Arial" w:eastAsia="Times New Roman" w:hAnsi="Arial" w:hint="default"/>
      </w:rPr>
    </w:lvl>
    <w:lvl w:ilvl="1" w:tplc="E0801578" w:tentative="1">
      <w:start w:val="1"/>
      <w:numFmt w:val="bullet"/>
      <w:lvlText w:val="o"/>
      <w:lvlJc w:val="left"/>
      <w:pPr>
        <w:ind w:left="1440" w:hanging="360"/>
      </w:pPr>
      <w:rPr>
        <w:rFonts w:ascii="Courier New" w:hAnsi="Courier New" w:hint="default"/>
      </w:rPr>
    </w:lvl>
    <w:lvl w:ilvl="2" w:tplc="0E260762" w:tentative="1">
      <w:start w:val="1"/>
      <w:numFmt w:val="bullet"/>
      <w:lvlText w:val=""/>
      <w:lvlJc w:val="left"/>
      <w:pPr>
        <w:ind w:left="2160" w:hanging="360"/>
      </w:pPr>
      <w:rPr>
        <w:rFonts w:ascii="Wingdings" w:hAnsi="Wingdings" w:hint="default"/>
      </w:rPr>
    </w:lvl>
    <w:lvl w:ilvl="3" w:tplc="767AA744" w:tentative="1">
      <w:start w:val="1"/>
      <w:numFmt w:val="bullet"/>
      <w:lvlText w:val=""/>
      <w:lvlJc w:val="left"/>
      <w:pPr>
        <w:ind w:left="2880" w:hanging="360"/>
      </w:pPr>
      <w:rPr>
        <w:rFonts w:ascii="Symbol" w:hAnsi="Symbol" w:hint="default"/>
      </w:rPr>
    </w:lvl>
    <w:lvl w:ilvl="4" w:tplc="451A4376" w:tentative="1">
      <w:start w:val="1"/>
      <w:numFmt w:val="bullet"/>
      <w:lvlText w:val="o"/>
      <w:lvlJc w:val="left"/>
      <w:pPr>
        <w:ind w:left="3600" w:hanging="360"/>
      </w:pPr>
      <w:rPr>
        <w:rFonts w:ascii="Courier New" w:hAnsi="Courier New" w:hint="default"/>
      </w:rPr>
    </w:lvl>
    <w:lvl w:ilvl="5" w:tplc="98F43C40" w:tentative="1">
      <w:start w:val="1"/>
      <w:numFmt w:val="bullet"/>
      <w:lvlText w:val=""/>
      <w:lvlJc w:val="left"/>
      <w:pPr>
        <w:ind w:left="4320" w:hanging="360"/>
      </w:pPr>
      <w:rPr>
        <w:rFonts w:ascii="Wingdings" w:hAnsi="Wingdings" w:hint="default"/>
      </w:rPr>
    </w:lvl>
    <w:lvl w:ilvl="6" w:tplc="F418CDC0" w:tentative="1">
      <w:start w:val="1"/>
      <w:numFmt w:val="bullet"/>
      <w:lvlText w:val=""/>
      <w:lvlJc w:val="left"/>
      <w:pPr>
        <w:ind w:left="5040" w:hanging="360"/>
      </w:pPr>
      <w:rPr>
        <w:rFonts w:ascii="Symbol" w:hAnsi="Symbol" w:hint="default"/>
      </w:rPr>
    </w:lvl>
    <w:lvl w:ilvl="7" w:tplc="F20657D6" w:tentative="1">
      <w:start w:val="1"/>
      <w:numFmt w:val="bullet"/>
      <w:lvlText w:val="o"/>
      <w:lvlJc w:val="left"/>
      <w:pPr>
        <w:ind w:left="5760" w:hanging="360"/>
      </w:pPr>
      <w:rPr>
        <w:rFonts w:ascii="Courier New" w:hAnsi="Courier New" w:hint="default"/>
      </w:rPr>
    </w:lvl>
    <w:lvl w:ilvl="8" w:tplc="26726A42" w:tentative="1">
      <w:start w:val="1"/>
      <w:numFmt w:val="bullet"/>
      <w:lvlText w:val=""/>
      <w:lvlJc w:val="left"/>
      <w:pPr>
        <w:ind w:left="6480" w:hanging="360"/>
      </w:pPr>
      <w:rPr>
        <w:rFonts w:ascii="Wingdings" w:hAnsi="Wingdings" w:hint="default"/>
      </w:rPr>
    </w:lvl>
  </w:abstractNum>
  <w:abstractNum w:abstractNumId="22" w15:restartNumberingAfterBreak="0">
    <w:nsid w:val="59CB1CDD"/>
    <w:multiLevelType w:val="hybridMultilevel"/>
    <w:tmpl w:val="FCB2E88E"/>
    <w:lvl w:ilvl="0" w:tplc="4852EDAE">
      <w:start w:val="1"/>
      <w:numFmt w:val="bullet"/>
      <w:lvlText w:val=""/>
      <w:lvlJc w:val="left"/>
      <w:pPr>
        <w:ind w:left="1230" w:hanging="360"/>
      </w:pPr>
      <w:rPr>
        <w:rFonts w:ascii="Wingdings" w:hAnsi="Wingdings" w:hint="default"/>
      </w:rPr>
    </w:lvl>
    <w:lvl w:ilvl="1" w:tplc="EF08C2B8" w:tentative="1">
      <w:start w:val="1"/>
      <w:numFmt w:val="bullet"/>
      <w:lvlText w:val="o"/>
      <w:lvlJc w:val="left"/>
      <w:pPr>
        <w:ind w:left="1950" w:hanging="360"/>
      </w:pPr>
      <w:rPr>
        <w:rFonts w:ascii="Courier New" w:hAnsi="Courier New" w:cs="Courier New" w:hint="default"/>
      </w:rPr>
    </w:lvl>
    <w:lvl w:ilvl="2" w:tplc="C5BEB99A" w:tentative="1">
      <w:start w:val="1"/>
      <w:numFmt w:val="bullet"/>
      <w:lvlText w:val=""/>
      <w:lvlJc w:val="left"/>
      <w:pPr>
        <w:ind w:left="2670" w:hanging="360"/>
      </w:pPr>
      <w:rPr>
        <w:rFonts w:ascii="Wingdings" w:hAnsi="Wingdings" w:hint="default"/>
      </w:rPr>
    </w:lvl>
    <w:lvl w:ilvl="3" w:tplc="CD061A30" w:tentative="1">
      <w:start w:val="1"/>
      <w:numFmt w:val="bullet"/>
      <w:lvlText w:val=""/>
      <w:lvlJc w:val="left"/>
      <w:pPr>
        <w:ind w:left="3390" w:hanging="360"/>
      </w:pPr>
      <w:rPr>
        <w:rFonts w:ascii="Symbol" w:hAnsi="Symbol" w:hint="default"/>
      </w:rPr>
    </w:lvl>
    <w:lvl w:ilvl="4" w:tplc="237A5758" w:tentative="1">
      <w:start w:val="1"/>
      <w:numFmt w:val="bullet"/>
      <w:lvlText w:val="o"/>
      <w:lvlJc w:val="left"/>
      <w:pPr>
        <w:ind w:left="4110" w:hanging="360"/>
      </w:pPr>
      <w:rPr>
        <w:rFonts w:ascii="Courier New" w:hAnsi="Courier New" w:cs="Courier New" w:hint="default"/>
      </w:rPr>
    </w:lvl>
    <w:lvl w:ilvl="5" w:tplc="6344AB12" w:tentative="1">
      <w:start w:val="1"/>
      <w:numFmt w:val="bullet"/>
      <w:lvlText w:val=""/>
      <w:lvlJc w:val="left"/>
      <w:pPr>
        <w:ind w:left="4830" w:hanging="360"/>
      </w:pPr>
      <w:rPr>
        <w:rFonts w:ascii="Wingdings" w:hAnsi="Wingdings" w:hint="default"/>
      </w:rPr>
    </w:lvl>
    <w:lvl w:ilvl="6" w:tplc="480C5FCC" w:tentative="1">
      <w:start w:val="1"/>
      <w:numFmt w:val="bullet"/>
      <w:lvlText w:val=""/>
      <w:lvlJc w:val="left"/>
      <w:pPr>
        <w:ind w:left="5550" w:hanging="360"/>
      </w:pPr>
      <w:rPr>
        <w:rFonts w:ascii="Symbol" w:hAnsi="Symbol" w:hint="default"/>
      </w:rPr>
    </w:lvl>
    <w:lvl w:ilvl="7" w:tplc="9C584EE0" w:tentative="1">
      <w:start w:val="1"/>
      <w:numFmt w:val="bullet"/>
      <w:lvlText w:val="o"/>
      <w:lvlJc w:val="left"/>
      <w:pPr>
        <w:ind w:left="6270" w:hanging="360"/>
      </w:pPr>
      <w:rPr>
        <w:rFonts w:ascii="Courier New" w:hAnsi="Courier New" w:cs="Courier New" w:hint="default"/>
      </w:rPr>
    </w:lvl>
    <w:lvl w:ilvl="8" w:tplc="7FF2F17C" w:tentative="1">
      <w:start w:val="1"/>
      <w:numFmt w:val="bullet"/>
      <w:lvlText w:val=""/>
      <w:lvlJc w:val="left"/>
      <w:pPr>
        <w:ind w:left="6990" w:hanging="360"/>
      </w:pPr>
      <w:rPr>
        <w:rFonts w:ascii="Wingdings" w:hAnsi="Wingdings" w:hint="default"/>
      </w:rPr>
    </w:lvl>
  </w:abstractNum>
  <w:abstractNum w:abstractNumId="23" w15:restartNumberingAfterBreak="0">
    <w:nsid w:val="5C7E0BF7"/>
    <w:multiLevelType w:val="hybridMultilevel"/>
    <w:tmpl w:val="8A684DB0"/>
    <w:lvl w:ilvl="0" w:tplc="96D4E76E">
      <w:start w:val="1"/>
      <w:numFmt w:val="bullet"/>
      <w:lvlText w:val=""/>
      <w:lvlJc w:val="left"/>
      <w:pPr>
        <w:ind w:left="720" w:hanging="360"/>
      </w:pPr>
      <w:rPr>
        <w:rFonts w:ascii="Wingdings" w:hAnsi="Wingdings" w:hint="default"/>
      </w:rPr>
    </w:lvl>
    <w:lvl w:ilvl="1" w:tplc="0E82DB0A" w:tentative="1">
      <w:start w:val="1"/>
      <w:numFmt w:val="bullet"/>
      <w:lvlText w:val="o"/>
      <w:lvlJc w:val="left"/>
      <w:pPr>
        <w:ind w:left="1440" w:hanging="360"/>
      </w:pPr>
      <w:rPr>
        <w:rFonts w:ascii="Courier New" w:hAnsi="Courier New" w:cs="Courier New" w:hint="default"/>
      </w:rPr>
    </w:lvl>
    <w:lvl w:ilvl="2" w:tplc="87322D16">
      <w:start w:val="1"/>
      <w:numFmt w:val="decimal"/>
      <w:lvlText w:val="%3."/>
      <w:lvlJc w:val="left"/>
      <w:pPr>
        <w:ind w:left="2160" w:hanging="360"/>
      </w:pPr>
      <w:rPr>
        <w:rFonts w:hint="default"/>
      </w:rPr>
    </w:lvl>
    <w:lvl w:ilvl="3" w:tplc="12C695C6" w:tentative="1">
      <w:start w:val="1"/>
      <w:numFmt w:val="bullet"/>
      <w:lvlText w:val=""/>
      <w:lvlJc w:val="left"/>
      <w:pPr>
        <w:ind w:left="2880" w:hanging="360"/>
      </w:pPr>
      <w:rPr>
        <w:rFonts w:ascii="Symbol" w:hAnsi="Symbol" w:hint="default"/>
      </w:rPr>
    </w:lvl>
    <w:lvl w:ilvl="4" w:tplc="33605BFE" w:tentative="1">
      <w:start w:val="1"/>
      <w:numFmt w:val="bullet"/>
      <w:lvlText w:val="o"/>
      <w:lvlJc w:val="left"/>
      <w:pPr>
        <w:ind w:left="3600" w:hanging="360"/>
      </w:pPr>
      <w:rPr>
        <w:rFonts w:ascii="Courier New" w:hAnsi="Courier New" w:cs="Courier New" w:hint="default"/>
      </w:rPr>
    </w:lvl>
    <w:lvl w:ilvl="5" w:tplc="89702B04" w:tentative="1">
      <w:start w:val="1"/>
      <w:numFmt w:val="bullet"/>
      <w:lvlText w:val=""/>
      <w:lvlJc w:val="left"/>
      <w:pPr>
        <w:ind w:left="4320" w:hanging="360"/>
      </w:pPr>
      <w:rPr>
        <w:rFonts w:ascii="Wingdings" w:hAnsi="Wingdings" w:hint="default"/>
      </w:rPr>
    </w:lvl>
    <w:lvl w:ilvl="6" w:tplc="B2480B2A" w:tentative="1">
      <w:start w:val="1"/>
      <w:numFmt w:val="bullet"/>
      <w:lvlText w:val=""/>
      <w:lvlJc w:val="left"/>
      <w:pPr>
        <w:ind w:left="5040" w:hanging="360"/>
      </w:pPr>
      <w:rPr>
        <w:rFonts w:ascii="Symbol" w:hAnsi="Symbol" w:hint="default"/>
      </w:rPr>
    </w:lvl>
    <w:lvl w:ilvl="7" w:tplc="8C3657C6" w:tentative="1">
      <w:start w:val="1"/>
      <w:numFmt w:val="bullet"/>
      <w:lvlText w:val="o"/>
      <w:lvlJc w:val="left"/>
      <w:pPr>
        <w:ind w:left="5760" w:hanging="360"/>
      </w:pPr>
      <w:rPr>
        <w:rFonts w:ascii="Courier New" w:hAnsi="Courier New" w:cs="Courier New" w:hint="default"/>
      </w:rPr>
    </w:lvl>
    <w:lvl w:ilvl="8" w:tplc="992CD530" w:tentative="1">
      <w:start w:val="1"/>
      <w:numFmt w:val="bullet"/>
      <w:lvlText w:val=""/>
      <w:lvlJc w:val="left"/>
      <w:pPr>
        <w:ind w:left="6480" w:hanging="360"/>
      </w:pPr>
      <w:rPr>
        <w:rFonts w:ascii="Wingdings" w:hAnsi="Wingdings" w:hint="default"/>
      </w:rPr>
    </w:lvl>
  </w:abstractNum>
  <w:abstractNum w:abstractNumId="24" w15:restartNumberingAfterBreak="0">
    <w:nsid w:val="600272A8"/>
    <w:multiLevelType w:val="hybridMultilevel"/>
    <w:tmpl w:val="E384C1E6"/>
    <w:lvl w:ilvl="0" w:tplc="E790FCC6">
      <w:start w:val="8"/>
      <w:numFmt w:val="bullet"/>
      <w:lvlText w:val="-"/>
      <w:lvlJc w:val="left"/>
      <w:pPr>
        <w:ind w:left="720" w:hanging="360"/>
      </w:pPr>
      <w:rPr>
        <w:rFonts w:ascii="Arial" w:eastAsia="Times New Roman" w:hAnsi="Arial" w:hint="default"/>
      </w:rPr>
    </w:lvl>
    <w:lvl w:ilvl="1" w:tplc="E16ED0F0" w:tentative="1">
      <w:start w:val="1"/>
      <w:numFmt w:val="bullet"/>
      <w:lvlText w:val="o"/>
      <w:lvlJc w:val="left"/>
      <w:pPr>
        <w:ind w:left="1440" w:hanging="360"/>
      </w:pPr>
      <w:rPr>
        <w:rFonts w:ascii="Courier New" w:hAnsi="Courier New" w:hint="default"/>
      </w:rPr>
    </w:lvl>
    <w:lvl w:ilvl="2" w:tplc="425AEE0A" w:tentative="1">
      <w:start w:val="1"/>
      <w:numFmt w:val="bullet"/>
      <w:lvlText w:val=""/>
      <w:lvlJc w:val="left"/>
      <w:pPr>
        <w:ind w:left="2160" w:hanging="360"/>
      </w:pPr>
      <w:rPr>
        <w:rFonts w:ascii="Wingdings" w:hAnsi="Wingdings" w:hint="default"/>
      </w:rPr>
    </w:lvl>
    <w:lvl w:ilvl="3" w:tplc="77E86DF4" w:tentative="1">
      <w:start w:val="1"/>
      <w:numFmt w:val="bullet"/>
      <w:lvlText w:val=""/>
      <w:lvlJc w:val="left"/>
      <w:pPr>
        <w:ind w:left="2880" w:hanging="360"/>
      </w:pPr>
      <w:rPr>
        <w:rFonts w:ascii="Symbol" w:hAnsi="Symbol" w:hint="default"/>
      </w:rPr>
    </w:lvl>
    <w:lvl w:ilvl="4" w:tplc="908CC0DA" w:tentative="1">
      <w:start w:val="1"/>
      <w:numFmt w:val="bullet"/>
      <w:lvlText w:val="o"/>
      <w:lvlJc w:val="left"/>
      <w:pPr>
        <w:ind w:left="3600" w:hanging="360"/>
      </w:pPr>
      <w:rPr>
        <w:rFonts w:ascii="Courier New" w:hAnsi="Courier New" w:hint="default"/>
      </w:rPr>
    </w:lvl>
    <w:lvl w:ilvl="5" w:tplc="DB6E96A0" w:tentative="1">
      <w:start w:val="1"/>
      <w:numFmt w:val="bullet"/>
      <w:lvlText w:val=""/>
      <w:lvlJc w:val="left"/>
      <w:pPr>
        <w:ind w:left="4320" w:hanging="360"/>
      </w:pPr>
      <w:rPr>
        <w:rFonts w:ascii="Wingdings" w:hAnsi="Wingdings" w:hint="default"/>
      </w:rPr>
    </w:lvl>
    <w:lvl w:ilvl="6" w:tplc="08E6A6BC" w:tentative="1">
      <w:start w:val="1"/>
      <w:numFmt w:val="bullet"/>
      <w:lvlText w:val=""/>
      <w:lvlJc w:val="left"/>
      <w:pPr>
        <w:ind w:left="5040" w:hanging="360"/>
      </w:pPr>
      <w:rPr>
        <w:rFonts w:ascii="Symbol" w:hAnsi="Symbol" w:hint="default"/>
      </w:rPr>
    </w:lvl>
    <w:lvl w:ilvl="7" w:tplc="2960B6CA" w:tentative="1">
      <w:start w:val="1"/>
      <w:numFmt w:val="bullet"/>
      <w:lvlText w:val="o"/>
      <w:lvlJc w:val="left"/>
      <w:pPr>
        <w:ind w:left="5760" w:hanging="360"/>
      </w:pPr>
      <w:rPr>
        <w:rFonts w:ascii="Courier New" w:hAnsi="Courier New" w:hint="default"/>
      </w:rPr>
    </w:lvl>
    <w:lvl w:ilvl="8" w:tplc="FD0096DE" w:tentative="1">
      <w:start w:val="1"/>
      <w:numFmt w:val="bullet"/>
      <w:lvlText w:val=""/>
      <w:lvlJc w:val="left"/>
      <w:pPr>
        <w:ind w:left="6480" w:hanging="360"/>
      </w:pPr>
      <w:rPr>
        <w:rFonts w:ascii="Wingdings" w:hAnsi="Wingdings" w:hint="default"/>
      </w:rPr>
    </w:lvl>
  </w:abstractNum>
  <w:abstractNum w:abstractNumId="25" w15:restartNumberingAfterBreak="0">
    <w:nsid w:val="66E95025"/>
    <w:multiLevelType w:val="hybridMultilevel"/>
    <w:tmpl w:val="4160849C"/>
    <w:lvl w:ilvl="0" w:tplc="C2D63BEE">
      <w:start w:val="1"/>
      <w:numFmt w:val="decimal"/>
      <w:lvlText w:val="%1-"/>
      <w:lvlJc w:val="left"/>
      <w:pPr>
        <w:ind w:left="1065" w:hanging="720"/>
      </w:pPr>
      <w:rPr>
        <w:rFonts w:cs="Times New Roman" w:hint="default"/>
      </w:rPr>
    </w:lvl>
    <w:lvl w:ilvl="1" w:tplc="86AAB3BC" w:tentative="1">
      <w:start w:val="1"/>
      <w:numFmt w:val="lowerLetter"/>
      <w:lvlText w:val="%2."/>
      <w:lvlJc w:val="left"/>
      <w:pPr>
        <w:ind w:left="1425" w:hanging="360"/>
      </w:pPr>
      <w:rPr>
        <w:rFonts w:cs="Times New Roman"/>
      </w:rPr>
    </w:lvl>
    <w:lvl w:ilvl="2" w:tplc="C8388C6A" w:tentative="1">
      <w:start w:val="1"/>
      <w:numFmt w:val="lowerRoman"/>
      <w:lvlText w:val="%3."/>
      <w:lvlJc w:val="right"/>
      <w:pPr>
        <w:ind w:left="2145" w:hanging="180"/>
      </w:pPr>
      <w:rPr>
        <w:rFonts w:cs="Times New Roman"/>
      </w:rPr>
    </w:lvl>
    <w:lvl w:ilvl="3" w:tplc="57DACB70" w:tentative="1">
      <w:start w:val="1"/>
      <w:numFmt w:val="decimal"/>
      <w:lvlText w:val="%4."/>
      <w:lvlJc w:val="left"/>
      <w:pPr>
        <w:ind w:left="2865" w:hanging="360"/>
      </w:pPr>
      <w:rPr>
        <w:rFonts w:cs="Times New Roman"/>
      </w:rPr>
    </w:lvl>
    <w:lvl w:ilvl="4" w:tplc="0B949524" w:tentative="1">
      <w:start w:val="1"/>
      <w:numFmt w:val="lowerLetter"/>
      <w:lvlText w:val="%5."/>
      <w:lvlJc w:val="left"/>
      <w:pPr>
        <w:ind w:left="3585" w:hanging="360"/>
      </w:pPr>
      <w:rPr>
        <w:rFonts w:cs="Times New Roman"/>
      </w:rPr>
    </w:lvl>
    <w:lvl w:ilvl="5" w:tplc="08A0640A" w:tentative="1">
      <w:start w:val="1"/>
      <w:numFmt w:val="lowerRoman"/>
      <w:lvlText w:val="%6."/>
      <w:lvlJc w:val="right"/>
      <w:pPr>
        <w:ind w:left="4305" w:hanging="180"/>
      </w:pPr>
      <w:rPr>
        <w:rFonts w:cs="Times New Roman"/>
      </w:rPr>
    </w:lvl>
    <w:lvl w:ilvl="6" w:tplc="59C40760" w:tentative="1">
      <w:start w:val="1"/>
      <w:numFmt w:val="decimal"/>
      <w:lvlText w:val="%7."/>
      <w:lvlJc w:val="left"/>
      <w:pPr>
        <w:ind w:left="5025" w:hanging="360"/>
      </w:pPr>
      <w:rPr>
        <w:rFonts w:cs="Times New Roman"/>
      </w:rPr>
    </w:lvl>
    <w:lvl w:ilvl="7" w:tplc="52FE36DA" w:tentative="1">
      <w:start w:val="1"/>
      <w:numFmt w:val="lowerLetter"/>
      <w:lvlText w:val="%8."/>
      <w:lvlJc w:val="left"/>
      <w:pPr>
        <w:ind w:left="5745" w:hanging="360"/>
      </w:pPr>
      <w:rPr>
        <w:rFonts w:cs="Times New Roman"/>
      </w:rPr>
    </w:lvl>
    <w:lvl w:ilvl="8" w:tplc="DBEC7950" w:tentative="1">
      <w:start w:val="1"/>
      <w:numFmt w:val="lowerRoman"/>
      <w:lvlText w:val="%9."/>
      <w:lvlJc w:val="right"/>
      <w:pPr>
        <w:ind w:left="6465" w:hanging="180"/>
      </w:pPr>
      <w:rPr>
        <w:rFonts w:cs="Times New Roman"/>
      </w:rPr>
    </w:lvl>
  </w:abstractNum>
  <w:abstractNum w:abstractNumId="26" w15:restartNumberingAfterBreak="0">
    <w:nsid w:val="67AE5977"/>
    <w:multiLevelType w:val="hybridMultilevel"/>
    <w:tmpl w:val="DFC8B6FC"/>
    <w:lvl w:ilvl="0" w:tplc="CAF21BFE">
      <w:start w:val="1"/>
      <w:numFmt w:val="decimal"/>
      <w:lvlText w:val="%1"/>
      <w:lvlJc w:val="left"/>
      <w:pPr>
        <w:ind w:left="1428" w:hanging="360"/>
      </w:pPr>
      <w:rPr>
        <w:rFonts w:cs="Times New Roman" w:hint="default"/>
      </w:rPr>
    </w:lvl>
    <w:lvl w:ilvl="1" w:tplc="36584C9A" w:tentative="1">
      <w:start w:val="1"/>
      <w:numFmt w:val="lowerLetter"/>
      <w:lvlText w:val="%2."/>
      <w:lvlJc w:val="left"/>
      <w:pPr>
        <w:ind w:left="2148" w:hanging="360"/>
      </w:pPr>
      <w:rPr>
        <w:rFonts w:cs="Times New Roman"/>
      </w:rPr>
    </w:lvl>
    <w:lvl w:ilvl="2" w:tplc="3EBAC04A" w:tentative="1">
      <w:start w:val="1"/>
      <w:numFmt w:val="lowerRoman"/>
      <w:lvlText w:val="%3."/>
      <w:lvlJc w:val="right"/>
      <w:pPr>
        <w:ind w:left="2868" w:hanging="180"/>
      </w:pPr>
      <w:rPr>
        <w:rFonts w:cs="Times New Roman"/>
      </w:rPr>
    </w:lvl>
    <w:lvl w:ilvl="3" w:tplc="8AE4BF90" w:tentative="1">
      <w:start w:val="1"/>
      <w:numFmt w:val="decimal"/>
      <w:lvlText w:val="%4."/>
      <w:lvlJc w:val="left"/>
      <w:pPr>
        <w:ind w:left="3588" w:hanging="360"/>
      </w:pPr>
      <w:rPr>
        <w:rFonts w:cs="Times New Roman"/>
      </w:rPr>
    </w:lvl>
    <w:lvl w:ilvl="4" w:tplc="9F3418A4" w:tentative="1">
      <w:start w:val="1"/>
      <w:numFmt w:val="lowerLetter"/>
      <w:lvlText w:val="%5."/>
      <w:lvlJc w:val="left"/>
      <w:pPr>
        <w:ind w:left="4308" w:hanging="360"/>
      </w:pPr>
      <w:rPr>
        <w:rFonts w:cs="Times New Roman"/>
      </w:rPr>
    </w:lvl>
    <w:lvl w:ilvl="5" w:tplc="B848496E" w:tentative="1">
      <w:start w:val="1"/>
      <w:numFmt w:val="lowerRoman"/>
      <w:lvlText w:val="%6."/>
      <w:lvlJc w:val="right"/>
      <w:pPr>
        <w:ind w:left="5028" w:hanging="180"/>
      </w:pPr>
      <w:rPr>
        <w:rFonts w:cs="Times New Roman"/>
      </w:rPr>
    </w:lvl>
    <w:lvl w:ilvl="6" w:tplc="80C223A0" w:tentative="1">
      <w:start w:val="1"/>
      <w:numFmt w:val="decimal"/>
      <w:lvlText w:val="%7."/>
      <w:lvlJc w:val="left"/>
      <w:pPr>
        <w:ind w:left="5748" w:hanging="360"/>
      </w:pPr>
      <w:rPr>
        <w:rFonts w:cs="Times New Roman"/>
      </w:rPr>
    </w:lvl>
    <w:lvl w:ilvl="7" w:tplc="2A6AAF24" w:tentative="1">
      <w:start w:val="1"/>
      <w:numFmt w:val="lowerLetter"/>
      <w:lvlText w:val="%8."/>
      <w:lvlJc w:val="left"/>
      <w:pPr>
        <w:ind w:left="6468" w:hanging="360"/>
      </w:pPr>
      <w:rPr>
        <w:rFonts w:cs="Times New Roman"/>
      </w:rPr>
    </w:lvl>
    <w:lvl w:ilvl="8" w:tplc="A3489406" w:tentative="1">
      <w:start w:val="1"/>
      <w:numFmt w:val="lowerRoman"/>
      <w:lvlText w:val="%9."/>
      <w:lvlJc w:val="right"/>
      <w:pPr>
        <w:ind w:left="7188" w:hanging="180"/>
      </w:pPr>
      <w:rPr>
        <w:rFonts w:cs="Times New Roman"/>
      </w:rPr>
    </w:lvl>
  </w:abstractNum>
  <w:abstractNum w:abstractNumId="27" w15:restartNumberingAfterBreak="0">
    <w:nsid w:val="67B716E8"/>
    <w:multiLevelType w:val="hybridMultilevel"/>
    <w:tmpl w:val="C8A05176"/>
    <w:lvl w:ilvl="0" w:tplc="4264478E">
      <w:start w:val="1"/>
      <w:numFmt w:val="decimal"/>
      <w:lvlText w:val="%1."/>
      <w:lvlJc w:val="left"/>
      <w:pPr>
        <w:ind w:left="720" w:hanging="360"/>
      </w:pPr>
      <w:rPr>
        <w:rFonts w:hint="default"/>
      </w:rPr>
    </w:lvl>
    <w:lvl w:ilvl="1" w:tplc="84EA8FAA" w:tentative="1">
      <w:start w:val="1"/>
      <w:numFmt w:val="bullet"/>
      <w:lvlText w:val="o"/>
      <w:lvlJc w:val="left"/>
      <w:pPr>
        <w:ind w:left="1440" w:hanging="360"/>
      </w:pPr>
      <w:rPr>
        <w:rFonts w:ascii="Courier New" w:hAnsi="Courier New" w:cs="Courier New" w:hint="default"/>
      </w:rPr>
    </w:lvl>
    <w:lvl w:ilvl="2" w:tplc="FA24DC92" w:tentative="1">
      <w:start w:val="1"/>
      <w:numFmt w:val="bullet"/>
      <w:lvlText w:val=""/>
      <w:lvlJc w:val="left"/>
      <w:pPr>
        <w:ind w:left="2160" w:hanging="360"/>
      </w:pPr>
      <w:rPr>
        <w:rFonts w:ascii="Wingdings" w:hAnsi="Wingdings" w:hint="default"/>
      </w:rPr>
    </w:lvl>
    <w:lvl w:ilvl="3" w:tplc="5C50BB3C" w:tentative="1">
      <w:start w:val="1"/>
      <w:numFmt w:val="bullet"/>
      <w:lvlText w:val=""/>
      <w:lvlJc w:val="left"/>
      <w:pPr>
        <w:ind w:left="2880" w:hanging="360"/>
      </w:pPr>
      <w:rPr>
        <w:rFonts w:ascii="Symbol" w:hAnsi="Symbol" w:hint="default"/>
      </w:rPr>
    </w:lvl>
    <w:lvl w:ilvl="4" w:tplc="6D663996" w:tentative="1">
      <w:start w:val="1"/>
      <w:numFmt w:val="bullet"/>
      <w:lvlText w:val="o"/>
      <w:lvlJc w:val="left"/>
      <w:pPr>
        <w:ind w:left="3600" w:hanging="360"/>
      </w:pPr>
      <w:rPr>
        <w:rFonts w:ascii="Courier New" w:hAnsi="Courier New" w:cs="Courier New" w:hint="default"/>
      </w:rPr>
    </w:lvl>
    <w:lvl w:ilvl="5" w:tplc="83DAD060" w:tentative="1">
      <w:start w:val="1"/>
      <w:numFmt w:val="bullet"/>
      <w:lvlText w:val=""/>
      <w:lvlJc w:val="left"/>
      <w:pPr>
        <w:ind w:left="4320" w:hanging="360"/>
      </w:pPr>
      <w:rPr>
        <w:rFonts w:ascii="Wingdings" w:hAnsi="Wingdings" w:hint="default"/>
      </w:rPr>
    </w:lvl>
    <w:lvl w:ilvl="6" w:tplc="871249F0" w:tentative="1">
      <w:start w:val="1"/>
      <w:numFmt w:val="bullet"/>
      <w:lvlText w:val=""/>
      <w:lvlJc w:val="left"/>
      <w:pPr>
        <w:ind w:left="5040" w:hanging="360"/>
      </w:pPr>
      <w:rPr>
        <w:rFonts w:ascii="Symbol" w:hAnsi="Symbol" w:hint="default"/>
      </w:rPr>
    </w:lvl>
    <w:lvl w:ilvl="7" w:tplc="F8023070" w:tentative="1">
      <w:start w:val="1"/>
      <w:numFmt w:val="bullet"/>
      <w:lvlText w:val="o"/>
      <w:lvlJc w:val="left"/>
      <w:pPr>
        <w:ind w:left="5760" w:hanging="360"/>
      </w:pPr>
      <w:rPr>
        <w:rFonts w:ascii="Courier New" w:hAnsi="Courier New" w:cs="Courier New" w:hint="default"/>
      </w:rPr>
    </w:lvl>
    <w:lvl w:ilvl="8" w:tplc="88E08CC2" w:tentative="1">
      <w:start w:val="1"/>
      <w:numFmt w:val="bullet"/>
      <w:lvlText w:val=""/>
      <w:lvlJc w:val="left"/>
      <w:pPr>
        <w:ind w:left="6480" w:hanging="360"/>
      </w:pPr>
      <w:rPr>
        <w:rFonts w:ascii="Wingdings" w:hAnsi="Wingdings" w:hint="default"/>
      </w:rPr>
    </w:lvl>
  </w:abstractNum>
  <w:abstractNum w:abstractNumId="28" w15:restartNumberingAfterBreak="0">
    <w:nsid w:val="67E1025D"/>
    <w:multiLevelType w:val="hybridMultilevel"/>
    <w:tmpl w:val="661A5C02"/>
    <w:lvl w:ilvl="0" w:tplc="72BE594A">
      <w:start w:val="1"/>
      <w:numFmt w:val="bullet"/>
      <w:lvlText w:val=""/>
      <w:lvlJc w:val="left"/>
      <w:pPr>
        <w:ind w:left="720" w:hanging="360"/>
      </w:pPr>
      <w:rPr>
        <w:rFonts w:ascii="Wingdings" w:hAnsi="Wingdings" w:hint="default"/>
      </w:rPr>
    </w:lvl>
    <w:lvl w:ilvl="1" w:tplc="F2E289B4" w:tentative="1">
      <w:start w:val="1"/>
      <w:numFmt w:val="lowerLetter"/>
      <w:lvlText w:val="%2."/>
      <w:lvlJc w:val="left"/>
      <w:pPr>
        <w:ind w:left="1440" w:hanging="360"/>
      </w:pPr>
    </w:lvl>
    <w:lvl w:ilvl="2" w:tplc="1E2A9B5E" w:tentative="1">
      <w:start w:val="1"/>
      <w:numFmt w:val="lowerRoman"/>
      <w:lvlText w:val="%3."/>
      <w:lvlJc w:val="right"/>
      <w:pPr>
        <w:ind w:left="2160" w:hanging="180"/>
      </w:pPr>
    </w:lvl>
    <w:lvl w:ilvl="3" w:tplc="0D164C72" w:tentative="1">
      <w:start w:val="1"/>
      <w:numFmt w:val="decimal"/>
      <w:lvlText w:val="%4."/>
      <w:lvlJc w:val="left"/>
      <w:pPr>
        <w:ind w:left="2880" w:hanging="360"/>
      </w:pPr>
    </w:lvl>
    <w:lvl w:ilvl="4" w:tplc="33D49BDA" w:tentative="1">
      <w:start w:val="1"/>
      <w:numFmt w:val="lowerLetter"/>
      <w:lvlText w:val="%5."/>
      <w:lvlJc w:val="left"/>
      <w:pPr>
        <w:ind w:left="3600" w:hanging="360"/>
      </w:pPr>
    </w:lvl>
    <w:lvl w:ilvl="5" w:tplc="A4420A30" w:tentative="1">
      <w:start w:val="1"/>
      <w:numFmt w:val="lowerRoman"/>
      <w:lvlText w:val="%6."/>
      <w:lvlJc w:val="right"/>
      <w:pPr>
        <w:ind w:left="4320" w:hanging="180"/>
      </w:pPr>
    </w:lvl>
    <w:lvl w:ilvl="6" w:tplc="23CCC532" w:tentative="1">
      <w:start w:val="1"/>
      <w:numFmt w:val="decimal"/>
      <w:lvlText w:val="%7."/>
      <w:lvlJc w:val="left"/>
      <w:pPr>
        <w:ind w:left="5040" w:hanging="360"/>
      </w:pPr>
    </w:lvl>
    <w:lvl w:ilvl="7" w:tplc="B5E6A746" w:tentative="1">
      <w:start w:val="1"/>
      <w:numFmt w:val="lowerLetter"/>
      <w:lvlText w:val="%8."/>
      <w:lvlJc w:val="left"/>
      <w:pPr>
        <w:ind w:left="5760" w:hanging="360"/>
      </w:pPr>
    </w:lvl>
    <w:lvl w:ilvl="8" w:tplc="A4B2F324" w:tentative="1">
      <w:start w:val="1"/>
      <w:numFmt w:val="lowerRoman"/>
      <w:lvlText w:val="%9."/>
      <w:lvlJc w:val="right"/>
      <w:pPr>
        <w:ind w:left="6480" w:hanging="180"/>
      </w:pPr>
    </w:lvl>
  </w:abstractNum>
  <w:abstractNum w:abstractNumId="29" w15:restartNumberingAfterBreak="0">
    <w:nsid w:val="680D7ABC"/>
    <w:multiLevelType w:val="hybridMultilevel"/>
    <w:tmpl w:val="9F68D5D0"/>
    <w:lvl w:ilvl="0" w:tplc="9848A29C">
      <w:start w:val="1"/>
      <w:numFmt w:val="decimal"/>
      <w:lvlText w:val="%1."/>
      <w:lvlJc w:val="left"/>
      <w:pPr>
        <w:ind w:left="720" w:hanging="360"/>
      </w:pPr>
      <w:rPr>
        <w:rFonts w:cs="Times New Roman"/>
      </w:rPr>
    </w:lvl>
    <w:lvl w:ilvl="1" w:tplc="D526B2D0" w:tentative="1">
      <w:start w:val="1"/>
      <w:numFmt w:val="lowerLetter"/>
      <w:lvlText w:val="%2."/>
      <w:lvlJc w:val="left"/>
      <w:pPr>
        <w:ind w:left="1440" w:hanging="360"/>
      </w:pPr>
      <w:rPr>
        <w:rFonts w:cs="Times New Roman"/>
      </w:rPr>
    </w:lvl>
    <w:lvl w:ilvl="2" w:tplc="6CE86318" w:tentative="1">
      <w:start w:val="1"/>
      <w:numFmt w:val="lowerRoman"/>
      <w:lvlText w:val="%3."/>
      <w:lvlJc w:val="right"/>
      <w:pPr>
        <w:ind w:left="2160" w:hanging="180"/>
      </w:pPr>
      <w:rPr>
        <w:rFonts w:cs="Times New Roman"/>
      </w:rPr>
    </w:lvl>
    <w:lvl w:ilvl="3" w:tplc="ED94E436" w:tentative="1">
      <w:start w:val="1"/>
      <w:numFmt w:val="decimal"/>
      <w:lvlText w:val="%4."/>
      <w:lvlJc w:val="left"/>
      <w:pPr>
        <w:ind w:left="2880" w:hanging="360"/>
      </w:pPr>
      <w:rPr>
        <w:rFonts w:cs="Times New Roman"/>
      </w:rPr>
    </w:lvl>
    <w:lvl w:ilvl="4" w:tplc="AD8EB6AE" w:tentative="1">
      <w:start w:val="1"/>
      <w:numFmt w:val="lowerLetter"/>
      <w:lvlText w:val="%5."/>
      <w:lvlJc w:val="left"/>
      <w:pPr>
        <w:ind w:left="3600" w:hanging="360"/>
      </w:pPr>
      <w:rPr>
        <w:rFonts w:cs="Times New Roman"/>
      </w:rPr>
    </w:lvl>
    <w:lvl w:ilvl="5" w:tplc="E316812E" w:tentative="1">
      <w:start w:val="1"/>
      <w:numFmt w:val="lowerRoman"/>
      <w:lvlText w:val="%6."/>
      <w:lvlJc w:val="right"/>
      <w:pPr>
        <w:ind w:left="4320" w:hanging="180"/>
      </w:pPr>
      <w:rPr>
        <w:rFonts w:cs="Times New Roman"/>
      </w:rPr>
    </w:lvl>
    <w:lvl w:ilvl="6" w:tplc="698EEAF2" w:tentative="1">
      <w:start w:val="1"/>
      <w:numFmt w:val="decimal"/>
      <w:lvlText w:val="%7."/>
      <w:lvlJc w:val="left"/>
      <w:pPr>
        <w:ind w:left="5040" w:hanging="360"/>
      </w:pPr>
      <w:rPr>
        <w:rFonts w:cs="Times New Roman"/>
      </w:rPr>
    </w:lvl>
    <w:lvl w:ilvl="7" w:tplc="001684DE" w:tentative="1">
      <w:start w:val="1"/>
      <w:numFmt w:val="lowerLetter"/>
      <w:lvlText w:val="%8."/>
      <w:lvlJc w:val="left"/>
      <w:pPr>
        <w:ind w:left="5760" w:hanging="360"/>
      </w:pPr>
      <w:rPr>
        <w:rFonts w:cs="Times New Roman"/>
      </w:rPr>
    </w:lvl>
    <w:lvl w:ilvl="8" w:tplc="AFF2669C" w:tentative="1">
      <w:start w:val="1"/>
      <w:numFmt w:val="lowerRoman"/>
      <w:lvlText w:val="%9."/>
      <w:lvlJc w:val="right"/>
      <w:pPr>
        <w:ind w:left="6480" w:hanging="180"/>
      </w:pPr>
      <w:rPr>
        <w:rFonts w:cs="Times New Roman"/>
      </w:rPr>
    </w:lvl>
  </w:abstractNum>
  <w:abstractNum w:abstractNumId="30" w15:restartNumberingAfterBreak="0">
    <w:nsid w:val="6F5D1944"/>
    <w:multiLevelType w:val="hybridMultilevel"/>
    <w:tmpl w:val="A47227D2"/>
    <w:lvl w:ilvl="0" w:tplc="80B40462">
      <w:start w:val="1"/>
      <w:numFmt w:val="decimal"/>
      <w:lvlText w:val="%1."/>
      <w:lvlJc w:val="left"/>
      <w:pPr>
        <w:ind w:left="720" w:hanging="360"/>
      </w:pPr>
      <w:rPr>
        <w:rFonts w:hint="default"/>
      </w:rPr>
    </w:lvl>
    <w:lvl w:ilvl="1" w:tplc="7D408E6C" w:tentative="1">
      <w:start w:val="1"/>
      <w:numFmt w:val="lowerLetter"/>
      <w:lvlText w:val="%2."/>
      <w:lvlJc w:val="left"/>
      <w:pPr>
        <w:ind w:left="1440" w:hanging="360"/>
      </w:pPr>
    </w:lvl>
    <w:lvl w:ilvl="2" w:tplc="465C9D12" w:tentative="1">
      <w:start w:val="1"/>
      <w:numFmt w:val="lowerRoman"/>
      <w:lvlText w:val="%3."/>
      <w:lvlJc w:val="right"/>
      <w:pPr>
        <w:ind w:left="2160" w:hanging="180"/>
      </w:pPr>
    </w:lvl>
    <w:lvl w:ilvl="3" w:tplc="2FCCFC5A" w:tentative="1">
      <w:start w:val="1"/>
      <w:numFmt w:val="decimal"/>
      <w:lvlText w:val="%4."/>
      <w:lvlJc w:val="left"/>
      <w:pPr>
        <w:ind w:left="2880" w:hanging="360"/>
      </w:pPr>
    </w:lvl>
    <w:lvl w:ilvl="4" w:tplc="B96C11CC" w:tentative="1">
      <w:start w:val="1"/>
      <w:numFmt w:val="lowerLetter"/>
      <w:lvlText w:val="%5."/>
      <w:lvlJc w:val="left"/>
      <w:pPr>
        <w:ind w:left="3600" w:hanging="360"/>
      </w:pPr>
    </w:lvl>
    <w:lvl w:ilvl="5" w:tplc="04D0DAD6" w:tentative="1">
      <w:start w:val="1"/>
      <w:numFmt w:val="lowerRoman"/>
      <w:lvlText w:val="%6."/>
      <w:lvlJc w:val="right"/>
      <w:pPr>
        <w:ind w:left="4320" w:hanging="180"/>
      </w:pPr>
    </w:lvl>
    <w:lvl w:ilvl="6" w:tplc="DE3E9958" w:tentative="1">
      <w:start w:val="1"/>
      <w:numFmt w:val="decimal"/>
      <w:lvlText w:val="%7."/>
      <w:lvlJc w:val="left"/>
      <w:pPr>
        <w:ind w:left="5040" w:hanging="360"/>
      </w:pPr>
    </w:lvl>
    <w:lvl w:ilvl="7" w:tplc="33302EA2" w:tentative="1">
      <w:start w:val="1"/>
      <w:numFmt w:val="lowerLetter"/>
      <w:lvlText w:val="%8."/>
      <w:lvlJc w:val="left"/>
      <w:pPr>
        <w:ind w:left="5760" w:hanging="360"/>
      </w:pPr>
    </w:lvl>
    <w:lvl w:ilvl="8" w:tplc="73E6D192" w:tentative="1">
      <w:start w:val="1"/>
      <w:numFmt w:val="lowerRoman"/>
      <w:lvlText w:val="%9."/>
      <w:lvlJc w:val="right"/>
      <w:pPr>
        <w:ind w:left="6480" w:hanging="180"/>
      </w:pPr>
    </w:lvl>
  </w:abstractNum>
  <w:abstractNum w:abstractNumId="31" w15:restartNumberingAfterBreak="0">
    <w:nsid w:val="7164667B"/>
    <w:multiLevelType w:val="hybridMultilevel"/>
    <w:tmpl w:val="B180FFE2"/>
    <w:lvl w:ilvl="0" w:tplc="0A4C3FB0">
      <w:start w:val="1"/>
      <w:numFmt w:val="decimal"/>
      <w:lvlText w:val="%1."/>
      <w:lvlJc w:val="left"/>
      <w:pPr>
        <w:ind w:left="2520" w:hanging="360"/>
      </w:pPr>
    </w:lvl>
    <w:lvl w:ilvl="1" w:tplc="C6C65306" w:tentative="1">
      <w:start w:val="1"/>
      <w:numFmt w:val="lowerLetter"/>
      <w:lvlText w:val="%2."/>
      <w:lvlJc w:val="left"/>
      <w:pPr>
        <w:ind w:left="3240" w:hanging="360"/>
      </w:pPr>
    </w:lvl>
    <w:lvl w:ilvl="2" w:tplc="6A9C6C5C" w:tentative="1">
      <w:start w:val="1"/>
      <w:numFmt w:val="lowerRoman"/>
      <w:lvlText w:val="%3."/>
      <w:lvlJc w:val="right"/>
      <w:pPr>
        <w:ind w:left="3960" w:hanging="180"/>
      </w:pPr>
    </w:lvl>
    <w:lvl w:ilvl="3" w:tplc="A0F2D608" w:tentative="1">
      <w:start w:val="1"/>
      <w:numFmt w:val="decimal"/>
      <w:lvlText w:val="%4."/>
      <w:lvlJc w:val="left"/>
      <w:pPr>
        <w:ind w:left="4680" w:hanging="360"/>
      </w:pPr>
    </w:lvl>
    <w:lvl w:ilvl="4" w:tplc="91C22E60" w:tentative="1">
      <w:start w:val="1"/>
      <w:numFmt w:val="lowerLetter"/>
      <w:lvlText w:val="%5."/>
      <w:lvlJc w:val="left"/>
      <w:pPr>
        <w:ind w:left="5400" w:hanging="360"/>
      </w:pPr>
    </w:lvl>
    <w:lvl w:ilvl="5" w:tplc="A23EA7A0" w:tentative="1">
      <w:start w:val="1"/>
      <w:numFmt w:val="lowerRoman"/>
      <w:lvlText w:val="%6."/>
      <w:lvlJc w:val="right"/>
      <w:pPr>
        <w:ind w:left="6120" w:hanging="180"/>
      </w:pPr>
    </w:lvl>
    <w:lvl w:ilvl="6" w:tplc="2F6EDCC0" w:tentative="1">
      <w:start w:val="1"/>
      <w:numFmt w:val="decimal"/>
      <w:lvlText w:val="%7."/>
      <w:lvlJc w:val="left"/>
      <w:pPr>
        <w:ind w:left="6840" w:hanging="360"/>
      </w:pPr>
    </w:lvl>
    <w:lvl w:ilvl="7" w:tplc="2F0072DE" w:tentative="1">
      <w:start w:val="1"/>
      <w:numFmt w:val="lowerLetter"/>
      <w:lvlText w:val="%8."/>
      <w:lvlJc w:val="left"/>
      <w:pPr>
        <w:ind w:left="7560" w:hanging="360"/>
      </w:pPr>
    </w:lvl>
    <w:lvl w:ilvl="8" w:tplc="50D67F00" w:tentative="1">
      <w:start w:val="1"/>
      <w:numFmt w:val="lowerRoman"/>
      <w:lvlText w:val="%9."/>
      <w:lvlJc w:val="right"/>
      <w:pPr>
        <w:ind w:left="8280" w:hanging="180"/>
      </w:pPr>
    </w:lvl>
  </w:abstractNum>
  <w:abstractNum w:abstractNumId="32" w15:restartNumberingAfterBreak="0">
    <w:nsid w:val="79673A07"/>
    <w:multiLevelType w:val="hybridMultilevel"/>
    <w:tmpl w:val="85A46BCC"/>
    <w:lvl w:ilvl="0" w:tplc="BDF622D0">
      <w:start w:val="8"/>
      <w:numFmt w:val="bullet"/>
      <w:lvlText w:val="-"/>
      <w:lvlJc w:val="left"/>
      <w:pPr>
        <w:ind w:left="720" w:hanging="360"/>
      </w:pPr>
      <w:rPr>
        <w:rFonts w:ascii="Simplified Arabic" w:eastAsia="Times New Roman" w:hAnsi="Simplified Arabic" w:hint="default"/>
      </w:rPr>
    </w:lvl>
    <w:lvl w:ilvl="1" w:tplc="DDB4C9B0" w:tentative="1">
      <w:start w:val="1"/>
      <w:numFmt w:val="bullet"/>
      <w:lvlText w:val="o"/>
      <w:lvlJc w:val="left"/>
      <w:pPr>
        <w:ind w:left="1440" w:hanging="360"/>
      </w:pPr>
      <w:rPr>
        <w:rFonts w:ascii="Courier New" w:hAnsi="Courier New" w:hint="default"/>
      </w:rPr>
    </w:lvl>
    <w:lvl w:ilvl="2" w:tplc="E7BA567C" w:tentative="1">
      <w:start w:val="1"/>
      <w:numFmt w:val="bullet"/>
      <w:lvlText w:val=""/>
      <w:lvlJc w:val="left"/>
      <w:pPr>
        <w:ind w:left="2160" w:hanging="360"/>
      </w:pPr>
      <w:rPr>
        <w:rFonts w:ascii="Wingdings" w:hAnsi="Wingdings" w:hint="default"/>
      </w:rPr>
    </w:lvl>
    <w:lvl w:ilvl="3" w:tplc="6DD4C54A" w:tentative="1">
      <w:start w:val="1"/>
      <w:numFmt w:val="bullet"/>
      <w:lvlText w:val=""/>
      <w:lvlJc w:val="left"/>
      <w:pPr>
        <w:ind w:left="2880" w:hanging="360"/>
      </w:pPr>
      <w:rPr>
        <w:rFonts w:ascii="Symbol" w:hAnsi="Symbol" w:hint="default"/>
      </w:rPr>
    </w:lvl>
    <w:lvl w:ilvl="4" w:tplc="32C29282" w:tentative="1">
      <w:start w:val="1"/>
      <w:numFmt w:val="bullet"/>
      <w:lvlText w:val="o"/>
      <w:lvlJc w:val="left"/>
      <w:pPr>
        <w:ind w:left="3600" w:hanging="360"/>
      </w:pPr>
      <w:rPr>
        <w:rFonts w:ascii="Courier New" w:hAnsi="Courier New" w:hint="default"/>
      </w:rPr>
    </w:lvl>
    <w:lvl w:ilvl="5" w:tplc="2460F84C" w:tentative="1">
      <w:start w:val="1"/>
      <w:numFmt w:val="bullet"/>
      <w:lvlText w:val=""/>
      <w:lvlJc w:val="left"/>
      <w:pPr>
        <w:ind w:left="4320" w:hanging="360"/>
      </w:pPr>
      <w:rPr>
        <w:rFonts w:ascii="Wingdings" w:hAnsi="Wingdings" w:hint="default"/>
      </w:rPr>
    </w:lvl>
    <w:lvl w:ilvl="6" w:tplc="0CA6B53E" w:tentative="1">
      <w:start w:val="1"/>
      <w:numFmt w:val="bullet"/>
      <w:lvlText w:val=""/>
      <w:lvlJc w:val="left"/>
      <w:pPr>
        <w:ind w:left="5040" w:hanging="360"/>
      </w:pPr>
      <w:rPr>
        <w:rFonts w:ascii="Symbol" w:hAnsi="Symbol" w:hint="default"/>
      </w:rPr>
    </w:lvl>
    <w:lvl w:ilvl="7" w:tplc="A35EBEA2" w:tentative="1">
      <w:start w:val="1"/>
      <w:numFmt w:val="bullet"/>
      <w:lvlText w:val="o"/>
      <w:lvlJc w:val="left"/>
      <w:pPr>
        <w:ind w:left="5760" w:hanging="360"/>
      </w:pPr>
      <w:rPr>
        <w:rFonts w:ascii="Courier New" w:hAnsi="Courier New" w:hint="default"/>
      </w:rPr>
    </w:lvl>
    <w:lvl w:ilvl="8" w:tplc="E0E41DB2" w:tentative="1">
      <w:start w:val="1"/>
      <w:numFmt w:val="bullet"/>
      <w:lvlText w:val=""/>
      <w:lvlJc w:val="left"/>
      <w:pPr>
        <w:ind w:left="6480" w:hanging="360"/>
      </w:pPr>
      <w:rPr>
        <w:rFonts w:ascii="Wingdings" w:hAnsi="Wingdings" w:hint="default"/>
      </w:rPr>
    </w:lvl>
  </w:abstractNum>
  <w:abstractNum w:abstractNumId="33" w15:restartNumberingAfterBreak="0">
    <w:nsid w:val="7B3F0244"/>
    <w:multiLevelType w:val="hybridMultilevel"/>
    <w:tmpl w:val="50C61656"/>
    <w:lvl w:ilvl="0" w:tplc="E24E5E48">
      <w:start w:val="1"/>
      <w:numFmt w:val="decimal"/>
      <w:lvlText w:val="%1."/>
      <w:lvlJc w:val="left"/>
      <w:pPr>
        <w:ind w:left="720" w:hanging="360"/>
      </w:pPr>
      <w:rPr>
        <w:rFonts w:cs="Times New Roman"/>
      </w:rPr>
    </w:lvl>
    <w:lvl w:ilvl="1" w:tplc="66149EC4" w:tentative="1">
      <w:start w:val="1"/>
      <w:numFmt w:val="lowerLetter"/>
      <w:lvlText w:val="%2."/>
      <w:lvlJc w:val="left"/>
      <w:pPr>
        <w:ind w:left="1440" w:hanging="360"/>
      </w:pPr>
      <w:rPr>
        <w:rFonts w:cs="Times New Roman"/>
      </w:rPr>
    </w:lvl>
    <w:lvl w:ilvl="2" w:tplc="66C881DE" w:tentative="1">
      <w:start w:val="1"/>
      <w:numFmt w:val="lowerRoman"/>
      <w:lvlText w:val="%3."/>
      <w:lvlJc w:val="right"/>
      <w:pPr>
        <w:ind w:left="2160" w:hanging="180"/>
      </w:pPr>
      <w:rPr>
        <w:rFonts w:cs="Times New Roman"/>
      </w:rPr>
    </w:lvl>
    <w:lvl w:ilvl="3" w:tplc="94668D7C" w:tentative="1">
      <w:start w:val="1"/>
      <w:numFmt w:val="decimal"/>
      <w:lvlText w:val="%4."/>
      <w:lvlJc w:val="left"/>
      <w:pPr>
        <w:ind w:left="2880" w:hanging="360"/>
      </w:pPr>
      <w:rPr>
        <w:rFonts w:cs="Times New Roman"/>
      </w:rPr>
    </w:lvl>
    <w:lvl w:ilvl="4" w:tplc="53DCBAB0" w:tentative="1">
      <w:start w:val="1"/>
      <w:numFmt w:val="lowerLetter"/>
      <w:lvlText w:val="%5."/>
      <w:lvlJc w:val="left"/>
      <w:pPr>
        <w:ind w:left="3600" w:hanging="360"/>
      </w:pPr>
      <w:rPr>
        <w:rFonts w:cs="Times New Roman"/>
      </w:rPr>
    </w:lvl>
    <w:lvl w:ilvl="5" w:tplc="613CD678" w:tentative="1">
      <w:start w:val="1"/>
      <w:numFmt w:val="lowerRoman"/>
      <w:lvlText w:val="%6."/>
      <w:lvlJc w:val="right"/>
      <w:pPr>
        <w:ind w:left="4320" w:hanging="180"/>
      </w:pPr>
      <w:rPr>
        <w:rFonts w:cs="Times New Roman"/>
      </w:rPr>
    </w:lvl>
    <w:lvl w:ilvl="6" w:tplc="7B061346" w:tentative="1">
      <w:start w:val="1"/>
      <w:numFmt w:val="decimal"/>
      <w:lvlText w:val="%7."/>
      <w:lvlJc w:val="left"/>
      <w:pPr>
        <w:ind w:left="5040" w:hanging="360"/>
      </w:pPr>
      <w:rPr>
        <w:rFonts w:cs="Times New Roman"/>
      </w:rPr>
    </w:lvl>
    <w:lvl w:ilvl="7" w:tplc="DB361EC4" w:tentative="1">
      <w:start w:val="1"/>
      <w:numFmt w:val="lowerLetter"/>
      <w:lvlText w:val="%8."/>
      <w:lvlJc w:val="left"/>
      <w:pPr>
        <w:ind w:left="5760" w:hanging="360"/>
      </w:pPr>
      <w:rPr>
        <w:rFonts w:cs="Times New Roman"/>
      </w:rPr>
    </w:lvl>
    <w:lvl w:ilvl="8" w:tplc="C7020EB6" w:tentative="1">
      <w:start w:val="1"/>
      <w:numFmt w:val="lowerRoman"/>
      <w:lvlText w:val="%9."/>
      <w:lvlJc w:val="right"/>
      <w:pPr>
        <w:ind w:left="6480" w:hanging="180"/>
      </w:pPr>
      <w:rPr>
        <w:rFonts w:cs="Times New Roman"/>
      </w:rPr>
    </w:lvl>
  </w:abstractNum>
  <w:abstractNum w:abstractNumId="34" w15:restartNumberingAfterBreak="0">
    <w:nsid w:val="7E623F7D"/>
    <w:multiLevelType w:val="hybridMultilevel"/>
    <w:tmpl w:val="41ACD588"/>
    <w:lvl w:ilvl="0" w:tplc="499EB460">
      <w:start w:val="2"/>
      <w:numFmt w:val="decimal"/>
      <w:lvlText w:val="%1-"/>
      <w:lvlJc w:val="left"/>
      <w:pPr>
        <w:ind w:left="720" w:hanging="360"/>
      </w:pPr>
      <w:rPr>
        <w:rFonts w:cs="Times New Roman"/>
      </w:rPr>
    </w:lvl>
    <w:lvl w:ilvl="1" w:tplc="7C985612">
      <w:start w:val="1"/>
      <w:numFmt w:val="lowerLetter"/>
      <w:lvlText w:val="%2."/>
      <w:lvlJc w:val="left"/>
      <w:pPr>
        <w:ind w:left="1440" w:hanging="360"/>
      </w:pPr>
      <w:rPr>
        <w:rFonts w:cs="Times New Roman"/>
      </w:rPr>
    </w:lvl>
    <w:lvl w:ilvl="2" w:tplc="73920A94">
      <w:start w:val="1"/>
      <w:numFmt w:val="lowerRoman"/>
      <w:lvlText w:val="%3."/>
      <w:lvlJc w:val="right"/>
      <w:pPr>
        <w:ind w:left="2160" w:hanging="180"/>
      </w:pPr>
      <w:rPr>
        <w:rFonts w:cs="Times New Roman"/>
      </w:rPr>
    </w:lvl>
    <w:lvl w:ilvl="3" w:tplc="3E6E5EBA">
      <w:start w:val="1"/>
      <w:numFmt w:val="decimal"/>
      <w:lvlText w:val="%4."/>
      <w:lvlJc w:val="left"/>
      <w:pPr>
        <w:ind w:left="2880" w:hanging="360"/>
      </w:pPr>
      <w:rPr>
        <w:rFonts w:cs="Times New Roman"/>
      </w:rPr>
    </w:lvl>
    <w:lvl w:ilvl="4" w:tplc="9E6623C4">
      <w:start w:val="1"/>
      <w:numFmt w:val="lowerLetter"/>
      <w:lvlText w:val="%5."/>
      <w:lvlJc w:val="left"/>
      <w:pPr>
        <w:ind w:left="3600" w:hanging="360"/>
      </w:pPr>
      <w:rPr>
        <w:rFonts w:cs="Times New Roman"/>
      </w:rPr>
    </w:lvl>
    <w:lvl w:ilvl="5" w:tplc="6370497C">
      <w:start w:val="1"/>
      <w:numFmt w:val="lowerRoman"/>
      <w:lvlText w:val="%6."/>
      <w:lvlJc w:val="right"/>
      <w:pPr>
        <w:ind w:left="4320" w:hanging="180"/>
      </w:pPr>
      <w:rPr>
        <w:rFonts w:cs="Times New Roman"/>
      </w:rPr>
    </w:lvl>
    <w:lvl w:ilvl="6" w:tplc="67C4694E">
      <w:start w:val="1"/>
      <w:numFmt w:val="decimal"/>
      <w:lvlText w:val="%7."/>
      <w:lvlJc w:val="left"/>
      <w:pPr>
        <w:ind w:left="5040" w:hanging="360"/>
      </w:pPr>
      <w:rPr>
        <w:rFonts w:cs="Times New Roman"/>
      </w:rPr>
    </w:lvl>
    <w:lvl w:ilvl="7" w:tplc="36EEC240">
      <w:start w:val="1"/>
      <w:numFmt w:val="lowerLetter"/>
      <w:lvlText w:val="%8."/>
      <w:lvlJc w:val="left"/>
      <w:pPr>
        <w:ind w:left="5760" w:hanging="360"/>
      </w:pPr>
      <w:rPr>
        <w:rFonts w:cs="Times New Roman"/>
      </w:rPr>
    </w:lvl>
    <w:lvl w:ilvl="8" w:tplc="A5449924">
      <w:start w:val="1"/>
      <w:numFmt w:val="lowerRoman"/>
      <w:lvlText w:val="%9."/>
      <w:lvlJc w:val="right"/>
      <w:pPr>
        <w:ind w:left="6480" w:hanging="180"/>
      </w:pPr>
      <w:rPr>
        <w:rFonts w:cs="Times New Roman"/>
      </w:rPr>
    </w:lvl>
  </w:abstractNum>
  <w:num w:numId="1">
    <w:abstractNumId w:val="7"/>
  </w:num>
  <w:num w:numId="2">
    <w:abstractNumId w:val="26"/>
  </w:num>
  <w:num w:numId="3">
    <w:abstractNumId w:val="3"/>
  </w:num>
  <w:num w:numId="4">
    <w:abstractNumId w:val="9"/>
  </w:num>
  <w:num w:numId="5">
    <w:abstractNumId w:val="16"/>
  </w:num>
  <w:num w:numId="6">
    <w:abstractNumId w:val="24"/>
  </w:num>
  <w:num w:numId="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8"/>
  </w:num>
  <w:num w:numId="12">
    <w:abstractNumId w:val="1"/>
  </w:num>
  <w:num w:numId="13">
    <w:abstractNumId w:val="33"/>
  </w:num>
  <w:num w:numId="14">
    <w:abstractNumId w:val="4"/>
  </w:num>
  <w:num w:numId="15">
    <w:abstractNumId w:val="25"/>
  </w:num>
  <w:num w:numId="16">
    <w:abstractNumId w:val="32"/>
  </w:num>
  <w:num w:numId="17">
    <w:abstractNumId w:val="17"/>
  </w:num>
  <w:num w:numId="18">
    <w:abstractNumId w:val="21"/>
  </w:num>
  <w:num w:numId="19">
    <w:abstractNumId w:val="29"/>
  </w:num>
  <w:num w:numId="20">
    <w:abstractNumId w:val="8"/>
  </w:num>
  <w:num w:numId="21">
    <w:abstractNumId w:val="23"/>
  </w:num>
  <w:num w:numId="22">
    <w:abstractNumId w:val="31"/>
  </w:num>
  <w:num w:numId="23">
    <w:abstractNumId w:val="10"/>
  </w:num>
  <w:num w:numId="24">
    <w:abstractNumId w:val="13"/>
  </w:num>
  <w:num w:numId="25">
    <w:abstractNumId w:val="27"/>
  </w:num>
  <w:num w:numId="26">
    <w:abstractNumId w:val="20"/>
  </w:num>
  <w:num w:numId="27">
    <w:abstractNumId w:val="22"/>
  </w:num>
  <w:num w:numId="28">
    <w:abstractNumId w:val="2"/>
  </w:num>
  <w:num w:numId="29">
    <w:abstractNumId w:val="6"/>
  </w:num>
  <w:num w:numId="30">
    <w:abstractNumId w:val="5"/>
  </w:num>
  <w:num w:numId="31">
    <w:abstractNumId w:val="30"/>
  </w:num>
  <w:num w:numId="32">
    <w:abstractNumId w:val="12"/>
  </w:num>
  <w:num w:numId="33">
    <w:abstractNumId w:val="28"/>
  </w:num>
  <w:num w:numId="34">
    <w:abstractNumId w:val="11"/>
  </w:num>
  <w:num w:numId="3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236"/>
    <w:rsid w:val="0000108B"/>
    <w:rsid w:val="00001256"/>
    <w:rsid w:val="000015B9"/>
    <w:rsid w:val="0000210A"/>
    <w:rsid w:val="0000253F"/>
    <w:rsid w:val="00002D89"/>
    <w:rsid w:val="00003BCC"/>
    <w:rsid w:val="0000407F"/>
    <w:rsid w:val="0000497C"/>
    <w:rsid w:val="00004D4B"/>
    <w:rsid w:val="00005E03"/>
    <w:rsid w:val="00005F9F"/>
    <w:rsid w:val="000067B4"/>
    <w:rsid w:val="00006AAD"/>
    <w:rsid w:val="00007752"/>
    <w:rsid w:val="00007A84"/>
    <w:rsid w:val="00011248"/>
    <w:rsid w:val="00011873"/>
    <w:rsid w:val="000128B6"/>
    <w:rsid w:val="00012DB1"/>
    <w:rsid w:val="00013029"/>
    <w:rsid w:val="00013BB1"/>
    <w:rsid w:val="00013EA1"/>
    <w:rsid w:val="00013F86"/>
    <w:rsid w:val="000157FC"/>
    <w:rsid w:val="00015B80"/>
    <w:rsid w:val="00016035"/>
    <w:rsid w:val="00016088"/>
    <w:rsid w:val="00017C21"/>
    <w:rsid w:val="000208A2"/>
    <w:rsid w:val="00021F0E"/>
    <w:rsid w:val="00023348"/>
    <w:rsid w:val="000234E7"/>
    <w:rsid w:val="00023E77"/>
    <w:rsid w:val="0002546C"/>
    <w:rsid w:val="0002615E"/>
    <w:rsid w:val="00026A2D"/>
    <w:rsid w:val="00026A57"/>
    <w:rsid w:val="00030632"/>
    <w:rsid w:val="00030F3D"/>
    <w:rsid w:val="000323C9"/>
    <w:rsid w:val="000326D6"/>
    <w:rsid w:val="00032ABD"/>
    <w:rsid w:val="00032F38"/>
    <w:rsid w:val="00034519"/>
    <w:rsid w:val="000347B7"/>
    <w:rsid w:val="000358BC"/>
    <w:rsid w:val="00036156"/>
    <w:rsid w:val="0004157A"/>
    <w:rsid w:val="00041CA7"/>
    <w:rsid w:val="00042138"/>
    <w:rsid w:val="00042B58"/>
    <w:rsid w:val="00043CC7"/>
    <w:rsid w:val="0004420E"/>
    <w:rsid w:val="0004493B"/>
    <w:rsid w:val="000449AF"/>
    <w:rsid w:val="000450BF"/>
    <w:rsid w:val="0004544B"/>
    <w:rsid w:val="000466A1"/>
    <w:rsid w:val="00046BFF"/>
    <w:rsid w:val="0005018E"/>
    <w:rsid w:val="00050B4A"/>
    <w:rsid w:val="0005125E"/>
    <w:rsid w:val="0005137A"/>
    <w:rsid w:val="000515B0"/>
    <w:rsid w:val="00052159"/>
    <w:rsid w:val="00052249"/>
    <w:rsid w:val="00053FEB"/>
    <w:rsid w:val="00055706"/>
    <w:rsid w:val="00057E67"/>
    <w:rsid w:val="00062038"/>
    <w:rsid w:val="00062112"/>
    <w:rsid w:val="0006370C"/>
    <w:rsid w:val="00063857"/>
    <w:rsid w:val="00063D09"/>
    <w:rsid w:val="00064E7C"/>
    <w:rsid w:val="00066180"/>
    <w:rsid w:val="0006793F"/>
    <w:rsid w:val="00067B40"/>
    <w:rsid w:val="00070330"/>
    <w:rsid w:val="000709DD"/>
    <w:rsid w:val="00071DA8"/>
    <w:rsid w:val="0007340A"/>
    <w:rsid w:val="00074060"/>
    <w:rsid w:val="0007482B"/>
    <w:rsid w:val="00074EE4"/>
    <w:rsid w:val="000755D6"/>
    <w:rsid w:val="00075A01"/>
    <w:rsid w:val="00076594"/>
    <w:rsid w:val="00076E61"/>
    <w:rsid w:val="000779F9"/>
    <w:rsid w:val="0008171F"/>
    <w:rsid w:val="00082C3B"/>
    <w:rsid w:val="00083A66"/>
    <w:rsid w:val="00084EC7"/>
    <w:rsid w:val="000851A6"/>
    <w:rsid w:val="00085CEF"/>
    <w:rsid w:val="00085E41"/>
    <w:rsid w:val="00086509"/>
    <w:rsid w:val="00086EAD"/>
    <w:rsid w:val="00091B78"/>
    <w:rsid w:val="00091D82"/>
    <w:rsid w:val="0009282F"/>
    <w:rsid w:val="00092C4C"/>
    <w:rsid w:val="00093D23"/>
    <w:rsid w:val="00095956"/>
    <w:rsid w:val="00096D1B"/>
    <w:rsid w:val="0009771F"/>
    <w:rsid w:val="000A04F9"/>
    <w:rsid w:val="000A0D3B"/>
    <w:rsid w:val="000A17BB"/>
    <w:rsid w:val="000A26BA"/>
    <w:rsid w:val="000A2FE3"/>
    <w:rsid w:val="000A49F6"/>
    <w:rsid w:val="000A6ECC"/>
    <w:rsid w:val="000A774D"/>
    <w:rsid w:val="000B1D2C"/>
    <w:rsid w:val="000B20B3"/>
    <w:rsid w:val="000B35FA"/>
    <w:rsid w:val="000B371D"/>
    <w:rsid w:val="000B3E07"/>
    <w:rsid w:val="000B5707"/>
    <w:rsid w:val="000B751F"/>
    <w:rsid w:val="000C0AE9"/>
    <w:rsid w:val="000C0C74"/>
    <w:rsid w:val="000C0C8D"/>
    <w:rsid w:val="000C0F58"/>
    <w:rsid w:val="000C1FDF"/>
    <w:rsid w:val="000C268E"/>
    <w:rsid w:val="000C2785"/>
    <w:rsid w:val="000C2DD9"/>
    <w:rsid w:val="000C3340"/>
    <w:rsid w:val="000C3A5E"/>
    <w:rsid w:val="000C4295"/>
    <w:rsid w:val="000C7A14"/>
    <w:rsid w:val="000D0377"/>
    <w:rsid w:val="000D0410"/>
    <w:rsid w:val="000D17D5"/>
    <w:rsid w:val="000D205B"/>
    <w:rsid w:val="000D3078"/>
    <w:rsid w:val="000D3BDF"/>
    <w:rsid w:val="000D6F3C"/>
    <w:rsid w:val="000D746D"/>
    <w:rsid w:val="000D761F"/>
    <w:rsid w:val="000D77A0"/>
    <w:rsid w:val="000E0ED3"/>
    <w:rsid w:val="000E1980"/>
    <w:rsid w:val="000E2133"/>
    <w:rsid w:val="000E4252"/>
    <w:rsid w:val="000E4F69"/>
    <w:rsid w:val="000E63AB"/>
    <w:rsid w:val="000E65CA"/>
    <w:rsid w:val="000E669B"/>
    <w:rsid w:val="000F016C"/>
    <w:rsid w:val="000F088B"/>
    <w:rsid w:val="000F1254"/>
    <w:rsid w:val="000F2F9E"/>
    <w:rsid w:val="000F4935"/>
    <w:rsid w:val="000F5547"/>
    <w:rsid w:val="000F5A67"/>
    <w:rsid w:val="000F6D63"/>
    <w:rsid w:val="00100236"/>
    <w:rsid w:val="00102143"/>
    <w:rsid w:val="00103D2A"/>
    <w:rsid w:val="0010569A"/>
    <w:rsid w:val="00105716"/>
    <w:rsid w:val="00106F11"/>
    <w:rsid w:val="0010778F"/>
    <w:rsid w:val="00107CAC"/>
    <w:rsid w:val="00107D93"/>
    <w:rsid w:val="00110845"/>
    <w:rsid w:val="00111736"/>
    <w:rsid w:val="00111A6E"/>
    <w:rsid w:val="001123D4"/>
    <w:rsid w:val="001127DB"/>
    <w:rsid w:val="00114162"/>
    <w:rsid w:val="0011543D"/>
    <w:rsid w:val="00115DEA"/>
    <w:rsid w:val="00116151"/>
    <w:rsid w:val="001166C5"/>
    <w:rsid w:val="00117362"/>
    <w:rsid w:val="001176A0"/>
    <w:rsid w:val="001212BE"/>
    <w:rsid w:val="0012241C"/>
    <w:rsid w:val="0012268A"/>
    <w:rsid w:val="001235CC"/>
    <w:rsid w:val="0012412B"/>
    <w:rsid w:val="00125D62"/>
    <w:rsid w:val="00127611"/>
    <w:rsid w:val="00131705"/>
    <w:rsid w:val="00131ECC"/>
    <w:rsid w:val="00131EEC"/>
    <w:rsid w:val="00132DC8"/>
    <w:rsid w:val="0013380E"/>
    <w:rsid w:val="00133925"/>
    <w:rsid w:val="0013452B"/>
    <w:rsid w:val="00134E36"/>
    <w:rsid w:val="001351D9"/>
    <w:rsid w:val="0013520C"/>
    <w:rsid w:val="00136DA4"/>
    <w:rsid w:val="00136EBB"/>
    <w:rsid w:val="001370B3"/>
    <w:rsid w:val="001375E1"/>
    <w:rsid w:val="00137BE0"/>
    <w:rsid w:val="00140C2E"/>
    <w:rsid w:val="0014147F"/>
    <w:rsid w:val="001417A9"/>
    <w:rsid w:val="00141A6E"/>
    <w:rsid w:val="00141E96"/>
    <w:rsid w:val="001425EA"/>
    <w:rsid w:val="001440EC"/>
    <w:rsid w:val="00144647"/>
    <w:rsid w:val="00144C27"/>
    <w:rsid w:val="0014506E"/>
    <w:rsid w:val="00145A61"/>
    <w:rsid w:val="001479ED"/>
    <w:rsid w:val="0015014A"/>
    <w:rsid w:val="00150BAE"/>
    <w:rsid w:val="001510AA"/>
    <w:rsid w:val="001519B3"/>
    <w:rsid w:val="001537AC"/>
    <w:rsid w:val="0015600F"/>
    <w:rsid w:val="001579E5"/>
    <w:rsid w:val="001602E5"/>
    <w:rsid w:val="00160F3D"/>
    <w:rsid w:val="001610E3"/>
    <w:rsid w:val="00163331"/>
    <w:rsid w:val="00164906"/>
    <w:rsid w:val="00164FB0"/>
    <w:rsid w:val="001651AD"/>
    <w:rsid w:val="0016564C"/>
    <w:rsid w:val="001658FE"/>
    <w:rsid w:val="00166ABC"/>
    <w:rsid w:val="00167A7E"/>
    <w:rsid w:val="001706B5"/>
    <w:rsid w:val="001710F9"/>
    <w:rsid w:val="001720F0"/>
    <w:rsid w:val="00172DAD"/>
    <w:rsid w:val="001754F2"/>
    <w:rsid w:val="00180DDE"/>
    <w:rsid w:val="00181973"/>
    <w:rsid w:val="00182CB0"/>
    <w:rsid w:val="001841B0"/>
    <w:rsid w:val="00184559"/>
    <w:rsid w:val="00184A37"/>
    <w:rsid w:val="00184D00"/>
    <w:rsid w:val="0018500F"/>
    <w:rsid w:val="0018589F"/>
    <w:rsid w:val="001867FB"/>
    <w:rsid w:val="0018731D"/>
    <w:rsid w:val="0018790D"/>
    <w:rsid w:val="00187B1F"/>
    <w:rsid w:val="001903CB"/>
    <w:rsid w:val="00190DE2"/>
    <w:rsid w:val="00192C6B"/>
    <w:rsid w:val="00192E09"/>
    <w:rsid w:val="00193422"/>
    <w:rsid w:val="00193EAB"/>
    <w:rsid w:val="0019498F"/>
    <w:rsid w:val="00197029"/>
    <w:rsid w:val="001A03E6"/>
    <w:rsid w:val="001A1249"/>
    <w:rsid w:val="001A179C"/>
    <w:rsid w:val="001A1EC5"/>
    <w:rsid w:val="001A26F1"/>
    <w:rsid w:val="001A2BB6"/>
    <w:rsid w:val="001A31ED"/>
    <w:rsid w:val="001A38C8"/>
    <w:rsid w:val="001A3AD3"/>
    <w:rsid w:val="001A4108"/>
    <w:rsid w:val="001A42DB"/>
    <w:rsid w:val="001A4635"/>
    <w:rsid w:val="001A4FDA"/>
    <w:rsid w:val="001A681F"/>
    <w:rsid w:val="001A7020"/>
    <w:rsid w:val="001B07CC"/>
    <w:rsid w:val="001B1784"/>
    <w:rsid w:val="001B1B7E"/>
    <w:rsid w:val="001B33BF"/>
    <w:rsid w:val="001B3863"/>
    <w:rsid w:val="001B3EBD"/>
    <w:rsid w:val="001B3F34"/>
    <w:rsid w:val="001B4C8B"/>
    <w:rsid w:val="001B5593"/>
    <w:rsid w:val="001B7506"/>
    <w:rsid w:val="001C1478"/>
    <w:rsid w:val="001C2044"/>
    <w:rsid w:val="001C21F4"/>
    <w:rsid w:val="001C422E"/>
    <w:rsid w:val="001C4E44"/>
    <w:rsid w:val="001C5F05"/>
    <w:rsid w:val="001C6C59"/>
    <w:rsid w:val="001C726B"/>
    <w:rsid w:val="001D014E"/>
    <w:rsid w:val="001D03FB"/>
    <w:rsid w:val="001D096C"/>
    <w:rsid w:val="001D0C28"/>
    <w:rsid w:val="001D2684"/>
    <w:rsid w:val="001D5D9F"/>
    <w:rsid w:val="001D5FB9"/>
    <w:rsid w:val="001D60C1"/>
    <w:rsid w:val="001D7673"/>
    <w:rsid w:val="001E3506"/>
    <w:rsid w:val="001E3A01"/>
    <w:rsid w:val="001E3D12"/>
    <w:rsid w:val="001E47A2"/>
    <w:rsid w:val="001E49F9"/>
    <w:rsid w:val="001E69DA"/>
    <w:rsid w:val="001F1682"/>
    <w:rsid w:val="001F2BB6"/>
    <w:rsid w:val="001F3A8C"/>
    <w:rsid w:val="001F4873"/>
    <w:rsid w:val="001F4BD2"/>
    <w:rsid w:val="001F5029"/>
    <w:rsid w:val="001F516B"/>
    <w:rsid w:val="001F6F55"/>
    <w:rsid w:val="001F7D0C"/>
    <w:rsid w:val="002008A8"/>
    <w:rsid w:val="00200E30"/>
    <w:rsid w:val="00201D1F"/>
    <w:rsid w:val="00203EEB"/>
    <w:rsid w:val="00203FE7"/>
    <w:rsid w:val="002042E9"/>
    <w:rsid w:val="00205AA4"/>
    <w:rsid w:val="0020647E"/>
    <w:rsid w:val="002070D5"/>
    <w:rsid w:val="00207284"/>
    <w:rsid w:val="0021237C"/>
    <w:rsid w:val="00213AF3"/>
    <w:rsid w:val="00216B1E"/>
    <w:rsid w:val="002176F6"/>
    <w:rsid w:val="00217D08"/>
    <w:rsid w:val="00221FC6"/>
    <w:rsid w:val="002233D0"/>
    <w:rsid w:val="00223550"/>
    <w:rsid w:val="0022397E"/>
    <w:rsid w:val="002242FD"/>
    <w:rsid w:val="0022569B"/>
    <w:rsid w:val="002257DD"/>
    <w:rsid w:val="002264DE"/>
    <w:rsid w:val="002300D3"/>
    <w:rsid w:val="002309EC"/>
    <w:rsid w:val="00230BE2"/>
    <w:rsid w:val="0023165A"/>
    <w:rsid w:val="002328D6"/>
    <w:rsid w:val="0023357D"/>
    <w:rsid w:val="00234165"/>
    <w:rsid w:val="0023671D"/>
    <w:rsid w:val="00241010"/>
    <w:rsid w:val="00241DEC"/>
    <w:rsid w:val="00244174"/>
    <w:rsid w:val="002442E9"/>
    <w:rsid w:val="00244408"/>
    <w:rsid w:val="00244CF3"/>
    <w:rsid w:val="00245C80"/>
    <w:rsid w:val="0024637F"/>
    <w:rsid w:val="00246682"/>
    <w:rsid w:val="00246E27"/>
    <w:rsid w:val="002470C4"/>
    <w:rsid w:val="002507C7"/>
    <w:rsid w:val="00250CCA"/>
    <w:rsid w:val="00251E43"/>
    <w:rsid w:val="00252D47"/>
    <w:rsid w:val="00254EE7"/>
    <w:rsid w:val="00254F17"/>
    <w:rsid w:val="00255586"/>
    <w:rsid w:val="00255837"/>
    <w:rsid w:val="002560F7"/>
    <w:rsid w:val="00257E66"/>
    <w:rsid w:val="00260D82"/>
    <w:rsid w:val="00261158"/>
    <w:rsid w:val="00261C38"/>
    <w:rsid w:val="00261EDA"/>
    <w:rsid w:val="002643EF"/>
    <w:rsid w:val="00264C94"/>
    <w:rsid w:val="002664ED"/>
    <w:rsid w:val="00266E3D"/>
    <w:rsid w:val="002673D4"/>
    <w:rsid w:val="002715F8"/>
    <w:rsid w:val="00271E1B"/>
    <w:rsid w:val="002727CE"/>
    <w:rsid w:val="00272EC0"/>
    <w:rsid w:val="00273320"/>
    <w:rsid w:val="00273CED"/>
    <w:rsid w:val="0027483C"/>
    <w:rsid w:val="00274C52"/>
    <w:rsid w:val="00276320"/>
    <w:rsid w:val="00276913"/>
    <w:rsid w:val="00276F61"/>
    <w:rsid w:val="00277B3D"/>
    <w:rsid w:val="00277D3C"/>
    <w:rsid w:val="0028107D"/>
    <w:rsid w:val="002816F0"/>
    <w:rsid w:val="00281B68"/>
    <w:rsid w:val="00281CF9"/>
    <w:rsid w:val="00282153"/>
    <w:rsid w:val="00283F4C"/>
    <w:rsid w:val="0028414A"/>
    <w:rsid w:val="00284601"/>
    <w:rsid w:val="00287E24"/>
    <w:rsid w:val="002907B3"/>
    <w:rsid w:val="00290D07"/>
    <w:rsid w:val="00292697"/>
    <w:rsid w:val="00293D89"/>
    <w:rsid w:val="00293DC9"/>
    <w:rsid w:val="00294F06"/>
    <w:rsid w:val="00296365"/>
    <w:rsid w:val="00296D46"/>
    <w:rsid w:val="00296FE8"/>
    <w:rsid w:val="00297669"/>
    <w:rsid w:val="00297D76"/>
    <w:rsid w:val="002A04E2"/>
    <w:rsid w:val="002A05A4"/>
    <w:rsid w:val="002A2137"/>
    <w:rsid w:val="002A35A2"/>
    <w:rsid w:val="002A3A6A"/>
    <w:rsid w:val="002A46EE"/>
    <w:rsid w:val="002A5B5A"/>
    <w:rsid w:val="002A5D33"/>
    <w:rsid w:val="002A6FF9"/>
    <w:rsid w:val="002B09A8"/>
    <w:rsid w:val="002B114A"/>
    <w:rsid w:val="002B114D"/>
    <w:rsid w:val="002B1240"/>
    <w:rsid w:val="002B201C"/>
    <w:rsid w:val="002B257C"/>
    <w:rsid w:val="002B271C"/>
    <w:rsid w:val="002B4023"/>
    <w:rsid w:val="002B4433"/>
    <w:rsid w:val="002B581C"/>
    <w:rsid w:val="002B7643"/>
    <w:rsid w:val="002C1783"/>
    <w:rsid w:val="002C22C1"/>
    <w:rsid w:val="002C37D6"/>
    <w:rsid w:val="002C3C0A"/>
    <w:rsid w:val="002C569C"/>
    <w:rsid w:val="002C5F73"/>
    <w:rsid w:val="002C60DC"/>
    <w:rsid w:val="002C7C69"/>
    <w:rsid w:val="002D004A"/>
    <w:rsid w:val="002D1491"/>
    <w:rsid w:val="002D1C34"/>
    <w:rsid w:val="002D2A69"/>
    <w:rsid w:val="002D46FA"/>
    <w:rsid w:val="002D5205"/>
    <w:rsid w:val="002D5E4F"/>
    <w:rsid w:val="002D5F2B"/>
    <w:rsid w:val="002E1178"/>
    <w:rsid w:val="002E22CF"/>
    <w:rsid w:val="002E2BBA"/>
    <w:rsid w:val="002E3982"/>
    <w:rsid w:val="002E4703"/>
    <w:rsid w:val="002E52A8"/>
    <w:rsid w:val="002E5955"/>
    <w:rsid w:val="002E6799"/>
    <w:rsid w:val="002E6932"/>
    <w:rsid w:val="002E73D8"/>
    <w:rsid w:val="002E78EC"/>
    <w:rsid w:val="002E7A50"/>
    <w:rsid w:val="002F05B3"/>
    <w:rsid w:val="002F117F"/>
    <w:rsid w:val="002F18AF"/>
    <w:rsid w:val="002F4319"/>
    <w:rsid w:val="002F55B2"/>
    <w:rsid w:val="002F612A"/>
    <w:rsid w:val="002F685C"/>
    <w:rsid w:val="002F73E4"/>
    <w:rsid w:val="002F7F89"/>
    <w:rsid w:val="003025BD"/>
    <w:rsid w:val="00302FD5"/>
    <w:rsid w:val="003036AB"/>
    <w:rsid w:val="0030424C"/>
    <w:rsid w:val="00306929"/>
    <w:rsid w:val="00307916"/>
    <w:rsid w:val="0031216E"/>
    <w:rsid w:val="00312296"/>
    <w:rsid w:val="00313E7B"/>
    <w:rsid w:val="00314050"/>
    <w:rsid w:val="003145E6"/>
    <w:rsid w:val="00316C38"/>
    <w:rsid w:val="00317927"/>
    <w:rsid w:val="00317BE1"/>
    <w:rsid w:val="0032028B"/>
    <w:rsid w:val="00320F5B"/>
    <w:rsid w:val="00322C0D"/>
    <w:rsid w:val="00323542"/>
    <w:rsid w:val="003244B8"/>
    <w:rsid w:val="0032540D"/>
    <w:rsid w:val="00332FCD"/>
    <w:rsid w:val="003330FD"/>
    <w:rsid w:val="00333341"/>
    <w:rsid w:val="00333481"/>
    <w:rsid w:val="00335658"/>
    <w:rsid w:val="00336C24"/>
    <w:rsid w:val="00336F53"/>
    <w:rsid w:val="00336FD6"/>
    <w:rsid w:val="00337B53"/>
    <w:rsid w:val="00340302"/>
    <w:rsid w:val="0034039D"/>
    <w:rsid w:val="00340C92"/>
    <w:rsid w:val="00341ACC"/>
    <w:rsid w:val="00342973"/>
    <w:rsid w:val="00342DC6"/>
    <w:rsid w:val="00343D9F"/>
    <w:rsid w:val="003442A9"/>
    <w:rsid w:val="00344A60"/>
    <w:rsid w:val="00344BE6"/>
    <w:rsid w:val="00345D1F"/>
    <w:rsid w:val="0034648A"/>
    <w:rsid w:val="00346DC0"/>
    <w:rsid w:val="003475D6"/>
    <w:rsid w:val="003477DE"/>
    <w:rsid w:val="00347BB9"/>
    <w:rsid w:val="00347CB5"/>
    <w:rsid w:val="00347F80"/>
    <w:rsid w:val="0035129D"/>
    <w:rsid w:val="003516D6"/>
    <w:rsid w:val="00351B15"/>
    <w:rsid w:val="003534F1"/>
    <w:rsid w:val="00353A2A"/>
    <w:rsid w:val="00354168"/>
    <w:rsid w:val="0035442F"/>
    <w:rsid w:val="003553CE"/>
    <w:rsid w:val="003555BC"/>
    <w:rsid w:val="00355975"/>
    <w:rsid w:val="00355EAA"/>
    <w:rsid w:val="0035665F"/>
    <w:rsid w:val="00356874"/>
    <w:rsid w:val="0035766A"/>
    <w:rsid w:val="003613BB"/>
    <w:rsid w:val="00361486"/>
    <w:rsid w:val="003626DB"/>
    <w:rsid w:val="003629C4"/>
    <w:rsid w:val="00362BE2"/>
    <w:rsid w:val="003642B8"/>
    <w:rsid w:val="00364CCE"/>
    <w:rsid w:val="0036577F"/>
    <w:rsid w:val="00366870"/>
    <w:rsid w:val="00366ED0"/>
    <w:rsid w:val="003674FD"/>
    <w:rsid w:val="00367735"/>
    <w:rsid w:val="0037049A"/>
    <w:rsid w:val="0037130F"/>
    <w:rsid w:val="00372A61"/>
    <w:rsid w:val="00372E11"/>
    <w:rsid w:val="0037338E"/>
    <w:rsid w:val="003737CA"/>
    <w:rsid w:val="00373B25"/>
    <w:rsid w:val="00375FFB"/>
    <w:rsid w:val="00376D33"/>
    <w:rsid w:val="00377BD9"/>
    <w:rsid w:val="00382276"/>
    <w:rsid w:val="00382762"/>
    <w:rsid w:val="003828C7"/>
    <w:rsid w:val="00386025"/>
    <w:rsid w:val="00386322"/>
    <w:rsid w:val="0038658F"/>
    <w:rsid w:val="00387A5F"/>
    <w:rsid w:val="00387F09"/>
    <w:rsid w:val="003913F8"/>
    <w:rsid w:val="003930D1"/>
    <w:rsid w:val="003941B1"/>
    <w:rsid w:val="003942BD"/>
    <w:rsid w:val="00394861"/>
    <w:rsid w:val="00395512"/>
    <w:rsid w:val="00395FFF"/>
    <w:rsid w:val="003970FF"/>
    <w:rsid w:val="003A1CB9"/>
    <w:rsid w:val="003A2E8B"/>
    <w:rsid w:val="003A2FB1"/>
    <w:rsid w:val="003A3B38"/>
    <w:rsid w:val="003A4499"/>
    <w:rsid w:val="003A4588"/>
    <w:rsid w:val="003A472E"/>
    <w:rsid w:val="003A48E9"/>
    <w:rsid w:val="003A4968"/>
    <w:rsid w:val="003A62D6"/>
    <w:rsid w:val="003A7053"/>
    <w:rsid w:val="003A73FD"/>
    <w:rsid w:val="003B0EB7"/>
    <w:rsid w:val="003B1074"/>
    <w:rsid w:val="003B10F9"/>
    <w:rsid w:val="003B3385"/>
    <w:rsid w:val="003B3E12"/>
    <w:rsid w:val="003B46DC"/>
    <w:rsid w:val="003B5358"/>
    <w:rsid w:val="003B60F7"/>
    <w:rsid w:val="003B66E0"/>
    <w:rsid w:val="003B6E8C"/>
    <w:rsid w:val="003C0DA4"/>
    <w:rsid w:val="003C188A"/>
    <w:rsid w:val="003C21CF"/>
    <w:rsid w:val="003C28CA"/>
    <w:rsid w:val="003C2FAB"/>
    <w:rsid w:val="003C607A"/>
    <w:rsid w:val="003D0DAC"/>
    <w:rsid w:val="003D1BE0"/>
    <w:rsid w:val="003D4753"/>
    <w:rsid w:val="003D4C7F"/>
    <w:rsid w:val="003D6E3B"/>
    <w:rsid w:val="003D7A23"/>
    <w:rsid w:val="003E046D"/>
    <w:rsid w:val="003E049F"/>
    <w:rsid w:val="003E0F2D"/>
    <w:rsid w:val="003E120E"/>
    <w:rsid w:val="003E133A"/>
    <w:rsid w:val="003E377B"/>
    <w:rsid w:val="003E596A"/>
    <w:rsid w:val="003E5C4F"/>
    <w:rsid w:val="003E5D96"/>
    <w:rsid w:val="003E5FD3"/>
    <w:rsid w:val="003E621C"/>
    <w:rsid w:val="003E644D"/>
    <w:rsid w:val="003E70CF"/>
    <w:rsid w:val="003E7569"/>
    <w:rsid w:val="003F044D"/>
    <w:rsid w:val="003F1083"/>
    <w:rsid w:val="003F1553"/>
    <w:rsid w:val="003F3E09"/>
    <w:rsid w:val="003F62A2"/>
    <w:rsid w:val="003F6B96"/>
    <w:rsid w:val="003F772C"/>
    <w:rsid w:val="00401593"/>
    <w:rsid w:val="00401B9E"/>
    <w:rsid w:val="00401CC4"/>
    <w:rsid w:val="004024CD"/>
    <w:rsid w:val="00402987"/>
    <w:rsid w:val="00403EEE"/>
    <w:rsid w:val="00404117"/>
    <w:rsid w:val="004052BE"/>
    <w:rsid w:val="00405DFC"/>
    <w:rsid w:val="004077FE"/>
    <w:rsid w:val="00407BA5"/>
    <w:rsid w:val="00411105"/>
    <w:rsid w:val="004122B0"/>
    <w:rsid w:val="0041403E"/>
    <w:rsid w:val="004153F8"/>
    <w:rsid w:val="00415FF8"/>
    <w:rsid w:val="00417B60"/>
    <w:rsid w:val="00417DFF"/>
    <w:rsid w:val="004204BB"/>
    <w:rsid w:val="00420A4E"/>
    <w:rsid w:val="004214CC"/>
    <w:rsid w:val="00421C28"/>
    <w:rsid w:val="00422F40"/>
    <w:rsid w:val="004232E5"/>
    <w:rsid w:val="004250F7"/>
    <w:rsid w:val="004258E9"/>
    <w:rsid w:val="00425AE7"/>
    <w:rsid w:val="00425FE1"/>
    <w:rsid w:val="004261D9"/>
    <w:rsid w:val="00427C7C"/>
    <w:rsid w:val="00430F42"/>
    <w:rsid w:val="0043478A"/>
    <w:rsid w:val="00436497"/>
    <w:rsid w:val="004406D4"/>
    <w:rsid w:val="0044185A"/>
    <w:rsid w:val="00442DFE"/>
    <w:rsid w:val="00446075"/>
    <w:rsid w:val="00450C1F"/>
    <w:rsid w:val="00450FEB"/>
    <w:rsid w:val="004520AA"/>
    <w:rsid w:val="00452F45"/>
    <w:rsid w:val="004541D4"/>
    <w:rsid w:val="00454861"/>
    <w:rsid w:val="004558C6"/>
    <w:rsid w:val="00455C10"/>
    <w:rsid w:val="0045782B"/>
    <w:rsid w:val="004602A2"/>
    <w:rsid w:val="004619D8"/>
    <w:rsid w:val="00461A0E"/>
    <w:rsid w:val="00462B5E"/>
    <w:rsid w:val="0046464C"/>
    <w:rsid w:val="00466317"/>
    <w:rsid w:val="004677C4"/>
    <w:rsid w:val="00470C94"/>
    <w:rsid w:val="00471DFF"/>
    <w:rsid w:val="004722F1"/>
    <w:rsid w:val="0047265E"/>
    <w:rsid w:val="004727B3"/>
    <w:rsid w:val="00472DA2"/>
    <w:rsid w:val="004731AF"/>
    <w:rsid w:val="00473B6A"/>
    <w:rsid w:val="00473EC7"/>
    <w:rsid w:val="00473F6B"/>
    <w:rsid w:val="004740EB"/>
    <w:rsid w:val="00474714"/>
    <w:rsid w:val="00474E89"/>
    <w:rsid w:val="0047592B"/>
    <w:rsid w:val="00480183"/>
    <w:rsid w:val="00483E19"/>
    <w:rsid w:val="00484350"/>
    <w:rsid w:val="00484F9D"/>
    <w:rsid w:val="00485B42"/>
    <w:rsid w:val="00486B6F"/>
    <w:rsid w:val="004877DB"/>
    <w:rsid w:val="00487FA5"/>
    <w:rsid w:val="00490A73"/>
    <w:rsid w:val="00490ABD"/>
    <w:rsid w:val="00491929"/>
    <w:rsid w:val="00494C52"/>
    <w:rsid w:val="00494EA7"/>
    <w:rsid w:val="00495322"/>
    <w:rsid w:val="004960F5"/>
    <w:rsid w:val="004A0B5F"/>
    <w:rsid w:val="004A1AE1"/>
    <w:rsid w:val="004A2500"/>
    <w:rsid w:val="004A2859"/>
    <w:rsid w:val="004A4932"/>
    <w:rsid w:val="004A6946"/>
    <w:rsid w:val="004B0C35"/>
    <w:rsid w:val="004B2F5C"/>
    <w:rsid w:val="004B32F4"/>
    <w:rsid w:val="004B3FBB"/>
    <w:rsid w:val="004B499D"/>
    <w:rsid w:val="004B57A1"/>
    <w:rsid w:val="004B5BD1"/>
    <w:rsid w:val="004B67C8"/>
    <w:rsid w:val="004C036A"/>
    <w:rsid w:val="004C064E"/>
    <w:rsid w:val="004C0771"/>
    <w:rsid w:val="004C0D4E"/>
    <w:rsid w:val="004C1073"/>
    <w:rsid w:val="004C211E"/>
    <w:rsid w:val="004C2E1A"/>
    <w:rsid w:val="004C3293"/>
    <w:rsid w:val="004C37E7"/>
    <w:rsid w:val="004C3A1A"/>
    <w:rsid w:val="004C5736"/>
    <w:rsid w:val="004C64AA"/>
    <w:rsid w:val="004C7AC9"/>
    <w:rsid w:val="004D2E8A"/>
    <w:rsid w:val="004D3346"/>
    <w:rsid w:val="004D34EF"/>
    <w:rsid w:val="004D540A"/>
    <w:rsid w:val="004D5C62"/>
    <w:rsid w:val="004D611D"/>
    <w:rsid w:val="004D6A9D"/>
    <w:rsid w:val="004D70CC"/>
    <w:rsid w:val="004D7180"/>
    <w:rsid w:val="004E096F"/>
    <w:rsid w:val="004E097C"/>
    <w:rsid w:val="004E1AC3"/>
    <w:rsid w:val="004E1BB3"/>
    <w:rsid w:val="004E4C8F"/>
    <w:rsid w:val="004E54E6"/>
    <w:rsid w:val="004E5653"/>
    <w:rsid w:val="004E6377"/>
    <w:rsid w:val="004E70CA"/>
    <w:rsid w:val="004F0486"/>
    <w:rsid w:val="004F1980"/>
    <w:rsid w:val="004F1EAA"/>
    <w:rsid w:val="004F1EAE"/>
    <w:rsid w:val="004F2E32"/>
    <w:rsid w:val="004F2E72"/>
    <w:rsid w:val="004F33A1"/>
    <w:rsid w:val="004F3763"/>
    <w:rsid w:val="004F3CA9"/>
    <w:rsid w:val="004F494E"/>
    <w:rsid w:val="004F4FFA"/>
    <w:rsid w:val="004F61BC"/>
    <w:rsid w:val="004F7BED"/>
    <w:rsid w:val="005004B9"/>
    <w:rsid w:val="005007DE"/>
    <w:rsid w:val="005016C4"/>
    <w:rsid w:val="005030E4"/>
    <w:rsid w:val="00503C72"/>
    <w:rsid w:val="0050553B"/>
    <w:rsid w:val="00505B56"/>
    <w:rsid w:val="005060F7"/>
    <w:rsid w:val="00506C6F"/>
    <w:rsid w:val="00507014"/>
    <w:rsid w:val="00507E46"/>
    <w:rsid w:val="00510B4E"/>
    <w:rsid w:val="00511777"/>
    <w:rsid w:val="00512BA4"/>
    <w:rsid w:val="00513327"/>
    <w:rsid w:val="00515518"/>
    <w:rsid w:val="00516ED7"/>
    <w:rsid w:val="005178BB"/>
    <w:rsid w:val="005202D7"/>
    <w:rsid w:val="00520688"/>
    <w:rsid w:val="005215C0"/>
    <w:rsid w:val="00521E07"/>
    <w:rsid w:val="0052209C"/>
    <w:rsid w:val="005223BA"/>
    <w:rsid w:val="0052534A"/>
    <w:rsid w:val="0052606E"/>
    <w:rsid w:val="00526422"/>
    <w:rsid w:val="00526B11"/>
    <w:rsid w:val="00526C2E"/>
    <w:rsid w:val="0052778F"/>
    <w:rsid w:val="005278E9"/>
    <w:rsid w:val="0053026C"/>
    <w:rsid w:val="00530E0A"/>
    <w:rsid w:val="00532106"/>
    <w:rsid w:val="005328B3"/>
    <w:rsid w:val="00532B41"/>
    <w:rsid w:val="00532F6B"/>
    <w:rsid w:val="005333B5"/>
    <w:rsid w:val="00533B83"/>
    <w:rsid w:val="00534AFE"/>
    <w:rsid w:val="00535565"/>
    <w:rsid w:val="00535888"/>
    <w:rsid w:val="005360B3"/>
    <w:rsid w:val="00536AB2"/>
    <w:rsid w:val="00537625"/>
    <w:rsid w:val="00537701"/>
    <w:rsid w:val="00537E91"/>
    <w:rsid w:val="005411BC"/>
    <w:rsid w:val="00545FE1"/>
    <w:rsid w:val="005474D7"/>
    <w:rsid w:val="00550B3F"/>
    <w:rsid w:val="00551465"/>
    <w:rsid w:val="005516E3"/>
    <w:rsid w:val="0055206D"/>
    <w:rsid w:val="00552857"/>
    <w:rsid w:val="00554236"/>
    <w:rsid w:val="005545F3"/>
    <w:rsid w:val="005552C9"/>
    <w:rsid w:val="00555CD2"/>
    <w:rsid w:val="0055627F"/>
    <w:rsid w:val="00556A30"/>
    <w:rsid w:val="00560147"/>
    <w:rsid w:val="00563967"/>
    <w:rsid w:val="005647F9"/>
    <w:rsid w:val="00564FDE"/>
    <w:rsid w:val="005655A0"/>
    <w:rsid w:val="0056761E"/>
    <w:rsid w:val="00567CB7"/>
    <w:rsid w:val="005705DB"/>
    <w:rsid w:val="005709E2"/>
    <w:rsid w:val="0057100A"/>
    <w:rsid w:val="00571DB9"/>
    <w:rsid w:val="00571FE8"/>
    <w:rsid w:val="005725A1"/>
    <w:rsid w:val="005729DC"/>
    <w:rsid w:val="00573F7C"/>
    <w:rsid w:val="00574F4F"/>
    <w:rsid w:val="005757AC"/>
    <w:rsid w:val="00575864"/>
    <w:rsid w:val="00577360"/>
    <w:rsid w:val="00577E08"/>
    <w:rsid w:val="0058201D"/>
    <w:rsid w:val="00582832"/>
    <w:rsid w:val="005828B6"/>
    <w:rsid w:val="00582E8B"/>
    <w:rsid w:val="00583350"/>
    <w:rsid w:val="00583390"/>
    <w:rsid w:val="00583DD9"/>
    <w:rsid w:val="005840F8"/>
    <w:rsid w:val="00584EB6"/>
    <w:rsid w:val="0058528F"/>
    <w:rsid w:val="0058553C"/>
    <w:rsid w:val="00585E7F"/>
    <w:rsid w:val="00587E31"/>
    <w:rsid w:val="00590C24"/>
    <w:rsid w:val="00591DAA"/>
    <w:rsid w:val="005923DA"/>
    <w:rsid w:val="00593C19"/>
    <w:rsid w:val="00594157"/>
    <w:rsid w:val="00594554"/>
    <w:rsid w:val="0059690F"/>
    <w:rsid w:val="00596922"/>
    <w:rsid w:val="005A206A"/>
    <w:rsid w:val="005A23A4"/>
    <w:rsid w:val="005A5D03"/>
    <w:rsid w:val="005A5D43"/>
    <w:rsid w:val="005A6905"/>
    <w:rsid w:val="005A6CEE"/>
    <w:rsid w:val="005A6E3F"/>
    <w:rsid w:val="005A7699"/>
    <w:rsid w:val="005B1240"/>
    <w:rsid w:val="005B1D6C"/>
    <w:rsid w:val="005B3592"/>
    <w:rsid w:val="005B3798"/>
    <w:rsid w:val="005B4519"/>
    <w:rsid w:val="005B4AB8"/>
    <w:rsid w:val="005B631A"/>
    <w:rsid w:val="005B637A"/>
    <w:rsid w:val="005C0654"/>
    <w:rsid w:val="005C0E54"/>
    <w:rsid w:val="005C12E2"/>
    <w:rsid w:val="005C2E23"/>
    <w:rsid w:val="005C3975"/>
    <w:rsid w:val="005C4C3E"/>
    <w:rsid w:val="005C66BF"/>
    <w:rsid w:val="005C6A6F"/>
    <w:rsid w:val="005D17B1"/>
    <w:rsid w:val="005D1E8D"/>
    <w:rsid w:val="005D1F1E"/>
    <w:rsid w:val="005D2D40"/>
    <w:rsid w:val="005D48E9"/>
    <w:rsid w:val="005D5D4B"/>
    <w:rsid w:val="005D63F9"/>
    <w:rsid w:val="005E0C41"/>
    <w:rsid w:val="005E11E9"/>
    <w:rsid w:val="005E22A9"/>
    <w:rsid w:val="005E264E"/>
    <w:rsid w:val="005E5784"/>
    <w:rsid w:val="005E726C"/>
    <w:rsid w:val="005E7B5D"/>
    <w:rsid w:val="005F0994"/>
    <w:rsid w:val="005F2781"/>
    <w:rsid w:val="005F47F3"/>
    <w:rsid w:val="005F7E9A"/>
    <w:rsid w:val="0060169E"/>
    <w:rsid w:val="00602823"/>
    <w:rsid w:val="00603293"/>
    <w:rsid w:val="00603443"/>
    <w:rsid w:val="006040B4"/>
    <w:rsid w:val="0060446A"/>
    <w:rsid w:val="00604615"/>
    <w:rsid w:val="00604807"/>
    <w:rsid w:val="0060486B"/>
    <w:rsid w:val="00604D1A"/>
    <w:rsid w:val="00605573"/>
    <w:rsid w:val="006057FB"/>
    <w:rsid w:val="00605E4F"/>
    <w:rsid w:val="00606B7E"/>
    <w:rsid w:val="006077BA"/>
    <w:rsid w:val="00610038"/>
    <w:rsid w:val="0061077B"/>
    <w:rsid w:val="00611E17"/>
    <w:rsid w:val="00614167"/>
    <w:rsid w:val="00615272"/>
    <w:rsid w:val="006163A1"/>
    <w:rsid w:val="00617196"/>
    <w:rsid w:val="00617760"/>
    <w:rsid w:val="0061798F"/>
    <w:rsid w:val="00620478"/>
    <w:rsid w:val="0062070D"/>
    <w:rsid w:val="00620D99"/>
    <w:rsid w:val="006216CC"/>
    <w:rsid w:val="00622A9F"/>
    <w:rsid w:val="006230A0"/>
    <w:rsid w:val="0062361F"/>
    <w:rsid w:val="00623BA5"/>
    <w:rsid w:val="006240E1"/>
    <w:rsid w:val="006259EE"/>
    <w:rsid w:val="00625C75"/>
    <w:rsid w:val="00625EC1"/>
    <w:rsid w:val="006265CA"/>
    <w:rsid w:val="006309FD"/>
    <w:rsid w:val="00630C84"/>
    <w:rsid w:val="00631370"/>
    <w:rsid w:val="00631AFE"/>
    <w:rsid w:val="0063354C"/>
    <w:rsid w:val="00633871"/>
    <w:rsid w:val="00633B0E"/>
    <w:rsid w:val="0063431E"/>
    <w:rsid w:val="00634BE4"/>
    <w:rsid w:val="006352EB"/>
    <w:rsid w:val="00636C2A"/>
    <w:rsid w:val="00636DF5"/>
    <w:rsid w:val="006373C4"/>
    <w:rsid w:val="0064057F"/>
    <w:rsid w:val="00640E24"/>
    <w:rsid w:val="00641192"/>
    <w:rsid w:val="0064242B"/>
    <w:rsid w:val="00642A85"/>
    <w:rsid w:val="00643007"/>
    <w:rsid w:val="00645CE7"/>
    <w:rsid w:val="006507E2"/>
    <w:rsid w:val="00650BFE"/>
    <w:rsid w:val="00651CA9"/>
    <w:rsid w:val="00651EC1"/>
    <w:rsid w:val="00651FDC"/>
    <w:rsid w:val="00652A86"/>
    <w:rsid w:val="00652EC9"/>
    <w:rsid w:val="00653740"/>
    <w:rsid w:val="00653766"/>
    <w:rsid w:val="0065431C"/>
    <w:rsid w:val="00654C17"/>
    <w:rsid w:val="006551B4"/>
    <w:rsid w:val="0065602A"/>
    <w:rsid w:val="006560EB"/>
    <w:rsid w:val="00656588"/>
    <w:rsid w:val="0065695D"/>
    <w:rsid w:val="0065755C"/>
    <w:rsid w:val="00657A09"/>
    <w:rsid w:val="00660F54"/>
    <w:rsid w:val="006613B4"/>
    <w:rsid w:val="006613B8"/>
    <w:rsid w:val="006623F5"/>
    <w:rsid w:val="00663281"/>
    <w:rsid w:val="00664695"/>
    <w:rsid w:val="00666443"/>
    <w:rsid w:val="00666855"/>
    <w:rsid w:val="00666A72"/>
    <w:rsid w:val="0066766B"/>
    <w:rsid w:val="00670410"/>
    <w:rsid w:val="006709C6"/>
    <w:rsid w:val="006712B8"/>
    <w:rsid w:val="0067255F"/>
    <w:rsid w:val="006725CC"/>
    <w:rsid w:val="006738AD"/>
    <w:rsid w:val="0067556F"/>
    <w:rsid w:val="00676034"/>
    <w:rsid w:val="00677573"/>
    <w:rsid w:val="00677B9F"/>
    <w:rsid w:val="00681CE5"/>
    <w:rsid w:val="006820A6"/>
    <w:rsid w:val="00682FCE"/>
    <w:rsid w:val="00683E81"/>
    <w:rsid w:val="00684191"/>
    <w:rsid w:val="00684730"/>
    <w:rsid w:val="0068484F"/>
    <w:rsid w:val="00685DA7"/>
    <w:rsid w:val="0068639C"/>
    <w:rsid w:val="006873EA"/>
    <w:rsid w:val="0069114C"/>
    <w:rsid w:val="0069265F"/>
    <w:rsid w:val="006926E7"/>
    <w:rsid w:val="00692ACF"/>
    <w:rsid w:val="0069308E"/>
    <w:rsid w:val="00694131"/>
    <w:rsid w:val="006941D8"/>
    <w:rsid w:val="006948D1"/>
    <w:rsid w:val="00696A43"/>
    <w:rsid w:val="00696F00"/>
    <w:rsid w:val="006A02C8"/>
    <w:rsid w:val="006A1E51"/>
    <w:rsid w:val="006A3ECB"/>
    <w:rsid w:val="006A40BE"/>
    <w:rsid w:val="006A4788"/>
    <w:rsid w:val="006A499E"/>
    <w:rsid w:val="006A6B83"/>
    <w:rsid w:val="006A7157"/>
    <w:rsid w:val="006A73AD"/>
    <w:rsid w:val="006B05AB"/>
    <w:rsid w:val="006B4490"/>
    <w:rsid w:val="006B4F88"/>
    <w:rsid w:val="006B5BEC"/>
    <w:rsid w:val="006C0182"/>
    <w:rsid w:val="006C1336"/>
    <w:rsid w:val="006C1788"/>
    <w:rsid w:val="006C5F30"/>
    <w:rsid w:val="006C72D7"/>
    <w:rsid w:val="006D04D0"/>
    <w:rsid w:val="006D123B"/>
    <w:rsid w:val="006D1A37"/>
    <w:rsid w:val="006D1F24"/>
    <w:rsid w:val="006D4F92"/>
    <w:rsid w:val="006D525D"/>
    <w:rsid w:val="006D6FC5"/>
    <w:rsid w:val="006D781C"/>
    <w:rsid w:val="006E22EE"/>
    <w:rsid w:val="006E30DC"/>
    <w:rsid w:val="006E3896"/>
    <w:rsid w:val="006E3957"/>
    <w:rsid w:val="006E450B"/>
    <w:rsid w:val="006E4761"/>
    <w:rsid w:val="006E489F"/>
    <w:rsid w:val="006E4A42"/>
    <w:rsid w:val="006E4B19"/>
    <w:rsid w:val="006E6409"/>
    <w:rsid w:val="006E6BEB"/>
    <w:rsid w:val="006E7299"/>
    <w:rsid w:val="006E7C87"/>
    <w:rsid w:val="006F01FE"/>
    <w:rsid w:val="006F02AC"/>
    <w:rsid w:val="006F1101"/>
    <w:rsid w:val="006F16AC"/>
    <w:rsid w:val="006F2765"/>
    <w:rsid w:val="006F2F8B"/>
    <w:rsid w:val="006F3539"/>
    <w:rsid w:val="006F60AB"/>
    <w:rsid w:val="006F66B5"/>
    <w:rsid w:val="007005F8"/>
    <w:rsid w:val="00700AC3"/>
    <w:rsid w:val="00700B2E"/>
    <w:rsid w:val="00700D26"/>
    <w:rsid w:val="00704986"/>
    <w:rsid w:val="007053D4"/>
    <w:rsid w:val="00705C04"/>
    <w:rsid w:val="00705CCA"/>
    <w:rsid w:val="00706E78"/>
    <w:rsid w:val="0070707C"/>
    <w:rsid w:val="007070F3"/>
    <w:rsid w:val="007073B9"/>
    <w:rsid w:val="00707800"/>
    <w:rsid w:val="007108D4"/>
    <w:rsid w:val="00711855"/>
    <w:rsid w:val="007120BA"/>
    <w:rsid w:val="00712652"/>
    <w:rsid w:val="00712D86"/>
    <w:rsid w:val="0071332D"/>
    <w:rsid w:val="007148D5"/>
    <w:rsid w:val="0071502F"/>
    <w:rsid w:val="00716207"/>
    <w:rsid w:val="00717185"/>
    <w:rsid w:val="00720DF4"/>
    <w:rsid w:val="00721624"/>
    <w:rsid w:val="00722C6F"/>
    <w:rsid w:val="00723170"/>
    <w:rsid w:val="007248B9"/>
    <w:rsid w:val="00725B94"/>
    <w:rsid w:val="00725D48"/>
    <w:rsid w:val="00725FA7"/>
    <w:rsid w:val="00727CEC"/>
    <w:rsid w:val="00730148"/>
    <w:rsid w:val="00730E1F"/>
    <w:rsid w:val="007317D4"/>
    <w:rsid w:val="00731859"/>
    <w:rsid w:val="00732802"/>
    <w:rsid w:val="00732AD7"/>
    <w:rsid w:val="00734994"/>
    <w:rsid w:val="00736BE6"/>
    <w:rsid w:val="00740247"/>
    <w:rsid w:val="0074039B"/>
    <w:rsid w:val="007429A9"/>
    <w:rsid w:val="0074406F"/>
    <w:rsid w:val="00744494"/>
    <w:rsid w:val="00745033"/>
    <w:rsid w:val="007458BC"/>
    <w:rsid w:val="00745922"/>
    <w:rsid w:val="00746FB0"/>
    <w:rsid w:val="007501F7"/>
    <w:rsid w:val="00750E85"/>
    <w:rsid w:val="007516AB"/>
    <w:rsid w:val="00753142"/>
    <w:rsid w:val="007551EC"/>
    <w:rsid w:val="00755651"/>
    <w:rsid w:val="00756898"/>
    <w:rsid w:val="00757FBF"/>
    <w:rsid w:val="00761241"/>
    <w:rsid w:val="00762281"/>
    <w:rsid w:val="00762297"/>
    <w:rsid w:val="00762DCB"/>
    <w:rsid w:val="00765F66"/>
    <w:rsid w:val="0076723D"/>
    <w:rsid w:val="0077206B"/>
    <w:rsid w:val="007724EF"/>
    <w:rsid w:val="00773EF1"/>
    <w:rsid w:val="00774EE4"/>
    <w:rsid w:val="007751FF"/>
    <w:rsid w:val="00780865"/>
    <w:rsid w:val="00780CAD"/>
    <w:rsid w:val="00781E78"/>
    <w:rsid w:val="00782019"/>
    <w:rsid w:val="0078505D"/>
    <w:rsid w:val="00785D4A"/>
    <w:rsid w:val="007860FF"/>
    <w:rsid w:val="007861B5"/>
    <w:rsid w:val="00787252"/>
    <w:rsid w:val="007901CE"/>
    <w:rsid w:val="0079076F"/>
    <w:rsid w:val="00793462"/>
    <w:rsid w:val="007949FE"/>
    <w:rsid w:val="00794BFA"/>
    <w:rsid w:val="00795598"/>
    <w:rsid w:val="0079635D"/>
    <w:rsid w:val="00797239"/>
    <w:rsid w:val="0079776F"/>
    <w:rsid w:val="007A0AB0"/>
    <w:rsid w:val="007A0BC0"/>
    <w:rsid w:val="007A21C0"/>
    <w:rsid w:val="007A3F81"/>
    <w:rsid w:val="007A4433"/>
    <w:rsid w:val="007A4F21"/>
    <w:rsid w:val="007A5891"/>
    <w:rsid w:val="007B2039"/>
    <w:rsid w:val="007B2665"/>
    <w:rsid w:val="007B2F83"/>
    <w:rsid w:val="007B320D"/>
    <w:rsid w:val="007B3620"/>
    <w:rsid w:val="007B463B"/>
    <w:rsid w:val="007B5476"/>
    <w:rsid w:val="007B66C8"/>
    <w:rsid w:val="007B678D"/>
    <w:rsid w:val="007B71ED"/>
    <w:rsid w:val="007B7AAA"/>
    <w:rsid w:val="007B7EB9"/>
    <w:rsid w:val="007C12D1"/>
    <w:rsid w:val="007C1470"/>
    <w:rsid w:val="007C25CE"/>
    <w:rsid w:val="007C3292"/>
    <w:rsid w:val="007C577A"/>
    <w:rsid w:val="007C5782"/>
    <w:rsid w:val="007C5CE3"/>
    <w:rsid w:val="007C6A3A"/>
    <w:rsid w:val="007C6F83"/>
    <w:rsid w:val="007C7A99"/>
    <w:rsid w:val="007C7EA7"/>
    <w:rsid w:val="007D274E"/>
    <w:rsid w:val="007D2C55"/>
    <w:rsid w:val="007D347C"/>
    <w:rsid w:val="007D4B80"/>
    <w:rsid w:val="007D4D6D"/>
    <w:rsid w:val="007D5347"/>
    <w:rsid w:val="007D5FD7"/>
    <w:rsid w:val="007D6CBA"/>
    <w:rsid w:val="007D6F24"/>
    <w:rsid w:val="007E18A1"/>
    <w:rsid w:val="007E2C01"/>
    <w:rsid w:val="007E2D85"/>
    <w:rsid w:val="007E3950"/>
    <w:rsid w:val="007E3F28"/>
    <w:rsid w:val="007E73B9"/>
    <w:rsid w:val="007E766A"/>
    <w:rsid w:val="007F05AB"/>
    <w:rsid w:val="007F1103"/>
    <w:rsid w:val="007F197E"/>
    <w:rsid w:val="007F1DBF"/>
    <w:rsid w:val="007F21FF"/>
    <w:rsid w:val="007F3262"/>
    <w:rsid w:val="007F32F6"/>
    <w:rsid w:val="007F3CDA"/>
    <w:rsid w:val="007F55E1"/>
    <w:rsid w:val="007F5D2D"/>
    <w:rsid w:val="007F5D83"/>
    <w:rsid w:val="007F620A"/>
    <w:rsid w:val="00801632"/>
    <w:rsid w:val="00803224"/>
    <w:rsid w:val="008049BD"/>
    <w:rsid w:val="0080634E"/>
    <w:rsid w:val="00806A65"/>
    <w:rsid w:val="0080769B"/>
    <w:rsid w:val="008105DE"/>
    <w:rsid w:val="00811329"/>
    <w:rsid w:val="00813997"/>
    <w:rsid w:val="008148CA"/>
    <w:rsid w:val="008149E2"/>
    <w:rsid w:val="00817A71"/>
    <w:rsid w:val="008201E0"/>
    <w:rsid w:val="00821074"/>
    <w:rsid w:val="0082217C"/>
    <w:rsid w:val="008228B0"/>
    <w:rsid w:val="00823C35"/>
    <w:rsid w:val="00825ECF"/>
    <w:rsid w:val="00827C8C"/>
    <w:rsid w:val="00830052"/>
    <w:rsid w:val="00831296"/>
    <w:rsid w:val="00831AB7"/>
    <w:rsid w:val="00833929"/>
    <w:rsid w:val="00836175"/>
    <w:rsid w:val="00836295"/>
    <w:rsid w:val="00840C78"/>
    <w:rsid w:val="008434BF"/>
    <w:rsid w:val="00844108"/>
    <w:rsid w:val="00844B75"/>
    <w:rsid w:val="008462D0"/>
    <w:rsid w:val="00847C67"/>
    <w:rsid w:val="00850A55"/>
    <w:rsid w:val="00851823"/>
    <w:rsid w:val="00852729"/>
    <w:rsid w:val="00852C7E"/>
    <w:rsid w:val="008533AC"/>
    <w:rsid w:val="008536B2"/>
    <w:rsid w:val="00853CBE"/>
    <w:rsid w:val="00853F8C"/>
    <w:rsid w:val="00854AFF"/>
    <w:rsid w:val="00854FAC"/>
    <w:rsid w:val="0085526D"/>
    <w:rsid w:val="00855AAD"/>
    <w:rsid w:val="0085691E"/>
    <w:rsid w:val="0085777C"/>
    <w:rsid w:val="00860EDB"/>
    <w:rsid w:val="0086124F"/>
    <w:rsid w:val="008621EE"/>
    <w:rsid w:val="008633EB"/>
    <w:rsid w:val="008635B1"/>
    <w:rsid w:val="0086485A"/>
    <w:rsid w:val="00865AA3"/>
    <w:rsid w:val="00865AF3"/>
    <w:rsid w:val="00865E0C"/>
    <w:rsid w:val="0086624E"/>
    <w:rsid w:val="00866C07"/>
    <w:rsid w:val="00867085"/>
    <w:rsid w:val="00867857"/>
    <w:rsid w:val="008679AC"/>
    <w:rsid w:val="00870457"/>
    <w:rsid w:val="00871F97"/>
    <w:rsid w:val="0087294E"/>
    <w:rsid w:val="00872B01"/>
    <w:rsid w:val="008730FC"/>
    <w:rsid w:val="008733D0"/>
    <w:rsid w:val="0087437D"/>
    <w:rsid w:val="00874FD7"/>
    <w:rsid w:val="00875A7C"/>
    <w:rsid w:val="00875D69"/>
    <w:rsid w:val="008769E1"/>
    <w:rsid w:val="00876A47"/>
    <w:rsid w:val="00876F44"/>
    <w:rsid w:val="00877119"/>
    <w:rsid w:val="00877179"/>
    <w:rsid w:val="00877381"/>
    <w:rsid w:val="00877D96"/>
    <w:rsid w:val="00880118"/>
    <w:rsid w:val="00880354"/>
    <w:rsid w:val="00881068"/>
    <w:rsid w:val="00881F17"/>
    <w:rsid w:val="00883B2F"/>
    <w:rsid w:val="00883C0D"/>
    <w:rsid w:val="008848A8"/>
    <w:rsid w:val="00884D8C"/>
    <w:rsid w:val="008858E4"/>
    <w:rsid w:val="00886540"/>
    <w:rsid w:val="008868F8"/>
    <w:rsid w:val="008900A3"/>
    <w:rsid w:val="00890885"/>
    <w:rsid w:val="008924BB"/>
    <w:rsid w:val="00893013"/>
    <w:rsid w:val="008950E4"/>
    <w:rsid w:val="00895223"/>
    <w:rsid w:val="00895E77"/>
    <w:rsid w:val="00895EFD"/>
    <w:rsid w:val="0089622F"/>
    <w:rsid w:val="00896DEE"/>
    <w:rsid w:val="00896F20"/>
    <w:rsid w:val="00897E8E"/>
    <w:rsid w:val="008A361E"/>
    <w:rsid w:val="008A394B"/>
    <w:rsid w:val="008A3AA2"/>
    <w:rsid w:val="008A3CC9"/>
    <w:rsid w:val="008A40FE"/>
    <w:rsid w:val="008A4344"/>
    <w:rsid w:val="008A473E"/>
    <w:rsid w:val="008A58E9"/>
    <w:rsid w:val="008A5F42"/>
    <w:rsid w:val="008A66A6"/>
    <w:rsid w:val="008B1D5F"/>
    <w:rsid w:val="008B366C"/>
    <w:rsid w:val="008B3684"/>
    <w:rsid w:val="008B4563"/>
    <w:rsid w:val="008C0CAC"/>
    <w:rsid w:val="008C2E1F"/>
    <w:rsid w:val="008C3F2C"/>
    <w:rsid w:val="008C4733"/>
    <w:rsid w:val="008C5976"/>
    <w:rsid w:val="008C6CD6"/>
    <w:rsid w:val="008C6F2D"/>
    <w:rsid w:val="008C6FFB"/>
    <w:rsid w:val="008D20A0"/>
    <w:rsid w:val="008D2533"/>
    <w:rsid w:val="008D26A1"/>
    <w:rsid w:val="008D299C"/>
    <w:rsid w:val="008D3C12"/>
    <w:rsid w:val="008D3FC3"/>
    <w:rsid w:val="008D4129"/>
    <w:rsid w:val="008D4EF5"/>
    <w:rsid w:val="008D5AFA"/>
    <w:rsid w:val="008E11C5"/>
    <w:rsid w:val="008E12D9"/>
    <w:rsid w:val="008E1956"/>
    <w:rsid w:val="008E1FD3"/>
    <w:rsid w:val="008E206B"/>
    <w:rsid w:val="008E2D72"/>
    <w:rsid w:val="008E3201"/>
    <w:rsid w:val="008E38B4"/>
    <w:rsid w:val="008E4530"/>
    <w:rsid w:val="008E4A72"/>
    <w:rsid w:val="008E6191"/>
    <w:rsid w:val="008E6ACF"/>
    <w:rsid w:val="008E6F9F"/>
    <w:rsid w:val="008E72C9"/>
    <w:rsid w:val="008F0259"/>
    <w:rsid w:val="008F08FB"/>
    <w:rsid w:val="008F2B63"/>
    <w:rsid w:val="008F4D42"/>
    <w:rsid w:val="008F6547"/>
    <w:rsid w:val="00901470"/>
    <w:rsid w:val="00901A4E"/>
    <w:rsid w:val="009028CC"/>
    <w:rsid w:val="00903E8A"/>
    <w:rsid w:val="0090447C"/>
    <w:rsid w:val="00904C0E"/>
    <w:rsid w:val="009052AD"/>
    <w:rsid w:val="00906940"/>
    <w:rsid w:val="00906AEB"/>
    <w:rsid w:val="0090714B"/>
    <w:rsid w:val="009079F3"/>
    <w:rsid w:val="00907B72"/>
    <w:rsid w:val="00910833"/>
    <w:rsid w:val="009109EF"/>
    <w:rsid w:val="00910D44"/>
    <w:rsid w:val="00911BF9"/>
    <w:rsid w:val="00911EAB"/>
    <w:rsid w:val="0091486A"/>
    <w:rsid w:val="009156DB"/>
    <w:rsid w:val="009167F4"/>
    <w:rsid w:val="00916B6F"/>
    <w:rsid w:val="00917BEF"/>
    <w:rsid w:val="00921E65"/>
    <w:rsid w:val="009224F4"/>
    <w:rsid w:val="00923230"/>
    <w:rsid w:val="00923301"/>
    <w:rsid w:val="009243B0"/>
    <w:rsid w:val="00924FDB"/>
    <w:rsid w:val="00926AAA"/>
    <w:rsid w:val="00927E32"/>
    <w:rsid w:val="00930EE0"/>
    <w:rsid w:val="009310E9"/>
    <w:rsid w:val="00931261"/>
    <w:rsid w:val="0093140C"/>
    <w:rsid w:val="00931547"/>
    <w:rsid w:val="00931BB6"/>
    <w:rsid w:val="00931CA1"/>
    <w:rsid w:val="00932310"/>
    <w:rsid w:val="00932CCD"/>
    <w:rsid w:val="00933290"/>
    <w:rsid w:val="00933327"/>
    <w:rsid w:val="009334BC"/>
    <w:rsid w:val="00933571"/>
    <w:rsid w:val="00933B73"/>
    <w:rsid w:val="00935C98"/>
    <w:rsid w:val="00936176"/>
    <w:rsid w:val="00936503"/>
    <w:rsid w:val="00937E9A"/>
    <w:rsid w:val="009409F6"/>
    <w:rsid w:val="009413E1"/>
    <w:rsid w:val="00941AC2"/>
    <w:rsid w:val="00941E2E"/>
    <w:rsid w:val="00942403"/>
    <w:rsid w:val="00942699"/>
    <w:rsid w:val="00942DAC"/>
    <w:rsid w:val="0094437D"/>
    <w:rsid w:val="009445AF"/>
    <w:rsid w:val="00945BE2"/>
    <w:rsid w:val="009507D9"/>
    <w:rsid w:val="00950EE7"/>
    <w:rsid w:val="009513A0"/>
    <w:rsid w:val="0095193A"/>
    <w:rsid w:val="00952475"/>
    <w:rsid w:val="00952C2E"/>
    <w:rsid w:val="00952EAC"/>
    <w:rsid w:val="00954258"/>
    <w:rsid w:val="0095509C"/>
    <w:rsid w:val="00955457"/>
    <w:rsid w:val="00955932"/>
    <w:rsid w:val="009579FE"/>
    <w:rsid w:val="00957CAC"/>
    <w:rsid w:val="009607B6"/>
    <w:rsid w:val="00962624"/>
    <w:rsid w:val="00963E4E"/>
    <w:rsid w:val="00963F84"/>
    <w:rsid w:val="0096521E"/>
    <w:rsid w:val="0096568B"/>
    <w:rsid w:val="00965F42"/>
    <w:rsid w:val="00966925"/>
    <w:rsid w:val="00970770"/>
    <w:rsid w:val="00970B1E"/>
    <w:rsid w:val="009716F7"/>
    <w:rsid w:val="00974118"/>
    <w:rsid w:val="00974171"/>
    <w:rsid w:val="009743B9"/>
    <w:rsid w:val="00974836"/>
    <w:rsid w:val="009756BF"/>
    <w:rsid w:val="00977EF5"/>
    <w:rsid w:val="00980723"/>
    <w:rsid w:val="009807E7"/>
    <w:rsid w:val="009813A8"/>
    <w:rsid w:val="00981418"/>
    <w:rsid w:val="009840FD"/>
    <w:rsid w:val="00984BE3"/>
    <w:rsid w:val="00987E78"/>
    <w:rsid w:val="0099020E"/>
    <w:rsid w:val="0099032C"/>
    <w:rsid w:val="009909C1"/>
    <w:rsid w:val="00991258"/>
    <w:rsid w:val="009917F1"/>
    <w:rsid w:val="00992049"/>
    <w:rsid w:val="009925BD"/>
    <w:rsid w:val="00992B78"/>
    <w:rsid w:val="00993489"/>
    <w:rsid w:val="009951CB"/>
    <w:rsid w:val="00995ADB"/>
    <w:rsid w:val="00995C6C"/>
    <w:rsid w:val="0099627F"/>
    <w:rsid w:val="009976E8"/>
    <w:rsid w:val="009A11C6"/>
    <w:rsid w:val="009A22D0"/>
    <w:rsid w:val="009A274B"/>
    <w:rsid w:val="009A2B00"/>
    <w:rsid w:val="009A333D"/>
    <w:rsid w:val="009A37C8"/>
    <w:rsid w:val="009A4FA1"/>
    <w:rsid w:val="009A5BCB"/>
    <w:rsid w:val="009A6BCC"/>
    <w:rsid w:val="009B2927"/>
    <w:rsid w:val="009B2CCE"/>
    <w:rsid w:val="009B2D7E"/>
    <w:rsid w:val="009B5261"/>
    <w:rsid w:val="009B52D5"/>
    <w:rsid w:val="009B696B"/>
    <w:rsid w:val="009B6A5B"/>
    <w:rsid w:val="009B755C"/>
    <w:rsid w:val="009C09BB"/>
    <w:rsid w:val="009C12CB"/>
    <w:rsid w:val="009C1332"/>
    <w:rsid w:val="009C64E0"/>
    <w:rsid w:val="009C7605"/>
    <w:rsid w:val="009D05C5"/>
    <w:rsid w:val="009D1BD8"/>
    <w:rsid w:val="009D3DAD"/>
    <w:rsid w:val="009D40FE"/>
    <w:rsid w:val="009D4A80"/>
    <w:rsid w:val="009D586A"/>
    <w:rsid w:val="009D6CE1"/>
    <w:rsid w:val="009D6EFA"/>
    <w:rsid w:val="009D797D"/>
    <w:rsid w:val="009D7BB1"/>
    <w:rsid w:val="009E09C4"/>
    <w:rsid w:val="009E13F4"/>
    <w:rsid w:val="009E1741"/>
    <w:rsid w:val="009E1917"/>
    <w:rsid w:val="009E29A7"/>
    <w:rsid w:val="009E3205"/>
    <w:rsid w:val="009E3A75"/>
    <w:rsid w:val="009E4410"/>
    <w:rsid w:val="009E4475"/>
    <w:rsid w:val="009E5A91"/>
    <w:rsid w:val="009E6AB7"/>
    <w:rsid w:val="009E6F9F"/>
    <w:rsid w:val="009E7442"/>
    <w:rsid w:val="009F0F98"/>
    <w:rsid w:val="009F2582"/>
    <w:rsid w:val="009F3247"/>
    <w:rsid w:val="009F3B8E"/>
    <w:rsid w:val="009F609C"/>
    <w:rsid w:val="009F66E6"/>
    <w:rsid w:val="009F6B42"/>
    <w:rsid w:val="00A0202B"/>
    <w:rsid w:val="00A03451"/>
    <w:rsid w:val="00A048B3"/>
    <w:rsid w:val="00A05479"/>
    <w:rsid w:val="00A061C2"/>
    <w:rsid w:val="00A07437"/>
    <w:rsid w:val="00A10433"/>
    <w:rsid w:val="00A11188"/>
    <w:rsid w:val="00A11198"/>
    <w:rsid w:val="00A1273B"/>
    <w:rsid w:val="00A14AD6"/>
    <w:rsid w:val="00A2051F"/>
    <w:rsid w:val="00A21C0E"/>
    <w:rsid w:val="00A23516"/>
    <w:rsid w:val="00A2364B"/>
    <w:rsid w:val="00A23BC9"/>
    <w:rsid w:val="00A26398"/>
    <w:rsid w:val="00A27710"/>
    <w:rsid w:val="00A31252"/>
    <w:rsid w:val="00A31426"/>
    <w:rsid w:val="00A31687"/>
    <w:rsid w:val="00A32DA7"/>
    <w:rsid w:val="00A337AE"/>
    <w:rsid w:val="00A339A6"/>
    <w:rsid w:val="00A34E45"/>
    <w:rsid w:val="00A353F1"/>
    <w:rsid w:val="00A3677A"/>
    <w:rsid w:val="00A369F3"/>
    <w:rsid w:val="00A37191"/>
    <w:rsid w:val="00A37DC2"/>
    <w:rsid w:val="00A406FF"/>
    <w:rsid w:val="00A41BD4"/>
    <w:rsid w:val="00A42FA8"/>
    <w:rsid w:val="00A444C8"/>
    <w:rsid w:val="00A46732"/>
    <w:rsid w:val="00A46FCD"/>
    <w:rsid w:val="00A470E5"/>
    <w:rsid w:val="00A47AD5"/>
    <w:rsid w:val="00A50BF1"/>
    <w:rsid w:val="00A55737"/>
    <w:rsid w:val="00A56732"/>
    <w:rsid w:val="00A56AFE"/>
    <w:rsid w:val="00A57CC6"/>
    <w:rsid w:val="00A60252"/>
    <w:rsid w:val="00A607D2"/>
    <w:rsid w:val="00A626C9"/>
    <w:rsid w:val="00A62F36"/>
    <w:rsid w:val="00A63988"/>
    <w:rsid w:val="00A650B3"/>
    <w:rsid w:val="00A65D97"/>
    <w:rsid w:val="00A667F6"/>
    <w:rsid w:val="00A671BC"/>
    <w:rsid w:val="00A67245"/>
    <w:rsid w:val="00A7260E"/>
    <w:rsid w:val="00A730F6"/>
    <w:rsid w:val="00A73B32"/>
    <w:rsid w:val="00A74915"/>
    <w:rsid w:val="00A74A3D"/>
    <w:rsid w:val="00A753C0"/>
    <w:rsid w:val="00A76E52"/>
    <w:rsid w:val="00A77D98"/>
    <w:rsid w:val="00A82058"/>
    <w:rsid w:val="00A8231E"/>
    <w:rsid w:val="00A827CA"/>
    <w:rsid w:val="00A82BA3"/>
    <w:rsid w:val="00A82D89"/>
    <w:rsid w:val="00A84550"/>
    <w:rsid w:val="00A85ED3"/>
    <w:rsid w:val="00A866A8"/>
    <w:rsid w:val="00A87C0F"/>
    <w:rsid w:val="00A87C62"/>
    <w:rsid w:val="00A87E92"/>
    <w:rsid w:val="00A909D0"/>
    <w:rsid w:val="00A919A2"/>
    <w:rsid w:val="00A93061"/>
    <w:rsid w:val="00A93F30"/>
    <w:rsid w:val="00A95303"/>
    <w:rsid w:val="00A95DD6"/>
    <w:rsid w:val="00A97CD8"/>
    <w:rsid w:val="00AA3B21"/>
    <w:rsid w:val="00AA47B8"/>
    <w:rsid w:val="00AA4D78"/>
    <w:rsid w:val="00AA4E9E"/>
    <w:rsid w:val="00AA5206"/>
    <w:rsid w:val="00AA7056"/>
    <w:rsid w:val="00AB01BD"/>
    <w:rsid w:val="00AB05C9"/>
    <w:rsid w:val="00AB0CD3"/>
    <w:rsid w:val="00AB27F9"/>
    <w:rsid w:val="00AB371A"/>
    <w:rsid w:val="00AB3B61"/>
    <w:rsid w:val="00AB3D77"/>
    <w:rsid w:val="00AB6BBB"/>
    <w:rsid w:val="00AC05E9"/>
    <w:rsid w:val="00AC064E"/>
    <w:rsid w:val="00AC12BF"/>
    <w:rsid w:val="00AC2B4D"/>
    <w:rsid w:val="00AC42CA"/>
    <w:rsid w:val="00AC631E"/>
    <w:rsid w:val="00AC6702"/>
    <w:rsid w:val="00AC77C6"/>
    <w:rsid w:val="00AC7875"/>
    <w:rsid w:val="00AD2013"/>
    <w:rsid w:val="00AD2BA1"/>
    <w:rsid w:val="00AD2FAC"/>
    <w:rsid w:val="00AD2FF3"/>
    <w:rsid w:val="00AD3108"/>
    <w:rsid w:val="00AD35CA"/>
    <w:rsid w:val="00AD4DF5"/>
    <w:rsid w:val="00AD6C60"/>
    <w:rsid w:val="00AD7072"/>
    <w:rsid w:val="00AE064C"/>
    <w:rsid w:val="00AE11A9"/>
    <w:rsid w:val="00AE15BD"/>
    <w:rsid w:val="00AE1F0B"/>
    <w:rsid w:val="00AE32FD"/>
    <w:rsid w:val="00AE39C1"/>
    <w:rsid w:val="00AE3EDA"/>
    <w:rsid w:val="00AE3F0F"/>
    <w:rsid w:val="00AE4640"/>
    <w:rsid w:val="00AE66A9"/>
    <w:rsid w:val="00AE68C1"/>
    <w:rsid w:val="00AE7046"/>
    <w:rsid w:val="00AE71E0"/>
    <w:rsid w:val="00AF16F5"/>
    <w:rsid w:val="00AF246C"/>
    <w:rsid w:val="00AF3522"/>
    <w:rsid w:val="00AF3C1D"/>
    <w:rsid w:val="00AF45DD"/>
    <w:rsid w:val="00AF4B80"/>
    <w:rsid w:val="00AF4F65"/>
    <w:rsid w:val="00AF5E54"/>
    <w:rsid w:val="00AF6D54"/>
    <w:rsid w:val="00AF766E"/>
    <w:rsid w:val="00B0076F"/>
    <w:rsid w:val="00B013A1"/>
    <w:rsid w:val="00B014AC"/>
    <w:rsid w:val="00B01650"/>
    <w:rsid w:val="00B019A4"/>
    <w:rsid w:val="00B027F1"/>
    <w:rsid w:val="00B0435E"/>
    <w:rsid w:val="00B04B67"/>
    <w:rsid w:val="00B05536"/>
    <w:rsid w:val="00B06471"/>
    <w:rsid w:val="00B07F5A"/>
    <w:rsid w:val="00B07F6B"/>
    <w:rsid w:val="00B10195"/>
    <w:rsid w:val="00B10A9C"/>
    <w:rsid w:val="00B11393"/>
    <w:rsid w:val="00B11A5F"/>
    <w:rsid w:val="00B12ACE"/>
    <w:rsid w:val="00B12BCF"/>
    <w:rsid w:val="00B12F84"/>
    <w:rsid w:val="00B13198"/>
    <w:rsid w:val="00B13934"/>
    <w:rsid w:val="00B14234"/>
    <w:rsid w:val="00B14A3A"/>
    <w:rsid w:val="00B14E50"/>
    <w:rsid w:val="00B15227"/>
    <w:rsid w:val="00B1725C"/>
    <w:rsid w:val="00B17558"/>
    <w:rsid w:val="00B20960"/>
    <w:rsid w:val="00B21174"/>
    <w:rsid w:val="00B212CA"/>
    <w:rsid w:val="00B214DD"/>
    <w:rsid w:val="00B234E6"/>
    <w:rsid w:val="00B24DE2"/>
    <w:rsid w:val="00B259C9"/>
    <w:rsid w:val="00B317C1"/>
    <w:rsid w:val="00B31BE0"/>
    <w:rsid w:val="00B331A0"/>
    <w:rsid w:val="00B332FF"/>
    <w:rsid w:val="00B337FE"/>
    <w:rsid w:val="00B33F25"/>
    <w:rsid w:val="00B3449D"/>
    <w:rsid w:val="00B34572"/>
    <w:rsid w:val="00B34C8A"/>
    <w:rsid w:val="00B36063"/>
    <w:rsid w:val="00B40823"/>
    <w:rsid w:val="00B40A48"/>
    <w:rsid w:val="00B41981"/>
    <w:rsid w:val="00B42D8D"/>
    <w:rsid w:val="00B430FC"/>
    <w:rsid w:val="00B467FC"/>
    <w:rsid w:val="00B468B7"/>
    <w:rsid w:val="00B46BE9"/>
    <w:rsid w:val="00B479E5"/>
    <w:rsid w:val="00B509CB"/>
    <w:rsid w:val="00B50BBB"/>
    <w:rsid w:val="00B5133B"/>
    <w:rsid w:val="00B51367"/>
    <w:rsid w:val="00B51712"/>
    <w:rsid w:val="00B51AF7"/>
    <w:rsid w:val="00B52143"/>
    <w:rsid w:val="00B535F7"/>
    <w:rsid w:val="00B543EF"/>
    <w:rsid w:val="00B54652"/>
    <w:rsid w:val="00B54C3C"/>
    <w:rsid w:val="00B54CB2"/>
    <w:rsid w:val="00B56B46"/>
    <w:rsid w:val="00B56DB6"/>
    <w:rsid w:val="00B60A5F"/>
    <w:rsid w:val="00B623CF"/>
    <w:rsid w:val="00B627DC"/>
    <w:rsid w:val="00B62DA6"/>
    <w:rsid w:val="00B644C1"/>
    <w:rsid w:val="00B647D9"/>
    <w:rsid w:val="00B64A16"/>
    <w:rsid w:val="00B651B7"/>
    <w:rsid w:val="00B663D9"/>
    <w:rsid w:val="00B674E4"/>
    <w:rsid w:val="00B67EBE"/>
    <w:rsid w:val="00B701D5"/>
    <w:rsid w:val="00B7020D"/>
    <w:rsid w:val="00B70392"/>
    <w:rsid w:val="00B70E5D"/>
    <w:rsid w:val="00B72F0D"/>
    <w:rsid w:val="00B73184"/>
    <w:rsid w:val="00B7437C"/>
    <w:rsid w:val="00B74DBB"/>
    <w:rsid w:val="00B750C2"/>
    <w:rsid w:val="00B752C3"/>
    <w:rsid w:val="00B75C13"/>
    <w:rsid w:val="00B805A5"/>
    <w:rsid w:val="00B82212"/>
    <w:rsid w:val="00B8299A"/>
    <w:rsid w:val="00B8545F"/>
    <w:rsid w:val="00B85900"/>
    <w:rsid w:val="00B85ADC"/>
    <w:rsid w:val="00B860DB"/>
    <w:rsid w:val="00B865E3"/>
    <w:rsid w:val="00B87675"/>
    <w:rsid w:val="00B87E80"/>
    <w:rsid w:val="00B9048C"/>
    <w:rsid w:val="00B90634"/>
    <w:rsid w:val="00B92D71"/>
    <w:rsid w:val="00B934A8"/>
    <w:rsid w:val="00B94029"/>
    <w:rsid w:val="00B94108"/>
    <w:rsid w:val="00BA05AE"/>
    <w:rsid w:val="00BA2429"/>
    <w:rsid w:val="00BA2520"/>
    <w:rsid w:val="00BA3E34"/>
    <w:rsid w:val="00BA3FFB"/>
    <w:rsid w:val="00BA7820"/>
    <w:rsid w:val="00BA78F1"/>
    <w:rsid w:val="00BB0755"/>
    <w:rsid w:val="00BB0AB6"/>
    <w:rsid w:val="00BB2B84"/>
    <w:rsid w:val="00BB3B71"/>
    <w:rsid w:val="00BB44E3"/>
    <w:rsid w:val="00BB58BE"/>
    <w:rsid w:val="00BB662A"/>
    <w:rsid w:val="00BB6634"/>
    <w:rsid w:val="00BB70E4"/>
    <w:rsid w:val="00BB73A1"/>
    <w:rsid w:val="00BC104A"/>
    <w:rsid w:val="00BC1956"/>
    <w:rsid w:val="00BC281C"/>
    <w:rsid w:val="00BC2ACB"/>
    <w:rsid w:val="00BC317E"/>
    <w:rsid w:val="00BC39A6"/>
    <w:rsid w:val="00BC4422"/>
    <w:rsid w:val="00BC522C"/>
    <w:rsid w:val="00BC523C"/>
    <w:rsid w:val="00BC6291"/>
    <w:rsid w:val="00BD27E7"/>
    <w:rsid w:val="00BD3DDF"/>
    <w:rsid w:val="00BD5C85"/>
    <w:rsid w:val="00BD6196"/>
    <w:rsid w:val="00BE011C"/>
    <w:rsid w:val="00BE0D81"/>
    <w:rsid w:val="00BE1255"/>
    <w:rsid w:val="00BE1D6A"/>
    <w:rsid w:val="00BE4D0B"/>
    <w:rsid w:val="00BE53FA"/>
    <w:rsid w:val="00BE6A50"/>
    <w:rsid w:val="00BF275A"/>
    <w:rsid w:val="00BF30B4"/>
    <w:rsid w:val="00BF3266"/>
    <w:rsid w:val="00BF4B66"/>
    <w:rsid w:val="00C003EB"/>
    <w:rsid w:val="00C00CFC"/>
    <w:rsid w:val="00C01F66"/>
    <w:rsid w:val="00C023D4"/>
    <w:rsid w:val="00C02598"/>
    <w:rsid w:val="00C052CF"/>
    <w:rsid w:val="00C0664F"/>
    <w:rsid w:val="00C06A1A"/>
    <w:rsid w:val="00C071FB"/>
    <w:rsid w:val="00C07339"/>
    <w:rsid w:val="00C0741B"/>
    <w:rsid w:val="00C14BD2"/>
    <w:rsid w:val="00C15A23"/>
    <w:rsid w:val="00C1606A"/>
    <w:rsid w:val="00C17425"/>
    <w:rsid w:val="00C20591"/>
    <w:rsid w:val="00C21064"/>
    <w:rsid w:val="00C22277"/>
    <w:rsid w:val="00C228EC"/>
    <w:rsid w:val="00C23687"/>
    <w:rsid w:val="00C2607A"/>
    <w:rsid w:val="00C2618B"/>
    <w:rsid w:val="00C26D4B"/>
    <w:rsid w:val="00C27427"/>
    <w:rsid w:val="00C27B99"/>
    <w:rsid w:val="00C321D6"/>
    <w:rsid w:val="00C34CCE"/>
    <w:rsid w:val="00C34F0A"/>
    <w:rsid w:val="00C36341"/>
    <w:rsid w:val="00C40099"/>
    <w:rsid w:val="00C407C7"/>
    <w:rsid w:val="00C40A94"/>
    <w:rsid w:val="00C43185"/>
    <w:rsid w:val="00C4334C"/>
    <w:rsid w:val="00C4398C"/>
    <w:rsid w:val="00C45397"/>
    <w:rsid w:val="00C47748"/>
    <w:rsid w:val="00C508D3"/>
    <w:rsid w:val="00C50D51"/>
    <w:rsid w:val="00C50E7E"/>
    <w:rsid w:val="00C511F3"/>
    <w:rsid w:val="00C51623"/>
    <w:rsid w:val="00C53ADF"/>
    <w:rsid w:val="00C53FF1"/>
    <w:rsid w:val="00C553BD"/>
    <w:rsid w:val="00C556BB"/>
    <w:rsid w:val="00C562F2"/>
    <w:rsid w:val="00C5732A"/>
    <w:rsid w:val="00C60A0D"/>
    <w:rsid w:val="00C615C0"/>
    <w:rsid w:val="00C639F2"/>
    <w:rsid w:val="00C64468"/>
    <w:rsid w:val="00C6581E"/>
    <w:rsid w:val="00C66FFE"/>
    <w:rsid w:val="00C671F4"/>
    <w:rsid w:val="00C7306C"/>
    <w:rsid w:val="00C73991"/>
    <w:rsid w:val="00C73BD4"/>
    <w:rsid w:val="00C73F64"/>
    <w:rsid w:val="00C82C8A"/>
    <w:rsid w:val="00C83627"/>
    <w:rsid w:val="00C84329"/>
    <w:rsid w:val="00C84EF6"/>
    <w:rsid w:val="00C85569"/>
    <w:rsid w:val="00C85F58"/>
    <w:rsid w:val="00C86FBC"/>
    <w:rsid w:val="00C876BC"/>
    <w:rsid w:val="00C913E0"/>
    <w:rsid w:val="00C91BDD"/>
    <w:rsid w:val="00C933E0"/>
    <w:rsid w:val="00C96004"/>
    <w:rsid w:val="00CA1ED8"/>
    <w:rsid w:val="00CA243A"/>
    <w:rsid w:val="00CA2725"/>
    <w:rsid w:val="00CA30BC"/>
    <w:rsid w:val="00CA6225"/>
    <w:rsid w:val="00CA6B3A"/>
    <w:rsid w:val="00CA783C"/>
    <w:rsid w:val="00CA7EC3"/>
    <w:rsid w:val="00CB14F6"/>
    <w:rsid w:val="00CB194B"/>
    <w:rsid w:val="00CB2DBC"/>
    <w:rsid w:val="00CB396D"/>
    <w:rsid w:val="00CB4470"/>
    <w:rsid w:val="00CB5A57"/>
    <w:rsid w:val="00CB6B3D"/>
    <w:rsid w:val="00CB6F47"/>
    <w:rsid w:val="00CC11C8"/>
    <w:rsid w:val="00CC27E4"/>
    <w:rsid w:val="00CC2DB7"/>
    <w:rsid w:val="00CC3168"/>
    <w:rsid w:val="00CC3EF4"/>
    <w:rsid w:val="00CC5380"/>
    <w:rsid w:val="00CC642A"/>
    <w:rsid w:val="00CC68AD"/>
    <w:rsid w:val="00CC6B98"/>
    <w:rsid w:val="00CC6D0B"/>
    <w:rsid w:val="00CD0246"/>
    <w:rsid w:val="00CD05CD"/>
    <w:rsid w:val="00CD40A7"/>
    <w:rsid w:val="00CD413C"/>
    <w:rsid w:val="00CD733E"/>
    <w:rsid w:val="00CD7542"/>
    <w:rsid w:val="00CD77E0"/>
    <w:rsid w:val="00CD7F0B"/>
    <w:rsid w:val="00CE02F4"/>
    <w:rsid w:val="00CE0E14"/>
    <w:rsid w:val="00CE1C81"/>
    <w:rsid w:val="00CE2477"/>
    <w:rsid w:val="00CE513A"/>
    <w:rsid w:val="00CE5CD8"/>
    <w:rsid w:val="00CF36C7"/>
    <w:rsid w:val="00CF3A27"/>
    <w:rsid w:val="00CF4F0F"/>
    <w:rsid w:val="00CF6C3F"/>
    <w:rsid w:val="00CF70A7"/>
    <w:rsid w:val="00CF72FF"/>
    <w:rsid w:val="00D00AF3"/>
    <w:rsid w:val="00D01077"/>
    <w:rsid w:val="00D012CF"/>
    <w:rsid w:val="00D02C01"/>
    <w:rsid w:val="00D02E1E"/>
    <w:rsid w:val="00D04577"/>
    <w:rsid w:val="00D06244"/>
    <w:rsid w:val="00D0683E"/>
    <w:rsid w:val="00D1111A"/>
    <w:rsid w:val="00D11269"/>
    <w:rsid w:val="00D12212"/>
    <w:rsid w:val="00D12240"/>
    <w:rsid w:val="00D128C1"/>
    <w:rsid w:val="00D14CB9"/>
    <w:rsid w:val="00D15C47"/>
    <w:rsid w:val="00D1652A"/>
    <w:rsid w:val="00D16B07"/>
    <w:rsid w:val="00D16F39"/>
    <w:rsid w:val="00D17643"/>
    <w:rsid w:val="00D17FE3"/>
    <w:rsid w:val="00D20B80"/>
    <w:rsid w:val="00D217D5"/>
    <w:rsid w:val="00D21AD6"/>
    <w:rsid w:val="00D23763"/>
    <w:rsid w:val="00D25109"/>
    <w:rsid w:val="00D25F25"/>
    <w:rsid w:val="00D27DC1"/>
    <w:rsid w:val="00D300FF"/>
    <w:rsid w:val="00D31084"/>
    <w:rsid w:val="00D31753"/>
    <w:rsid w:val="00D31ECF"/>
    <w:rsid w:val="00D33609"/>
    <w:rsid w:val="00D348DF"/>
    <w:rsid w:val="00D372E6"/>
    <w:rsid w:val="00D37FB1"/>
    <w:rsid w:val="00D4056A"/>
    <w:rsid w:val="00D413C3"/>
    <w:rsid w:val="00D41639"/>
    <w:rsid w:val="00D42831"/>
    <w:rsid w:val="00D43B4E"/>
    <w:rsid w:val="00D43C9F"/>
    <w:rsid w:val="00D43FBE"/>
    <w:rsid w:val="00D4432B"/>
    <w:rsid w:val="00D44B16"/>
    <w:rsid w:val="00D4717F"/>
    <w:rsid w:val="00D477B1"/>
    <w:rsid w:val="00D479F9"/>
    <w:rsid w:val="00D513A7"/>
    <w:rsid w:val="00D526C3"/>
    <w:rsid w:val="00D5457E"/>
    <w:rsid w:val="00D54D9B"/>
    <w:rsid w:val="00D55F2B"/>
    <w:rsid w:val="00D5690E"/>
    <w:rsid w:val="00D57FCB"/>
    <w:rsid w:val="00D60785"/>
    <w:rsid w:val="00D632F6"/>
    <w:rsid w:val="00D6380F"/>
    <w:rsid w:val="00D639DA"/>
    <w:rsid w:val="00D63AE2"/>
    <w:rsid w:val="00D651C0"/>
    <w:rsid w:val="00D65278"/>
    <w:rsid w:val="00D655C6"/>
    <w:rsid w:val="00D65628"/>
    <w:rsid w:val="00D65AF6"/>
    <w:rsid w:val="00D67BD3"/>
    <w:rsid w:val="00D703EF"/>
    <w:rsid w:val="00D72BE3"/>
    <w:rsid w:val="00D732C0"/>
    <w:rsid w:val="00D7340C"/>
    <w:rsid w:val="00D7540F"/>
    <w:rsid w:val="00D755ED"/>
    <w:rsid w:val="00D774C2"/>
    <w:rsid w:val="00D832E8"/>
    <w:rsid w:val="00D85792"/>
    <w:rsid w:val="00D85F7F"/>
    <w:rsid w:val="00D86572"/>
    <w:rsid w:val="00D8671C"/>
    <w:rsid w:val="00D86E2A"/>
    <w:rsid w:val="00D95360"/>
    <w:rsid w:val="00D963B5"/>
    <w:rsid w:val="00D965B8"/>
    <w:rsid w:val="00D967B0"/>
    <w:rsid w:val="00D97E79"/>
    <w:rsid w:val="00DA08D2"/>
    <w:rsid w:val="00DA19D0"/>
    <w:rsid w:val="00DA301F"/>
    <w:rsid w:val="00DA3ABA"/>
    <w:rsid w:val="00DA4997"/>
    <w:rsid w:val="00DB0543"/>
    <w:rsid w:val="00DB0F65"/>
    <w:rsid w:val="00DB2242"/>
    <w:rsid w:val="00DB3A9E"/>
    <w:rsid w:val="00DB418F"/>
    <w:rsid w:val="00DB5941"/>
    <w:rsid w:val="00DB7E53"/>
    <w:rsid w:val="00DC16A7"/>
    <w:rsid w:val="00DC2241"/>
    <w:rsid w:val="00DC38E8"/>
    <w:rsid w:val="00DC6A76"/>
    <w:rsid w:val="00DC7624"/>
    <w:rsid w:val="00DC7841"/>
    <w:rsid w:val="00DD07A7"/>
    <w:rsid w:val="00DD23D0"/>
    <w:rsid w:val="00DD2454"/>
    <w:rsid w:val="00DD4985"/>
    <w:rsid w:val="00DD56ED"/>
    <w:rsid w:val="00DD68E5"/>
    <w:rsid w:val="00DE384B"/>
    <w:rsid w:val="00DE6F51"/>
    <w:rsid w:val="00DE6FA1"/>
    <w:rsid w:val="00DF0628"/>
    <w:rsid w:val="00DF14EC"/>
    <w:rsid w:val="00DF2025"/>
    <w:rsid w:val="00DF2902"/>
    <w:rsid w:val="00DF56C1"/>
    <w:rsid w:val="00DF5B4F"/>
    <w:rsid w:val="00DF62AC"/>
    <w:rsid w:val="00DF792C"/>
    <w:rsid w:val="00E006D0"/>
    <w:rsid w:val="00E01A92"/>
    <w:rsid w:val="00E0257A"/>
    <w:rsid w:val="00E02D8A"/>
    <w:rsid w:val="00E02EF4"/>
    <w:rsid w:val="00E0315D"/>
    <w:rsid w:val="00E040D5"/>
    <w:rsid w:val="00E0411F"/>
    <w:rsid w:val="00E05B79"/>
    <w:rsid w:val="00E10543"/>
    <w:rsid w:val="00E10605"/>
    <w:rsid w:val="00E10FB7"/>
    <w:rsid w:val="00E11CC6"/>
    <w:rsid w:val="00E120D4"/>
    <w:rsid w:val="00E12331"/>
    <w:rsid w:val="00E135CB"/>
    <w:rsid w:val="00E1574D"/>
    <w:rsid w:val="00E15F8B"/>
    <w:rsid w:val="00E16A76"/>
    <w:rsid w:val="00E17D11"/>
    <w:rsid w:val="00E203B1"/>
    <w:rsid w:val="00E209B0"/>
    <w:rsid w:val="00E21C2E"/>
    <w:rsid w:val="00E224B0"/>
    <w:rsid w:val="00E2276B"/>
    <w:rsid w:val="00E23203"/>
    <w:rsid w:val="00E244CF"/>
    <w:rsid w:val="00E24D25"/>
    <w:rsid w:val="00E25172"/>
    <w:rsid w:val="00E25504"/>
    <w:rsid w:val="00E33AC8"/>
    <w:rsid w:val="00E33D7B"/>
    <w:rsid w:val="00E34CD5"/>
    <w:rsid w:val="00E34FF6"/>
    <w:rsid w:val="00E35822"/>
    <w:rsid w:val="00E361A2"/>
    <w:rsid w:val="00E364CC"/>
    <w:rsid w:val="00E3653D"/>
    <w:rsid w:val="00E40544"/>
    <w:rsid w:val="00E40E3D"/>
    <w:rsid w:val="00E40E9E"/>
    <w:rsid w:val="00E40FA5"/>
    <w:rsid w:val="00E41A5F"/>
    <w:rsid w:val="00E43785"/>
    <w:rsid w:val="00E44754"/>
    <w:rsid w:val="00E448EE"/>
    <w:rsid w:val="00E46874"/>
    <w:rsid w:val="00E47A46"/>
    <w:rsid w:val="00E47EBB"/>
    <w:rsid w:val="00E50CE1"/>
    <w:rsid w:val="00E51442"/>
    <w:rsid w:val="00E52097"/>
    <w:rsid w:val="00E53891"/>
    <w:rsid w:val="00E53DC3"/>
    <w:rsid w:val="00E54AE0"/>
    <w:rsid w:val="00E5540C"/>
    <w:rsid w:val="00E5594C"/>
    <w:rsid w:val="00E55F4E"/>
    <w:rsid w:val="00E56ABB"/>
    <w:rsid w:val="00E60809"/>
    <w:rsid w:val="00E60AB9"/>
    <w:rsid w:val="00E61772"/>
    <w:rsid w:val="00E62EE1"/>
    <w:rsid w:val="00E64E7C"/>
    <w:rsid w:val="00E65527"/>
    <w:rsid w:val="00E66DD8"/>
    <w:rsid w:val="00E70252"/>
    <w:rsid w:val="00E70D2B"/>
    <w:rsid w:val="00E7157B"/>
    <w:rsid w:val="00E71F86"/>
    <w:rsid w:val="00E72E72"/>
    <w:rsid w:val="00E74B7A"/>
    <w:rsid w:val="00E7537F"/>
    <w:rsid w:val="00E76BF8"/>
    <w:rsid w:val="00E77246"/>
    <w:rsid w:val="00E82842"/>
    <w:rsid w:val="00E845B7"/>
    <w:rsid w:val="00E8497C"/>
    <w:rsid w:val="00E86228"/>
    <w:rsid w:val="00E87347"/>
    <w:rsid w:val="00E913FC"/>
    <w:rsid w:val="00E920D1"/>
    <w:rsid w:val="00E93C96"/>
    <w:rsid w:val="00E94AC9"/>
    <w:rsid w:val="00EA18A7"/>
    <w:rsid w:val="00EA18CD"/>
    <w:rsid w:val="00EA3A47"/>
    <w:rsid w:val="00EA41BD"/>
    <w:rsid w:val="00EA598C"/>
    <w:rsid w:val="00EB0660"/>
    <w:rsid w:val="00EB1CF0"/>
    <w:rsid w:val="00EB1E6F"/>
    <w:rsid w:val="00EB330C"/>
    <w:rsid w:val="00EB35F7"/>
    <w:rsid w:val="00EB442F"/>
    <w:rsid w:val="00EB4AFE"/>
    <w:rsid w:val="00EB4FB6"/>
    <w:rsid w:val="00EB51B3"/>
    <w:rsid w:val="00EB585A"/>
    <w:rsid w:val="00EB607C"/>
    <w:rsid w:val="00EB6186"/>
    <w:rsid w:val="00EB6539"/>
    <w:rsid w:val="00EB7D72"/>
    <w:rsid w:val="00EC0733"/>
    <w:rsid w:val="00EC1F03"/>
    <w:rsid w:val="00EC1FAC"/>
    <w:rsid w:val="00EC2365"/>
    <w:rsid w:val="00EC2988"/>
    <w:rsid w:val="00EC2A1D"/>
    <w:rsid w:val="00EC2EF0"/>
    <w:rsid w:val="00EC45B9"/>
    <w:rsid w:val="00EC58AB"/>
    <w:rsid w:val="00EC61C7"/>
    <w:rsid w:val="00ED173C"/>
    <w:rsid w:val="00ED24BE"/>
    <w:rsid w:val="00ED32C5"/>
    <w:rsid w:val="00ED3FA2"/>
    <w:rsid w:val="00ED4C3D"/>
    <w:rsid w:val="00ED5381"/>
    <w:rsid w:val="00ED54C3"/>
    <w:rsid w:val="00ED54CE"/>
    <w:rsid w:val="00ED5C7D"/>
    <w:rsid w:val="00ED6233"/>
    <w:rsid w:val="00ED69D4"/>
    <w:rsid w:val="00ED7227"/>
    <w:rsid w:val="00ED77CD"/>
    <w:rsid w:val="00ED77D2"/>
    <w:rsid w:val="00EE10AF"/>
    <w:rsid w:val="00EE169B"/>
    <w:rsid w:val="00EE2683"/>
    <w:rsid w:val="00EE2D73"/>
    <w:rsid w:val="00EE2F40"/>
    <w:rsid w:val="00EE60A9"/>
    <w:rsid w:val="00EE6CD8"/>
    <w:rsid w:val="00EE73D0"/>
    <w:rsid w:val="00EE7567"/>
    <w:rsid w:val="00EF0050"/>
    <w:rsid w:val="00EF07B4"/>
    <w:rsid w:val="00EF0C9F"/>
    <w:rsid w:val="00EF45CB"/>
    <w:rsid w:val="00EF4BBB"/>
    <w:rsid w:val="00EF5BFC"/>
    <w:rsid w:val="00EF7A52"/>
    <w:rsid w:val="00F00A21"/>
    <w:rsid w:val="00F00B08"/>
    <w:rsid w:val="00F011B4"/>
    <w:rsid w:val="00F012E8"/>
    <w:rsid w:val="00F01681"/>
    <w:rsid w:val="00F04712"/>
    <w:rsid w:val="00F052DF"/>
    <w:rsid w:val="00F0531F"/>
    <w:rsid w:val="00F05325"/>
    <w:rsid w:val="00F0592F"/>
    <w:rsid w:val="00F077C8"/>
    <w:rsid w:val="00F12D63"/>
    <w:rsid w:val="00F130A8"/>
    <w:rsid w:val="00F14B6B"/>
    <w:rsid w:val="00F17479"/>
    <w:rsid w:val="00F221FB"/>
    <w:rsid w:val="00F229E4"/>
    <w:rsid w:val="00F22DC4"/>
    <w:rsid w:val="00F24A90"/>
    <w:rsid w:val="00F2509A"/>
    <w:rsid w:val="00F2566B"/>
    <w:rsid w:val="00F25937"/>
    <w:rsid w:val="00F25EDA"/>
    <w:rsid w:val="00F267AD"/>
    <w:rsid w:val="00F27754"/>
    <w:rsid w:val="00F2789A"/>
    <w:rsid w:val="00F30142"/>
    <w:rsid w:val="00F30A19"/>
    <w:rsid w:val="00F30B04"/>
    <w:rsid w:val="00F30D46"/>
    <w:rsid w:val="00F31D2F"/>
    <w:rsid w:val="00F31D3E"/>
    <w:rsid w:val="00F32E9A"/>
    <w:rsid w:val="00F33ACE"/>
    <w:rsid w:val="00F35195"/>
    <w:rsid w:val="00F35D9A"/>
    <w:rsid w:val="00F36D08"/>
    <w:rsid w:val="00F3707C"/>
    <w:rsid w:val="00F37222"/>
    <w:rsid w:val="00F401F9"/>
    <w:rsid w:val="00F40965"/>
    <w:rsid w:val="00F41880"/>
    <w:rsid w:val="00F41AD0"/>
    <w:rsid w:val="00F42380"/>
    <w:rsid w:val="00F42617"/>
    <w:rsid w:val="00F4277A"/>
    <w:rsid w:val="00F429FB"/>
    <w:rsid w:val="00F42F1E"/>
    <w:rsid w:val="00F44E25"/>
    <w:rsid w:val="00F47122"/>
    <w:rsid w:val="00F5022E"/>
    <w:rsid w:val="00F505D9"/>
    <w:rsid w:val="00F51507"/>
    <w:rsid w:val="00F5193A"/>
    <w:rsid w:val="00F52CD9"/>
    <w:rsid w:val="00F54B4A"/>
    <w:rsid w:val="00F551CF"/>
    <w:rsid w:val="00F55454"/>
    <w:rsid w:val="00F555E4"/>
    <w:rsid w:val="00F55781"/>
    <w:rsid w:val="00F56526"/>
    <w:rsid w:val="00F575A4"/>
    <w:rsid w:val="00F57C30"/>
    <w:rsid w:val="00F60605"/>
    <w:rsid w:val="00F60D9B"/>
    <w:rsid w:val="00F61FF7"/>
    <w:rsid w:val="00F63061"/>
    <w:rsid w:val="00F630A9"/>
    <w:rsid w:val="00F63672"/>
    <w:rsid w:val="00F67812"/>
    <w:rsid w:val="00F70CCF"/>
    <w:rsid w:val="00F713F3"/>
    <w:rsid w:val="00F71947"/>
    <w:rsid w:val="00F75ACD"/>
    <w:rsid w:val="00F76939"/>
    <w:rsid w:val="00F77EC7"/>
    <w:rsid w:val="00F801FB"/>
    <w:rsid w:val="00F80FE6"/>
    <w:rsid w:val="00F81852"/>
    <w:rsid w:val="00F82432"/>
    <w:rsid w:val="00F83037"/>
    <w:rsid w:val="00F8349F"/>
    <w:rsid w:val="00F849F4"/>
    <w:rsid w:val="00F8547B"/>
    <w:rsid w:val="00F85D09"/>
    <w:rsid w:val="00F86443"/>
    <w:rsid w:val="00F86BCC"/>
    <w:rsid w:val="00F874C2"/>
    <w:rsid w:val="00F90670"/>
    <w:rsid w:val="00F91CEF"/>
    <w:rsid w:val="00F9223B"/>
    <w:rsid w:val="00F92622"/>
    <w:rsid w:val="00F929C3"/>
    <w:rsid w:val="00F93324"/>
    <w:rsid w:val="00F93F7D"/>
    <w:rsid w:val="00F96206"/>
    <w:rsid w:val="00F96A34"/>
    <w:rsid w:val="00FA1C01"/>
    <w:rsid w:val="00FA2052"/>
    <w:rsid w:val="00FA24F3"/>
    <w:rsid w:val="00FA26E6"/>
    <w:rsid w:val="00FA3F3F"/>
    <w:rsid w:val="00FA4060"/>
    <w:rsid w:val="00FA42BD"/>
    <w:rsid w:val="00FA4617"/>
    <w:rsid w:val="00FA512C"/>
    <w:rsid w:val="00FA6260"/>
    <w:rsid w:val="00FA7084"/>
    <w:rsid w:val="00FB054E"/>
    <w:rsid w:val="00FB08EC"/>
    <w:rsid w:val="00FB3169"/>
    <w:rsid w:val="00FB3600"/>
    <w:rsid w:val="00FB3835"/>
    <w:rsid w:val="00FB419F"/>
    <w:rsid w:val="00FB616C"/>
    <w:rsid w:val="00FB75C5"/>
    <w:rsid w:val="00FC1E2A"/>
    <w:rsid w:val="00FC2475"/>
    <w:rsid w:val="00FC30D9"/>
    <w:rsid w:val="00FC31F9"/>
    <w:rsid w:val="00FC46A8"/>
    <w:rsid w:val="00FC4B9D"/>
    <w:rsid w:val="00FC4EF1"/>
    <w:rsid w:val="00FC6347"/>
    <w:rsid w:val="00FC6838"/>
    <w:rsid w:val="00FC74CA"/>
    <w:rsid w:val="00FD1660"/>
    <w:rsid w:val="00FD21EC"/>
    <w:rsid w:val="00FD2443"/>
    <w:rsid w:val="00FD2B4C"/>
    <w:rsid w:val="00FD4C51"/>
    <w:rsid w:val="00FD4F68"/>
    <w:rsid w:val="00FE1ABF"/>
    <w:rsid w:val="00FE370E"/>
    <w:rsid w:val="00FE3737"/>
    <w:rsid w:val="00FE6146"/>
    <w:rsid w:val="00FE6A44"/>
    <w:rsid w:val="00FE730D"/>
    <w:rsid w:val="00FE789F"/>
    <w:rsid w:val="00FF02D3"/>
    <w:rsid w:val="00FF1302"/>
    <w:rsid w:val="00FF2E37"/>
    <w:rsid w:val="00FF33A0"/>
    <w:rsid w:val="00FF518E"/>
    <w:rsid w:val="00FF54C2"/>
    <w:rsid w:val="00FF5609"/>
    <w:rsid w:val="00FF60B3"/>
    <w:rsid w:val="00FF66F9"/>
    <w:rsid w:val="00FF7629"/>
    <w:rsid w:val="00FF7D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E73221"/>
  <w15:docId w15:val="{EB5EB5EA-5D66-40D9-A7E6-A50953CA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7A14"/>
    <w:pPr>
      <w:bidi/>
    </w:pPr>
    <w:rPr>
      <w:rFonts w:cs="Simplified Arabic"/>
      <w:sz w:val="28"/>
      <w:szCs w:val="28"/>
    </w:rPr>
  </w:style>
  <w:style w:type="paragraph" w:styleId="Heading1">
    <w:name w:val="heading 1"/>
    <w:basedOn w:val="Normal"/>
    <w:next w:val="Normal"/>
    <w:link w:val="Heading1Char"/>
    <w:uiPriority w:val="9"/>
    <w:qFormat/>
    <w:rsid w:val="00336F53"/>
    <w:pPr>
      <w:keepNext/>
      <w:outlineLvl w:val="0"/>
    </w:pPr>
    <w:rPr>
      <w:rFonts w:cs="Traditional Arabic"/>
      <w:bCs/>
      <w:sz w:val="32"/>
      <w:szCs w:val="32"/>
      <w:lang w:bidi="ar-JO"/>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qFormat/>
    <w:rsid w:val="00336F53"/>
    <w:pPr>
      <w:keepNext/>
      <w:jc w:val="center"/>
      <w:outlineLvl w:val="1"/>
    </w:pPr>
    <w:rPr>
      <w:b/>
      <w:bCs/>
      <w:lang w:bidi="ar-JO"/>
    </w:rPr>
  </w:style>
  <w:style w:type="paragraph" w:styleId="Heading3">
    <w:name w:val="heading 3"/>
    <w:basedOn w:val="Normal"/>
    <w:next w:val="Normal"/>
    <w:link w:val="Heading3Char"/>
    <w:uiPriority w:val="9"/>
    <w:qFormat/>
    <w:rsid w:val="00336F53"/>
    <w:pPr>
      <w:keepNext/>
      <w:ind w:left="980" w:right="1090"/>
      <w:jc w:val="center"/>
      <w:outlineLvl w:val="2"/>
    </w:pPr>
    <w:rPr>
      <w:b/>
      <w:bCs/>
      <w:lang w:bidi="ar-JO"/>
    </w:rPr>
  </w:style>
  <w:style w:type="paragraph" w:styleId="Heading5">
    <w:name w:val="heading 5"/>
    <w:basedOn w:val="Normal"/>
    <w:next w:val="Normal"/>
    <w:link w:val="Heading5Char"/>
    <w:uiPriority w:val="9"/>
    <w:qFormat/>
    <w:rsid w:val="00336F53"/>
    <w:pPr>
      <w:keepNext/>
      <w:ind w:left="5760"/>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36F53"/>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36F53"/>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336F53"/>
    <w:rPr>
      <w:rFonts w:asciiTheme="majorHAnsi" w:eastAsiaTheme="majorEastAsia" w:hAnsiTheme="majorHAnsi" w:cs="Times New Roman"/>
      <w:b/>
      <w:bCs/>
      <w:sz w:val="26"/>
      <w:szCs w:val="26"/>
    </w:rPr>
  </w:style>
  <w:style w:type="character" w:customStyle="1" w:styleId="Heading5Char">
    <w:name w:val="Heading 5 Char"/>
    <w:basedOn w:val="DefaultParagraphFont"/>
    <w:link w:val="Heading5"/>
    <w:uiPriority w:val="9"/>
    <w:semiHidden/>
    <w:locked/>
    <w:rsid w:val="00336F53"/>
    <w:rPr>
      <w:rFonts w:asciiTheme="minorHAnsi" w:eastAsiaTheme="minorEastAsia" w:hAnsiTheme="minorHAnsi" w:cs="Arial"/>
      <w:b/>
      <w:bCs/>
      <w:i/>
      <w:iCs/>
      <w:sz w:val="26"/>
      <w:szCs w:val="26"/>
    </w:rPr>
  </w:style>
  <w:style w:type="paragraph" w:styleId="Header">
    <w:name w:val="header"/>
    <w:basedOn w:val="Normal"/>
    <w:link w:val="HeaderChar"/>
    <w:uiPriority w:val="99"/>
    <w:rsid w:val="00336F53"/>
    <w:pPr>
      <w:tabs>
        <w:tab w:val="center" w:pos="4153"/>
        <w:tab w:val="right" w:pos="8306"/>
      </w:tabs>
    </w:pPr>
  </w:style>
  <w:style w:type="character" w:customStyle="1" w:styleId="HeaderChar">
    <w:name w:val="Header Char"/>
    <w:basedOn w:val="DefaultParagraphFont"/>
    <w:link w:val="Header"/>
    <w:uiPriority w:val="99"/>
    <w:semiHidden/>
    <w:locked/>
    <w:rsid w:val="00336F53"/>
    <w:rPr>
      <w:rFonts w:cs="Simplified Arabic"/>
      <w:sz w:val="28"/>
      <w:szCs w:val="28"/>
    </w:rPr>
  </w:style>
  <w:style w:type="paragraph" w:styleId="Footer">
    <w:name w:val="footer"/>
    <w:basedOn w:val="Normal"/>
    <w:link w:val="FooterChar"/>
    <w:uiPriority w:val="99"/>
    <w:rsid w:val="00336F53"/>
    <w:pPr>
      <w:tabs>
        <w:tab w:val="center" w:pos="4153"/>
        <w:tab w:val="right" w:pos="8306"/>
      </w:tabs>
    </w:pPr>
  </w:style>
  <w:style w:type="character" w:customStyle="1" w:styleId="FooterChar">
    <w:name w:val="Footer Char"/>
    <w:basedOn w:val="DefaultParagraphFont"/>
    <w:link w:val="Footer"/>
    <w:uiPriority w:val="99"/>
    <w:locked/>
    <w:rsid w:val="00336F53"/>
    <w:rPr>
      <w:rFonts w:cs="Simplified Arabic"/>
      <w:sz w:val="28"/>
      <w:szCs w:val="28"/>
    </w:rPr>
  </w:style>
  <w:style w:type="paragraph" w:styleId="BlockText">
    <w:name w:val="Block Text"/>
    <w:basedOn w:val="Normal"/>
    <w:uiPriority w:val="99"/>
    <w:rsid w:val="00336F53"/>
    <w:pPr>
      <w:ind w:left="871" w:right="872" w:firstLine="109"/>
      <w:jc w:val="lowKashida"/>
    </w:pPr>
    <w:rPr>
      <w:b/>
      <w:bCs/>
      <w:lang w:bidi="ar-JO"/>
    </w:rPr>
  </w:style>
  <w:style w:type="character" w:styleId="Hyperlink">
    <w:name w:val="Hyperlink"/>
    <w:basedOn w:val="DefaultParagraphFont"/>
    <w:uiPriority w:val="99"/>
    <w:rsid w:val="00336F53"/>
    <w:rPr>
      <w:rFonts w:cs="Times New Roman"/>
      <w:color w:val="0000FF"/>
      <w:u w:val="single"/>
    </w:rPr>
  </w:style>
  <w:style w:type="character" w:styleId="FollowedHyperlink">
    <w:name w:val="FollowedHyperlink"/>
    <w:basedOn w:val="DefaultParagraphFont"/>
    <w:uiPriority w:val="99"/>
    <w:rsid w:val="00336F53"/>
    <w:rPr>
      <w:rFonts w:cs="Times New Roman"/>
      <w:color w:val="800080"/>
      <w:u w:val="single"/>
    </w:rPr>
  </w:style>
  <w:style w:type="table" w:styleId="TableGrid">
    <w:name w:val="Table Grid"/>
    <w:basedOn w:val="TableNormal"/>
    <w:uiPriority w:val="59"/>
    <w:rsid w:val="0087437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401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6F53"/>
    <w:rPr>
      <w:rFonts w:ascii="Segoe UI" w:hAnsi="Segoe UI" w:cs="Segoe UI"/>
      <w:sz w:val="18"/>
      <w:szCs w:val="18"/>
    </w:rPr>
  </w:style>
  <w:style w:type="paragraph" w:styleId="DocumentMap">
    <w:name w:val="Document Map"/>
    <w:basedOn w:val="Normal"/>
    <w:link w:val="DocumentMapChar"/>
    <w:uiPriority w:val="99"/>
    <w:semiHidden/>
    <w:rsid w:val="00700B2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36F53"/>
    <w:rPr>
      <w:rFonts w:ascii="Segoe UI" w:hAnsi="Segoe UI" w:cs="Segoe UI"/>
      <w:sz w:val="16"/>
      <w:szCs w:val="16"/>
    </w:rPr>
  </w:style>
  <w:style w:type="paragraph" w:styleId="HTMLPreformatted">
    <w:name w:val="HTML Preformatted"/>
    <w:basedOn w:val="Normal"/>
    <w:link w:val="HTMLPreformattedChar"/>
    <w:uiPriority w:val="99"/>
    <w:unhideWhenUsed/>
    <w:rsid w:val="006E7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6E7C87"/>
    <w:rPr>
      <w:rFonts w:ascii="Courier New" w:hAnsi="Courier New" w:cs="Courier New"/>
    </w:rPr>
  </w:style>
  <w:style w:type="paragraph" w:styleId="ListParagraph">
    <w:name w:val="List Paragraph"/>
    <w:basedOn w:val="Normal"/>
    <w:uiPriority w:val="34"/>
    <w:qFormat/>
    <w:rsid w:val="00474E89"/>
    <w:pPr>
      <w:bidi w:val="0"/>
      <w:spacing w:after="200" w:line="276" w:lineRule="auto"/>
      <w:ind w:left="720"/>
      <w:contextualSpacing/>
    </w:pPr>
    <w:rPr>
      <w:rFonts w:ascii="Calibri" w:hAnsi="Calibri" w:cs="Arial"/>
      <w:sz w:val="22"/>
      <w:szCs w:val="22"/>
    </w:rPr>
  </w:style>
  <w:style w:type="table" w:customStyle="1" w:styleId="TableGrid1">
    <w:name w:val="Table Grid1"/>
    <w:basedOn w:val="TableNormal"/>
    <w:next w:val="TableGrid"/>
    <w:uiPriority w:val="39"/>
    <w:rsid w:val="00E203B1"/>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3f%3f%3f%3f%3f%20%3f%3f%3f%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4AF2D-6EB3-422B-A601-0E0462216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 6</Template>
  <TotalTime>1</TotalTime>
  <Pages>1</Pages>
  <Words>85</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مكتب نائب الرئيس</vt:lpstr>
    </vt:vector>
  </TitlesOfParts>
  <Company>zpu</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مكتب نائب الرئيس</dc:title>
  <dc:creator>Your User Name</dc:creator>
  <cp:lastModifiedBy>Dr.Ahmed Handam</cp:lastModifiedBy>
  <cp:revision>2</cp:revision>
  <cp:lastPrinted>2024-08-14T08:56:00Z</cp:lastPrinted>
  <dcterms:created xsi:type="dcterms:W3CDTF">2024-09-24T06:27:00Z</dcterms:created>
  <dcterms:modified xsi:type="dcterms:W3CDTF">2024-09-24T06:27:00Z</dcterms:modified>
</cp:coreProperties>
</file>