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AD5" w:rsidRDefault="00A47AD5" w:rsidP="00A47AD5">
      <w:pPr>
        <w:bidi w:val="0"/>
        <w:rPr>
          <w:sz w:val="24"/>
          <w:szCs w:val="24"/>
          <w:rtl/>
        </w:rPr>
      </w:pPr>
    </w:p>
    <w:p w:rsidR="00A47AD5" w:rsidRDefault="00A47AD5" w:rsidP="00A47AD5">
      <w:pPr>
        <w:bidi w:val="0"/>
        <w:rPr>
          <w:sz w:val="24"/>
          <w:szCs w:val="24"/>
          <w:rtl/>
        </w:rPr>
      </w:pPr>
    </w:p>
    <w:p w:rsidR="00F85D09" w:rsidRDefault="00F85D09" w:rsidP="00F85D09">
      <w:pPr>
        <w:bidi w:val="0"/>
        <w:rPr>
          <w:sz w:val="24"/>
          <w:szCs w:val="24"/>
          <w:rtl/>
        </w:rPr>
      </w:pPr>
    </w:p>
    <w:p w:rsidR="00F85D09" w:rsidRDefault="00F85D09" w:rsidP="00F85D09">
      <w:pPr>
        <w:bidi w:val="0"/>
        <w:rPr>
          <w:sz w:val="24"/>
          <w:szCs w:val="24"/>
          <w:rtl/>
        </w:rPr>
      </w:pPr>
    </w:p>
    <w:p w:rsidR="00F85D09" w:rsidRDefault="00F85D09" w:rsidP="00F85D09">
      <w:pPr>
        <w:bidi w:val="0"/>
        <w:rPr>
          <w:sz w:val="24"/>
          <w:szCs w:val="24"/>
          <w:rtl/>
        </w:rPr>
      </w:pPr>
    </w:p>
    <w:p w:rsidR="00F25937" w:rsidRDefault="00F25937" w:rsidP="00F25937">
      <w:pPr>
        <w:jc w:val="center"/>
        <w:rPr>
          <w:sz w:val="24"/>
          <w:szCs w:val="24"/>
        </w:rPr>
      </w:pPr>
    </w:p>
    <w:tbl>
      <w:tblPr>
        <w:tblStyle w:val="TableGrid"/>
        <w:bidiVisual/>
        <w:tblW w:w="0" w:type="auto"/>
        <w:tblLook w:val="04A0" w:firstRow="1" w:lastRow="0" w:firstColumn="1" w:lastColumn="0" w:noHBand="0" w:noVBand="1"/>
      </w:tblPr>
      <w:tblGrid>
        <w:gridCol w:w="3065"/>
        <w:gridCol w:w="4820"/>
        <w:gridCol w:w="1697"/>
      </w:tblGrid>
      <w:tr w:rsidR="00785758" w:rsidTr="0035442F">
        <w:tc>
          <w:tcPr>
            <w:tcW w:w="3065" w:type="dxa"/>
            <w:shd w:val="clear" w:color="auto" w:fill="9CC2E5" w:themeFill="accent1" w:themeFillTint="99"/>
            <w:vAlign w:val="center"/>
          </w:tcPr>
          <w:p w:rsidR="00F25937" w:rsidRPr="00583350" w:rsidRDefault="00D7162A" w:rsidP="0035442F">
            <w:pPr>
              <w:jc w:val="center"/>
              <w:rPr>
                <w:b/>
                <w:bCs/>
                <w:sz w:val="24"/>
                <w:szCs w:val="24"/>
                <w:rtl/>
              </w:rPr>
            </w:pPr>
            <w:r w:rsidRPr="00583350">
              <w:rPr>
                <w:rFonts w:hint="cs"/>
                <w:b/>
                <w:bCs/>
                <w:sz w:val="24"/>
                <w:szCs w:val="24"/>
                <w:rtl/>
              </w:rPr>
              <w:t xml:space="preserve">المتطلب السابق </w:t>
            </w:r>
          </w:p>
        </w:tc>
        <w:tc>
          <w:tcPr>
            <w:tcW w:w="4820" w:type="dxa"/>
            <w:shd w:val="clear" w:color="auto" w:fill="9CC2E5" w:themeFill="accent1" w:themeFillTint="99"/>
            <w:vAlign w:val="center"/>
          </w:tcPr>
          <w:p w:rsidR="00F25937" w:rsidRPr="00583350" w:rsidRDefault="00D7162A" w:rsidP="0035442F">
            <w:pPr>
              <w:jc w:val="center"/>
              <w:rPr>
                <w:b/>
                <w:bCs/>
                <w:sz w:val="24"/>
                <w:szCs w:val="24"/>
                <w:rtl/>
              </w:rPr>
            </w:pPr>
            <w:r w:rsidRPr="00583350">
              <w:rPr>
                <w:rFonts w:hint="cs"/>
                <w:b/>
                <w:bCs/>
                <w:sz w:val="24"/>
                <w:szCs w:val="24"/>
                <w:rtl/>
              </w:rPr>
              <w:t xml:space="preserve">اسم المساق </w:t>
            </w:r>
          </w:p>
        </w:tc>
        <w:tc>
          <w:tcPr>
            <w:tcW w:w="1697" w:type="dxa"/>
            <w:shd w:val="clear" w:color="auto" w:fill="9CC2E5" w:themeFill="accent1" w:themeFillTint="99"/>
            <w:vAlign w:val="center"/>
          </w:tcPr>
          <w:p w:rsidR="00F25937" w:rsidRPr="00583350" w:rsidRDefault="00D7162A" w:rsidP="0035442F">
            <w:pPr>
              <w:jc w:val="center"/>
              <w:rPr>
                <w:b/>
                <w:bCs/>
                <w:sz w:val="24"/>
                <w:szCs w:val="24"/>
                <w:rtl/>
              </w:rPr>
            </w:pPr>
            <w:r w:rsidRPr="00583350">
              <w:rPr>
                <w:rFonts w:hint="cs"/>
                <w:b/>
                <w:bCs/>
                <w:sz w:val="24"/>
                <w:szCs w:val="24"/>
                <w:rtl/>
              </w:rPr>
              <w:t xml:space="preserve">رقم المساق </w:t>
            </w:r>
          </w:p>
        </w:tc>
      </w:tr>
      <w:tr w:rsidR="00785758" w:rsidTr="0035442F">
        <w:tc>
          <w:tcPr>
            <w:tcW w:w="3065" w:type="dxa"/>
            <w:vMerge w:val="restart"/>
            <w:shd w:val="clear" w:color="auto" w:fill="9CC2E5" w:themeFill="accent1" w:themeFillTint="99"/>
            <w:vAlign w:val="center"/>
          </w:tcPr>
          <w:p w:rsidR="00B75C13" w:rsidRPr="00B75C13" w:rsidRDefault="00D7162A" w:rsidP="00B75C13">
            <w:pPr>
              <w:rPr>
                <w:b/>
                <w:bCs/>
                <w:sz w:val="24"/>
                <w:szCs w:val="24"/>
              </w:rPr>
            </w:pPr>
            <w:bookmarkStart w:id="0" w:name="_GoBack" w:colFirst="1" w:colLast="1"/>
            <w:r w:rsidRPr="00B75C13">
              <w:rPr>
                <w:b/>
                <w:bCs/>
                <w:sz w:val="24"/>
                <w:szCs w:val="24"/>
                <w:rtl/>
              </w:rPr>
              <w:t>0901302 +0904413</w:t>
            </w:r>
          </w:p>
          <w:p w:rsidR="00F25937" w:rsidRPr="00583350" w:rsidRDefault="00F25937" w:rsidP="00B75C13">
            <w:pPr>
              <w:jc w:val="center"/>
              <w:rPr>
                <w:b/>
                <w:bCs/>
                <w:sz w:val="24"/>
                <w:szCs w:val="24"/>
                <w:rtl/>
              </w:rPr>
            </w:pPr>
          </w:p>
        </w:tc>
        <w:tc>
          <w:tcPr>
            <w:tcW w:w="4820" w:type="dxa"/>
            <w:shd w:val="clear" w:color="auto" w:fill="9CC2E5" w:themeFill="accent1" w:themeFillTint="99"/>
            <w:vAlign w:val="center"/>
          </w:tcPr>
          <w:p w:rsidR="00F25937" w:rsidRPr="00583350" w:rsidRDefault="00D7162A" w:rsidP="0035442F">
            <w:pPr>
              <w:jc w:val="center"/>
              <w:rPr>
                <w:b/>
                <w:bCs/>
                <w:sz w:val="24"/>
                <w:szCs w:val="24"/>
                <w:rtl/>
              </w:rPr>
            </w:pPr>
            <w:r w:rsidRPr="00F25937">
              <w:rPr>
                <w:b/>
                <w:bCs/>
                <w:sz w:val="24"/>
                <w:szCs w:val="24"/>
                <w:rtl/>
              </w:rPr>
              <w:t>إدارة المشاريع الهندسية</w:t>
            </w:r>
          </w:p>
        </w:tc>
        <w:tc>
          <w:tcPr>
            <w:tcW w:w="1697" w:type="dxa"/>
            <w:vMerge w:val="restart"/>
            <w:shd w:val="clear" w:color="auto" w:fill="9CC2E5" w:themeFill="accent1" w:themeFillTint="99"/>
            <w:vAlign w:val="center"/>
          </w:tcPr>
          <w:p w:rsidR="00F25937" w:rsidRPr="00583350" w:rsidRDefault="00D7162A" w:rsidP="0035442F">
            <w:pPr>
              <w:jc w:val="center"/>
              <w:rPr>
                <w:b/>
                <w:bCs/>
                <w:sz w:val="24"/>
                <w:szCs w:val="24"/>
                <w:rtl/>
              </w:rPr>
            </w:pPr>
            <w:r w:rsidRPr="00F25937">
              <w:rPr>
                <w:b/>
                <w:bCs/>
                <w:sz w:val="24"/>
                <w:szCs w:val="24"/>
                <w:rtl/>
              </w:rPr>
              <w:t>0901525</w:t>
            </w:r>
          </w:p>
        </w:tc>
      </w:tr>
      <w:bookmarkEnd w:id="0"/>
      <w:tr w:rsidR="00785758" w:rsidTr="0035442F">
        <w:tc>
          <w:tcPr>
            <w:tcW w:w="3065" w:type="dxa"/>
            <w:vMerge/>
            <w:shd w:val="clear" w:color="auto" w:fill="9CC2E5" w:themeFill="accent1" w:themeFillTint="99"/>
            <w:vAlign w:val="center"/>
          </w:tcPr>
          <w:p w:rsidR="00F25937" w:rsidRPr="00583350" w:rsidRDefault="00F25937" w:rsidP="0035442F">
            <w:pPr>
              <w:jc w:val="center"/>
              <w:rPr>
                <w:b/>
                <w:bCs/>
                <w:sz w:val="24"/>
                <w:szCs w:val="24"/>
                <w:rtl/>
              </w:rPr>
            </w:pPr>
          </w:p>
        </w:tc>
        <w:tc>
          <w:tcPr>
            <w:tcW w:w="4820" w:type="dxa"/>
            <w:shd w:val="clear" w:color="auto" w:fill="9CC2E5" w:themeFill="accent1" w:themeFillTint="99"/>
            <w:vAlign w:val="center"/>
          </w:tcPr>
          <w:p w:rsidR="00F25937" w:rsidRPr="00583350" w:rsidRDefault="00F25937" w:rsidP="0035442F">
            <w:pPr>
              <w:jc w:val="center"/>
              <w:rPr>
                <w:b/>
                <w:bCs/>
                <w:sz w:val="24"/>
                <w:szCs w:val="24"/>
                <w:rtl/>
              </w:rPr>
            </w:pPr>
          </w:p>
        </w:tc>
        <w:tc>
          <w:tcPr>
            <w:tcW w:w="1697" w:type="dxa"/>
            <w:vMerge/>
            <w:shd w:val="clear" w:color="auto" w:fill="9CC2E5" w:themeFill="accent1" w:themeFillTint="99"/>
            <w:vAlign w:val="center"/>
          </w:tcPr>
          <w:p w:rsidR="00F25937" w:rsidRPr="00583350" w:rsidRDefault="00F25937" w:rsidP="0035442F">
            <w:pPr>
              <w:jc w:val="center"/>
              <w:rPr>
                <w:b/>
                <w:bCs/>
                <w:sz w:val="24"/>
                <w:szCs w:val="24"/>
                <w:rtl/>
              </w:rPr>
            </w:pPr>
          </w:p>
        </w:tc>
      </w:tr>
      <w:tr w:rsidR="00785758" w:rsidTr="0035442F">
        <w:tc>
          <w:tcPr>
            <w:tcW w:w="9582" w:type="dxa"/>
            <w:gridSpan w:val="3"/>
            <w:vAlign w:val="center"/>
          </w:tcPr>
          <w:p w:rsidR="00F25937" w:rsidRDefault="00D7162A" w:rsidP="0005125E">
            <w:pPr>
              <w:spacing w:before="120" w:after="120"/>
              <w:rPr>
                <w:sz w:val="24"/>
                <w:szCs w:val="24"/>
                <w:rtl/>
              </w:rPr>
            </w:pPr>
            <w:r>
              <w:rPr>
                <w:rFonts w:hint="cs"/>
                <w:sz w:val="24"/>
                <w:szCs w:val="24"/>
                <w:rtl/>
              </w:rPr>
              <w:t>ي</w:t>
            </w:r>
            <w:r w:rsidRPr="0005125E">
              <w:rPr>
                <w:sz w:val="24"/>
                <w:szCs w:val="24"/>
                <w:rtl/>
              </w:rPr>
              <w:t xml:space="preserve">وفر </w:t>
            </w:r>
            <w:r>
              <w:rPr>
                <w:rFonts w:hint="cs"/>
                <w:sz w:val="24"/>
                <w:szCs w:val="24"/>
                <w:rtl/>
              </w:rPr>
              <w:t>هذا المساق</w:t>
            </w:r>
            <w:r w:rsidRPr="0005125E">
              <w:rPr>
                <w:sz w:val="24"/>
                <w:szCs w:val="24"/>
                <w:rtl/>
              </w:rPr>
              <w:t xml:space="preserve"> للطلاب فهمًا شاملاً لمبادئ إدارة المشاريع كما يتم تطبيقها على مشاريع الهندسة. تشمل الموضوعات تخطيط المشروع والجدولة والميزانية وإدارة المخاطر وديناميكيات الفريق. سيتعلم الطلاب كيفية استخدام أدوات وبرامج إدارة المشاريع للتخطيط والتنفيذ والتحكم في المشاريع </w:t>
            </w:r>
            <w:r w:rsidRPr="0005125E">
              <w:rPr>
                <w:sz w:val="24"/>
                <w:szCs w:val="24"/>
                <w:rtl/>
              </w:rPr>
              <w:t xml:space="preserve">الهندسية بكفاءة. </w:t>
            </w:r>
            <w:r>
              <w:rPr>
                <w:rFonts w:hint="cs"/>
                <w:sz w:val="24"/>
                <w:szCs w:val="24"/>
                <w:rtl/>
              </w:rPr>
              <w:t>يقدم المساق أساليب</w:t>
            </w:r>
            <w:r w:rsidRPr="0005125E">
              <w:rPr>
                <w:sz w:val="24"/>
                <w:szCs w:val="24"/>
                <w:rtl/>
              </w:rPr>
              <w:t xml:space="preserve"> تطبيق تقنيات إدارة المشاريع لتحقيق أهداف المشروع ضمن قيود مثل الوقت والتكلفة والجودة.</w:t>
            </w:r>
          </w:p>
        </w:tc>
      </w:tr>
    </w:tbl>
    <w:p w:rsidR="00F25937" w:rsidRDefault="00F25937" w:rsidP="00F25937">
      <w:pPr>
        <w:jc w:val="center"/>
        <w:rPr>
          <w:sz w:val="24"/>
          <w:szCs w:val="24"/>
          <w:rtl/>
        </w:rPr>
      </w:pPr>
    </w:p>
    <w:p w:rsidR="008A361E" w:rsidRDefault="008A361E" w:rsidP="00F25937">
      <w:pPr>
        <w:jc w:val="center"/>
        <w:rPr>
          <w:sz w:val="24"/>
          <w:szCs w:val="24"/>
          <w:rtl/>
        </w:rPr>
      </w:pPr>
    </w:p>
    <w:p w:rsidR="008A361E" w:rsidRDefault="008A361E" w:rsidP="00F25937">
      <w:pPr>
        <w:jc w:val="center"/>
        <w:rPr>
          <w:sz w:val="24"/>
          <w:szCs w:val="24"/>
          <w:rtl/>
        </w:rPr>
      </w:pPr>
    </w:p>
    <w:p w:rsidR="008A361E" w:rsidRDefault="008A361E" w:rsidP="00F25937">
      <w:pPr>
        <w:jc w:val="center"/>
        <w:rPr>
          <w:sz w:val="24"/>
          <w:szCs w:val="24"/>
          <w:rtl/>
        </w:rPr>
      </w:pPr>
    </w:p>
    <w:p w:rsidR="008A361E" w:rsidRDefault="008A361E" w:rsidP="00F25937">
      <w:pPr>
        <w:jc w:val="center"/>
        <w:rPr>
          <w:sz w:val="24"/>
          <w:szCs w:val="24"/>
          <w:rtl/>
        </w:rPr>
      </w:pPr>
    </w:p>
    <w:p w:rsidR="008A361E" w:rsidRDefault="008A361E" w:rsidP="00F25937">
      <w:pPr>
        <w:jc w:val="center"/>
        <w:rPr>
          <w:sz w:val="24"/>
          <w:szCs w:val="24"/>
          <w:rtl/>
        </w:rPr>
      </w:pPr>
    </w:p>
    <w:p w:rsidR="008A361E" w:rsidRDefault="008A361E" w:rsidP="00F25937">
      <w:pPr>
        <w:jc w:val="center"/>
        <w:rPr>
          <w:sz w:val="24"/>
          <w:szCs w:val="24"/>
          <w:rtl/>
        </w:rPr>
      </w:pPr>
    </w:p>
    <w:p w:rsidR="008A361E" w:rsidRDefault="008A361E" w:rsidP="00F25937">
      <w:pPr>
        <w:jc w:val="center"/>
        <w:rPr>
          <w:sz w:val="24"/>
          <w:szCs w:val="24"/>
          <w:rtl/>
        </w:rPr>
      </w:pPr>
    </w:p>
    <w:p w:rsidR="00F85D09" w:rsidRDefault="00F85D09" w:rsidP="00586AAF">
      <w:pPr>
        <w:rPr>
          <w:sz w:val="24"/>
          <w:szCs w:val="24"/>
          <w:rtl/>
        </w:rPr>
      </w:pPr>
    </w:p>
    <w:sectPr w:rsidR="00F85D09" w:rsidSect="00053FEB">
      <w:headerReference w:type="default" r:id="rId8"/>
      <w:footerReference w:type="default" r:id="rId9"/>
      <w:pgSz w:w="11808" w:h="16560" w:code="9"/>
      <w:pgMar w:top="868" w:right="1126" w:bottom="26" w:left="1090" w:header="90" w:footer="0" w:gutter="0"/>
      <w:pgNumType w:start="36"/>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62A" w:rsidRDefault="00D7162A">
      <w:r>
        <w:separator/>
      </w:r>
    </w:p>
  </w:endnote>
  <w:endnote w:type="continuationSeparator" w:id="0">
    <w:p w:rsidR="00D7162A" w:rsidRDefault="00D71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larabiya Font">
    <w:altName w:val="Times New Roman"/>
    <w:panose1 w:val="00000000000000000000"/>
    <w:charset w:val="B2"/>
    <w:family w:val="auto"/>
    <w:notTrueType/>
    <w:pitch w:val="variable"/>
    <w:sig w:usb0="00002000" w:usb1="00000000" w:usb2="00000000" w:usb3="00000000" w:csb0="00000040" w:csb1="00000000"/>
  </w:font>
  <w:font w:name="AGA Arabesque">
    <w:charset w:val="02"/>
    <w:family w:val="auto"/>
    <w:pitch w:val="variable"/>
    <w:sig w:usb0="00000000" w:usb1="10000000" w:usb2="00000000" w:usb3="00000000" w:csb0="80000000" w:csb1="00000000"/>
  </w:font>
  <w:font w:name="Old Antic Decorative">
    <w:altName w:val="Courier New"/>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448029881"/>
      <w:docPartObj>
        <w:docPartGallery w:val="Page Numbers (Bottom of Page)"/>
        <w:docPartUnique/>
      </w:docPartObj>
    </w:sdtPr>
    <w:sdtEndPr>
      <w:rPr>
        <w:noProof/>
      </w:rPr>
    </w:sdtEndPr>
    <w:sdtContent>
      <w:p w:rsidR="00D04577" w:rsidRDefault="00D7162A">
        <w:pPr>
          <w:pStyle w:val="Footer"/>
          <w:jc w:val="center"/>
        </w:pPr>
        <w:r>
          <w:fldChar w:fldCharType="begin"/>
        </w:r>
        <w:r>
          <w:instrText xml:space="preserve"> PAGE   \* MERGEFORMAT </w:instrText>
        </w:r>
        <w:r>
          <w:fldChar w:fldCharType="separate"/>
        </w:r>
        <w:r>
          <w:rPr>
            <w:noProof/>
          </w:rPr>
          <w:t>40</w:t>
        </w:r>
        <w:r>
          <w:rPr>
            <w:noProof/>
          </w:rPr>
          <w:fldChar w:fldCharType="end"/>
        </w:r>
      </w:p>
    </w:sdtContent>
  </w:sdt>
  <w:p w:rsidR="004F2E72" w:rsidRPr="003E049F" w:rsidRDefault="004F2E72" w:rsidP="00DB0F65">
    <w:pPr>
      <w:pStyle w:val="Footer"/>
      <w:rPr>
        <w:sz w:val="18"/>
        <w:szCs w:val="18"/>
        <w:lang w:val="fr-FR" w:bidi="ar-J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62A" w:rsidRDefault="00D7162A">
      <w:r>
        <w:separator/>
      </w:r>
    </w:p>
  </w:footnote>
  <w:footnote w:type="continuationSeparator" w:id="0">
    <w:p w:rsidR="00D7162A" w:rsidRDefault="00D71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5938" w:type="pct"/>
      <w:jc w:val="center"/>
      <w:tblLook w:val="01E0" w:firstRow="1" w:lastRow="1" w:firstColumn="1" w:lastColumn="1" w:noHBand="0" w:noVBand="0"/>
    </w:tblPr>
    <w:tblGrid>
      <w:gridCol w:w="4060"/>
      <w:gridCol w:w="3206"/>
      <w:gridCol w:w="4125"/>
    </w:tblGrid>
    <w:tr w:rsidR="00785758" w:rsidTr="00351B15">
      <w:trPr>
        <w:trHeight w:val="527"/>
        <w:jc w:val="center"/>
      </w:trPr>
      <w:tc>
        <w:tcPr>
          <w:tcW w:w="1782" w:type="pct"/>
        </w:tcPr>
        <w:tbl>
          <w:tblPr>
            <w:bidiVisual/>
            <w:tblW w:w="0" w:type="auto"/>
            <w:tblLook w:val="04A0" w:firstRow="1" w:lastRow="0" w:firstColumn="1" w:lastColumn="0" w:noHBand="0" w:noVBand="1"/>
          </w:tblPr>
          <w:tblGrid>
            <w:gridCol w:w="3716"/>
          </w:tblGrid>
          <w:tr w:rsidR="00785758" w:rsidTr="00A74A3D">
            <w:trPr>
              <w:trHeight w:val="292"/>
            </w:trPr>
            <w:tc>
              <w:tcPr>
                <w:tcW w:w="3716" w:type="dxa"/>
                <w:tcBorders>
                  <w:top w:val="nil"/>
                  <w:left w:val="nil"/>
                  <w:bottom w:val="nil"/>
                  <w:right w:val="nil"/>
                </w:tcBorders>
              </w:tcPr>
              <w:p w:rsidR="004F2E72" w:rsidRPr="00F801FB" w:rsidRDefault="004F2E72" w:rsidP="007D6CBA">
                <w:pPr>
                  <w:rPr>
                    <w:rFonts w:cs="Alarabiya Font"/>
                    <w:sz w:val="20"/>
                    <w:szCs w:val="20"/>
                    <w:rtl/>
                    <w:lang w:bidi="ar-JO"/>
                  </w:rPr>
                </w:pPr>
              </w:p>
            </w:tc>
          </w:tr>
          <w:tr w:rsidR="00785758" w:rsidTr="00A74A3D">
            <w:trPr>
              <w:trHeight w:val="563"/>
            </w:trPr>
            <w:tc>
              <w:tcPr>
                <w:tcW w:w="3716" w:type="dxa"/>
                <w:tcBorders>
                  <w:top w:val="nil"/>
                  <w:left w:val="nil"/>
                  <w:bottom w:val="nil"/>
                  <w:right w:val="nil"/>
                </w:tcBorders>
              </w:tcPr>
              <w:p w:rsidR="004F2E72" w:rsidRPr="00EE2F40" w:rsidRDefault="00D7162A" w:rsidP="00F801FB">
                <w:pPr>
                  <w:jc w:val="center"/>
                  <w:rPr>
                    <w:rFonts w:ascii="Arial" w:hAnsi="Arial" w:cs="Arial"/>
                    <w:b/>
                    <w:bCs/>
                    <w:sz w:val="48"/>
                    <w:szCs w:val="48"/>
                    <w:rtl/>
                    <w:lang w:bidi="ar-JO"/>
                  </w:rPr>
                </w:pPr>
                <w:r w:rsidRPr="002E78EC">
                  <w:rPr>
                    <w:rFonts w:ascii="Arial" w:hAnsi="Arial" w:cs="Arial"/>
                    <w:b/>
                    <w:bCs/>
                    <w:sz w:val="38"/>
                    <w:szCs w:val="38"/>
                    <w:rtl/>
                    <w:lang w:bidi="ar-JO"/>
                  </w:rPr>
                  <w:t>جـــــامعة جـــــرش</w:t>
                </w:r>
              </w:p>
            </w:tc>
          </w:tr>
          <w:tr w:rsidR="00785758" w:rsidTr="00A74A3D">
            <w:trPr>
              <w:trHeight w:val="529"/>
            </w:trPr>
            <w:tc>
              <w:tcPr>
                <w:tcW w:w="3716" w:type="dxa"/>
                <w:tcBorders>
                  <w:top w:val="nil"/>
                  <w:left w:val="nil"/>
                  <w:bottom w:val="nil"/>
                  <w:right w:val="nil"/>
                </w:tcBorders>
              </w:tcPr>
              <w:p w:rsidR="004F2E72" w:rsidRPr="002E78EC" w:rsidRDefault="00D7162A" w:rsidP="00F801FB">
                <w:pPr>
                  <w:jc w:val="center"/>
                  <w:rPr>
                    <w:rFonts w:ascii="Arial" w:hAnsi="Arial" w:cs="Arial"/>
                    <w:b/>
                    <w:bCs/>
                    <w:rtl/>
                    <w:lang w:bidi="ar-JO"/>
                  </w:rPr>
                </w:pPr>
                <w:r w:rsidRPr="002E78EC">
                  <w:rPr>
                    <w:rFonts w:ascii="Arial" w:hAnsi="Arial" w:cs="Arial"/>
                    <w:b/>
                    <w:bCs/>
                    <w:rtl/>
                    <w:lang w:bidi="ar-JO"/>
                  </w:rPr>
                  <w:t>كلية الهندسة</w:t>
                </w:r>
              </w:p>
            </w:tc>
          </w:tr>
        </w:tbl>
        <w:p w:rsidR="004F2E72" w:rsidRPr="00C86FBC" w:rsidRDefault="004F2E72" w:rsidP="00E40544">
          <w:pPr>
            <w:jc w:val="center"/>
            <w:rPr>
              <w:rFonts w:cs="Alarabiya Font"/>
              <w:rtl/>
              <w:lang w:bidi="ar-JO"/>
            </w:rPr>
          </w:pPr>
        </w:p>
      </w:tc>
      <w:tc>
        <w:tcPr>
          <w:tcW w:w="1407" w:type="pct"/>
          <w:vAlign w:val="center"/>
        </w:tcPr>
        <w:p w:rsidR="004F2E72" w:rsidRDefault="00D7162A" w:rsidP="00F801FB">
          <w:pPr>
            <w:pStyle w:val="Header"/>
            <w:jc w:val="center"/>
            <w:rPr>
              <w:rFonts w:ascii="AGA Arabesque" w:hAnsi="AGA Arabesque" w:cs="Old Antic Decorative"/>
              <w:rtl/>
              <w:lang w:bidi="ar-JO"/>
            </w:rPr>
          </w:pPr>
          <w:r>
            <w:rPr>
              <w:noProof/>
            </w:rPr>
            <w:drawing>
              <wp:inline distT="0" distB="0" distL="0" distR="0">
                <wp:extent cx="633069" cy="8984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srcRect l="14561" t="9156" r="11887"/>
                        <a:stretch>
                          <a:fillRect/>
                        </a:stretch>
                      </pic:blipFill>
                      <pic:spPr bwMode="auto">
                        <a:xfrm>
                          <a:off x="0" y="0"/>
                          <a:ext cx="639158" cy="9071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11" w:type="pct"/>
        </w:tcPr>
        <w:tbl>
          <w:tblPr>
            <w:bidiVisual/>
            <w:tblW w:w="0" w:type="auto"/>
            <w:tblLook w:val="04A0" w:firstRow="1" w:lastRow="0" w:firstColumn="1" w:lastColumn="0" w:noHBand="0" w:noVBand="1"/>
          </w:tblPr>
          <w:tblGrid>
            <w:gridCol w:w="3777"/>
          </w:tblGrid>
          <w:tr w:rsidR="00785758" w:rsidTr="00A74A3D">
            <w:trPr>
              <w:trHeight w:val="315"/>
            </w:trPr>
            <w:tc>
              <w:tcPr>
                <w:tcW w:w="3777" w:type="dxa"/>
                <w:tcBorders>
                  <w:top w:val="nil"/>
                  <w:left w:val="nil"/>
                  <w:bottom w:val="nil"/>
                  <w:right w:val="nil"/>
                </w:tcBorders>
              </w:tcPr>
              <w:p w:rsidR="004F2E72" w:rsidRPr="00F801FB" w:rsidRDefault="004F2E72" w:rsidP="004541D4">
                <w:pPr>
                  <w:rPr>
                    <w:rFonts w:cs="Alarabiya Font"/>
                    <w:sz w:val="20"/>
                    <w:szCs w:val="20"/>
                    <w:rtl/>
                    <w:lang w:bidi="ar-JO"/>
                  </w:rPr>
                </w:pPr>
              </w:p>
            </w:tc>
          </w:tr>
          <w:tr w:rsidR="00785758" w:rsidTr="00A74A3D">
            <w:trPr>
              <w:trHeight w:val="496"/>
            </w:trPr>
            <w:tc>
              <w:tcPr>
                <w:tcW w:w="3777" w:type="dxa"/>
                <w:tcBorders>
                  <w:top w:val="nil"/>
                  <w:left w:val="nil"/>
                  <w:bottom w:val="nil"/>
                  <w:right w:val="nil"/>
                </w:tcBorders>
              </w:tcPr>
              <w:p w:rsidR="004F2E72" w:rsidRPr="002E78EC" w:rsidRDefault="00D7162A" w:rsidP="004541D4">
                <w:pPr>
                  <w:jc w:val="center"/>
                  <w:rPr>
                    <w:rFonts w:ascii="Arial" w:hAnsi="Arial" w:cs="Arial"/>
                    <w:b/>
                    <w:bCs/>
                    <w:sz w:val="32"/>
                    <w:szCs w:val="32"/>
                    <w:lang w:bidi="ar-JO"/>
                  </w:rPr>
                </w:pPr>
                <w:r w:rsidRPr="002E78EC">
                  <w:rPr>
                    <w:rFonts w:ascii="Arial" w:hAnsi="Arial" w:cs="Arial"/>
                    <w:b/>
                    <w:bCs/>
                    <w:sz w:val="32"/>
                    <w:szCs w:val="32"/>
                    <w:lang w:bidi="ar-JO"/>
                  </w:rPr>
                  <w:t>Jerash University</w:t>
                </w:r>
              </w:p>
            </w:tc>
          </w:tr>
          <w:tr w:rsidR="00785758" w:rsidTr="00A74A3D">
            <w:trPr>
              <w:trHeight w:val="680"/>
            </w:trPr>
            <w:tc>
              <w:tcPr>
                <w:tcW w:w="3777" w:type="dxa"/>
                <w:tcBorders>
                  <w:top w:val="nil"/>
                  <w:left w:val="nil"/>
                  <w:bottom w:val="nil"/>
                  <w:right w:val="nil"/>
                </w:tcBorders>
              </w:tcPr>
              <w:p w:rsidR="004F2E72" w:rsidRPr="002E78EC" w:rsidRDefault="00D7162A" w:rsidP="004541D4">
                <w:pPr>
                  <w:jc w:val="center"/>
                  <w:rPr>
                    <w:rFonts w:ascii="Arial" w:hAnsi="Arial" w:cs="Arial"/>
                    <w:b/>
                    <w:bCs/>
                    <w:sz w:val="20"/>
                    <w:szCs w:val="20"/>
                    <w:lang w:bidi="ar-JO"/>
                  </w:rPr>
                </w:pPr>
                <w:r w:rsidRPr="002E78EC">
                  <w:rPr>
                    <w:rFonts w:ascii="Arial" w:hAnsi="Arial" w:cs="Arial"/>
                    <w:b/>
                    <w:bCs/>
                    <w:sz w:val="20"/>
                    <w:szCs w:val="20"/>
                    <w:lang w:bidi="ar-JO"/>
                  </w:rPr>
                  <w:t>Faculty of Engineering</w:t>
                </w:r>
              </w:p>
            </w:tc>
          </w:tr>
        </w:tbl>
        <w:p w:rsidR="004F2E72" w:rsidRPr="00C86FBC" w:rsidRDefault="004F2E72" w:rsidP="00C86FBC">
          <w:pPr>
            <w:pStyle w:val="Header"/>
            <w:tabs>
              <w:tab w:val="right" w:pos="3453"/>
            </w:tabs>
            <w:spacing w:line="360" w:lineRule="auto"/>
            <w:jc w:val="center"/>
            <w:rPr>
              <w:rFonts w:ascii="Simplified Arabic" w:hAnsi="Simplified Arabic"/>
              <w:b/>
              <w:bCs/>
              <w:sz w:val="32"/>
              <w:szCs w:val="32"/>
              <w:rtl/>
              <w:lang w:bidi="ar-JO"/>
            </w:rPr>
          </w:pPr>
        </w:p>
      </w:tc>
    </w:tr>
    <w:tr w:rsidR="00785758" w:rsidTr="00351B15">
      <w:trPr>
        <w:trHeight w:val="203"/>
        <w:jc w:val="center"/>
      </w:trPr>
      <w:tc>
        <w:tcPr>
          <w:tcW w:w="5000" w:type="pct"/>
          <w:gridSpan w:val="3"/>
        </w:tcPr>
        <w:p w:rsidR="004F2E72" w:rsidRPr="00F801FB" w:rsidRDefault="00D7162A" w:rsidP="00F801FB">
          <w:pPr>
            <w:pStyle w:val="Header"/>
            <w:tabs>
              <w:tab w:val="right" w:pos="3453"/>
            </w:tabs>
            <w:spacing w:line="360" w:lineRule="auto"/>
            <w:jc w:val="center"/>
            <w:rPr>
              <w:rFonts w:ascii="Simplified Arabic" w:hAnsi="Simplified Arabic"/>
              <w:b/>
              <w:bCs/>
              <w:sz w:val="12"/>
              <w:szCs w:val="12"/>
              <w:rtl/>
              <w:lang w:bidi="ar-JO"/>
            </w:rPr>
          </w:pPr>
          <w:r>
            <w:rPr>
              <w:noProof/>
              <w:rtl/>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114300</wp:posOffset>
                    </wp:positionV>
                    <wp:extent cx="7073265" cy="0"/>
                    <wp:effectExtent l="9525" t="9525" r="13335" b="9525"/>
                    <wp:wrapSquare wrapText="bothSides"/>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732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2049" style="flip:x;mso-height-percent:0;mso-height-relative:page;mso-width-percent:0;mso-width-relative:page;mso-wrap-distance-bottom:0;mso-wrap-distance-left:9pt;mso-wrap-distance-right:9pt;mso-wrap-distance-top:0;mso-wrap-style:square;position:absolute;visibility:visible;z-index:251659264" from="-0.75pt,9pt" to="556.2pt,9pt" strokeweight="1pt">
                    <w10:wrap type="square"/>
                  </v:line>
                </w:pict>
              </mc:Fallback>
            </mc:AlternateContent>
          </w:r>
        </w:p>
      </w:tc>
    </w:tr>
  </w:tbl>
  <w:p w:rsidR="004F2E72" w:rsidRPr="00354168" w:rsidRDefault="004F2E72" w:rsidP="00C86FBC">
    <w:pPr>
      <w:pStyle w:val="Header"/>
      <w:rPr>
        <w:sz w:val="18"/>
        <w:szCs w:val="18"/>
        <w:lang w:bidi="ar-J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65C4"/>
    <w:multiLevelType w:val="hybridMultilevel"/>
    <w:tmpl w:val="CA0CB2F2"/>
    <w:lvl w:ilvl="0" w:tplc="1BE8E422">
      <w:start w:val="1"/>
      <w:numFmt w:val="decimal"/>
      <w:lvlText w:val="%1."/>
      <w:lvlJc w:val="left"/>
      <w:pPr>
        <w:ind w:left="720" w:hanging="360"/>
      </w:pPr>
      <w:rPr>
        <w:rFonts w:hint="default"/>
      </w:rPr>
    </w:lvl>
    <w:lvl w:ilvl="1" w:tplc="67FA472C" w:tentative="1">
      <w:start w:val="1"/>
      <w:numFmt w:val="lowerLetter"/>
      <w:lvlText w:val="%2."/>
      <w:lvlJc w:val="left"/>
      <w:pPr>
        <w:ind w:left="1440" w:hanging="360"/>
      </w:pPr>
    </w:lvl>
    <w:lvl w:ilvl="2" w:tplc="B924226C" w:tentative="1">
      <w:start w:val="1"/>
      <w:numFmt w:val="lowerRoman"/>
      <w:lvlText w:val="%3."/>
      <w:lvlJc w:val="right"/>
      <w:pPr>
        <w:ind w:left="2160" w:hanging="180"/>
      </w:pPr>
    </w:lvl>
    <w:lvl w:ilvl="3" w:tplc="EF94BB30" w:tentative="1">
      <w:start w:val="1"/>
      <w:numFmt w:val="decimal"/>
      <w:lvlText w:val="%4."/>
      <w:lvlJc w:val="left"/>
      <w:pPr>
        <w:ind w:left="2880" w:hanging="360"/>
      </w:pPr>
    </w:lvl>
    <w:lvl w:ilvl="4" w:tplc="A27E4F9C" w:tentative="1">
      <w:start w:val="1"/>
      <w:numFmt w:val="lowerLetter"/>
      <w:lvlText w:val="%5."/>
      <w:lvlJc w:val="left"/>
      <w:pPr>
        <w:ind w:left="3600" w:hanging="360"/>
      </w:pPr>
    </w:lvl>
    <w:lvl w:ilvl="5" w:tplc="66C05DCA" w:tentative="1">
      <w:start w:val="1"/>
      <w:numFmt w:val="lowerRoman"/>
      <w:lvlText w:val="%6."/>
      <w:lvlJc w:val="right"/>
      <w:pPr>
        <w:ind w:left="4320" w:hanging="180"/>
      </w:pPr>
    </w:lvl>
    <w:lvl w:ilvl="6" w:tplc="7EA26FEA" w:tentative="1">
      <w:start w:val="1"/>
      <w:numFmt w:val="decimal"/>
      <w:lvlText w:val="%7."/>
      <w:lvlJc w:val="left"/>
      <w:pPr>
        <w:ind w:left="5040" w:hanging="360"/>
      </w:pPr>
    </w:lvl>
    <w:lvl w:ilvl="7" w:tplc="C1DCD08C" w:tentative="1">
      <w:start w:val="1"/>
      <w:numFmt w:val="lowerLetter"/>
      <w:lvlText w:val="%8."/>
      <w:lvlJc w:val="left"/>
      <w:pPr>
        <w:ind w:left="5760" w:hanging="360"/>
      </w:pPr>
    </w:lvl>
    <w:lvl w:ilvl="8" w:tplc="0D4A4232" w:tentative="1">
      <w:start w:val="1"/>
      <w:numFmt w:val="lowerRoman"/>
      <w:lvlText w:val="%9."/>
      <w:lvlJc w:val="right"/>
      <w:pPr>
        <w:ind w:left="6480" w:hanging="180"/>
      </w:pPr>
    </w:lvl>
  </w:abstractNum>
  <w:abstractNum w:abstractNumId="1" w15:restartNumberingAfterBreak="0">
    <w:nsid w:val="04126818"/>
    <w:multiLevelType w:val="hybridMultilevel"/>
    <w:tmpl w:val="50C61656"/>
    <w:lvl w:ilvl="0" w:tplc="DADCE912">
      <w:start w:val="1"/>
      <w:numFmt w:val="decimal"/>
      <w:lvlText w:val="%1."/>
      <w:lvlJc w:val="left"/>
      <w:pPr>
        <w:ind w:left="720" w:hanging="360"/>
      </w:pPr>
      <w:rPr>
        <w:rFonts w:cs="Times New Roman"/>
      </w:rPr>
    </w:lvl>
    <w:lvl w:ilvl="1" w:tplc="FE9EA8FA" w:tentative="1">
      <w:start w:val="1"/>
      <w:numFmt w:val="lowerLetter"/>
      <w:lvlText w:val="%2."/>
      <w:lvlJc w:val="left"/>
      <w:pPr>
        <w:ind w:left="1440" w:hanging="360"/>
      </w:pPr>
      <w:rPr>
        <w:rFonts w:cs="Times New Roman"/>
      </w:rPr>
    </w:lvl>
    <w:lvl w:ilvl="2" w:tplc="31C00194" w:tentative="1">
      <w:start w:val="1"/>
      <w:numFmt w:val="lowerRoman"/>
      <w:lvlText w:val="%3."/>
      <w:lvlJc w:val="right"/>
      <w:pPr>
        <w:ind w:left="2160" w:hanging="180"/>
      </w:pPr>
      <w:rPr>
        <w:rFonts w:cs="Times New Roman"/>
      </w:rPr>
    </w:lvl>
    <w:lvl w:ilvl="3" w:tplc="04A6C4CA" w:tentative="1">
      <w:start w:val="1"/>
      <w:numFmt w:val="decimal"/>
      <w:lvlText w:val="%4."/>
      <w:lvlJc w:val="left"/>
      <w:pPr>
        <w:ind w:left="2880" w:hanging="360"/>
      </w:pPr>
      <w:rPr>
        <w:rFonts w:cs="Times New Roman"/>
      </w:rPr>
    </w:lvl>
    <w:lvl w:ilvl="4" w:tplc="EDEE80F6" w:tentative="1">
      <w:start w:val="1"/>
      <w:numFmt w:val="lowerLetter"/>
      <w:lvlText w:val="%5."/>
      <w:lvlJc w:val="left"/>
      <w:pPr>
        <w:ind w:left="3600" w:hanging="360"/>
      </w:pPr>
      <w:rPr>
        <w:rFonts w:cs="Times New Roman"/>
      </w:rPr>
    </w:lvl>
    <w:lvl w:ilvl="5" w:tplc="D93687EE" w:tentative="1">
      <w:start w:val="1"/>
      <w:numFmt w:val="lowerRoman"/>
      <w:lvlText w:val="%6."/>
      <w:lvlJc w:val="right"/>
      <w:pPr>
        <w:ind w:left="4320" w:hanging="180"/>
      </w:pPr>
      <w:rPr>
        <w:rFonts w:cs="Times New Roman"/>
      </w:rPr>
    </w:lvl>
    <w:lvl w:ilvl="6" w:tplc="551C76E6" w:tentative="1">
      <w:start w:val="1"/>
      <w:numFmt w:val="decimal"/>
      <w:lvlText w:val="%7."/>
      <w:lvlJc w:val="left"/>
      <w:pPr>
        <w:ind w:left="5040" w:hanging="360"/>
      </w:pPr>
      <w:rPr>
        <w:rFonts w:cs="Times New Roman"/>
      </w:rPr>
    </w:lvl>
    <w:lvl w:ilvl="7" w:tplc="CFE89800" w:tentative="1">
      <w:start w:val="1"/>
      <w:numFmt w:val="lowerLetter"/>
      <w:lvlText w:val="%8."/>
      <w:lvlJc w:val="left"/>
      <w:pPr>
        <w:ind w:left="5760" w:hanging="360"/>
      </w:pPr>
      <w:rPr>
        <w:rFonts w:cs="Times New Roman"/>
      </w:rPr>
    </w:lvl>
    <w:lvl w:ilvl="8" w:tplc="C7CE9E36" w:tentative="1">
      <w:start w:val="1"/>
      <w:numFmt w:val="lowerRoman"/>
      <w:lvlText w:val="%9."/>
      <w:lvlJc w:val="right"/>
      <w:pPr>
        <w:ind w:left="6480" w:hanging="180"/>
      </w:pPr>
      <w:rPr>
        <w:rFonts w:cs="Times New Roman"/>
      </w:rPr>
    </w:lvl>
  </w:abstractNum>
  <w:abstractNum w:abstractNumId="2" w15:restartNumberingAfterBreak="0">
    <w:nsid w:val="06D96353"/>
    <w:multiLevelType w:val="hybridMultilevel"/>
    <w:tmpl w:val="67BC11AE"/>
    <w:lvl w:ilvl="0" w:tplc="7618FD28">
      <w:start w:val="1"/>
      <w:numFmt w:val="decimal"/>
      <w:lvlText w:val="%1."/>
      <w:lvlJc w:val="left"/>
      <w:pPr>
        <w:ind w:left="1230" w:hanging="360"/>
      </w:pPr>
    </w:lvl>
    <w:lvl w:ilvl="1" w:tplc="87008A92" w:tentative="1">
      <w:start w:val="1"/>
      <w:numFmt w:val="lowerLetter"/>
      <w:lvlText w:val="%2."/>
      <w:lvlJc w:val="left"/>
      <w:pPr>
        <w:ind w:left="1950" w:hanging="360"/>
      </w:pPr>
    </w:lvl>
    <w:lvl w:ilvl="2" w:tplc="6FBAABCA" w:tentative="1">
      <w:start w:val="1"/>
      <w:numFmt w:val="lowerRoman"/>
      <w:lvlText w:val="%3."/>
      <w:lvlJc w:val="right"/>
      <w:pPr>
        <w:ind w:left="2670" w:hanging="180"/>
      </w:pPr>
    </w:lvl>
    <w:lvl w:ilvl="3" w:tplc="E3420050" w:tentative="1">
      <w:start w:val="1"/>
      <w:numFmt w:val="decimal"/>
      <w:lvlText w:val="%4."/>
      <w:lvlJc w:val="left"/>
      <w:pPr>
        <w:ind w:left="3390" w:hanging="360"/>
      </w:pPr>
    </w:lvl>
    <w:lvl w:ilvl="4" w:tplc="605C35D6" w:tentative="1">
      <w:start w:val="1"/>
      <w:numFmt w:val="lowerLetter"/>
      <w:lvlText w:val="%5."/>
      <w:lvlJc w:val="left"/>
      <w:pPr>
        <w:ind w:left="4110" w:hanging="360"/>
      </w:pPr>
    </w:lvl>
    <w:lvl w:ilvl="5" w:tplc="B2225DA2" w:tentative="1">
      <w:start w:val="1"/>
      <w:numFmt w:val="lowerRoman"/>
      <w:lvlText w:val="%6."/>
      <w:lvlJc w:val="right"/>
      <w:pPr>
        <w:ind w:left="4830" w:hanging="180"/>
      </w:pPr>
    </w:lvl>
    <w:lvl w:ilvl="6" w:tplc="8EF2480E" w:tentative="1">
      <w:start w:val="1"/>
      <w:numFmt w:val="decimal"/>
      <w:lvlText w:val="%7."/>
      <w:lvlJc w:val="left"/>
      <w:pPr>
        <w:ind w:left="5550" w:hanging="360"/>
      </w:pPr>
    </w:lvl>
    <w:lvl w:ilvl="7" w:tplc="A75CEAF0" w:tentative="1">
      <w:start w:val="1"/>
      <w:numFmt w:val="lowerLetter"/>
      <w:lvlText w:val="%8."/>
      <w:lvlJc w:val="left"/>
      <w:pPr>
        <w:ind w:left="6270" w:hanging="360"/>
      </w:pPr>
    </w:lvl>
    <w:lvl w:ilvl="8" w:tplc="AFE80176" w:tentative="1">
      <w:start w:val="1"/>
      <w:numFmt w:val="lowerRoman"/>
      <w:lvlText w:val="%9."/>
      <w:lvlJc w:val="right"/>
      <w:pPr>
        <w:ind w:left="6990" w:hanging="180"/>
      </w:pPr>
    </w:lvl>
  </w:abstractNum>
  <w:abstractNum w:abstractNumId="3" w15:restartNumberingAfterBreak="0">
    <w:nsid w:val="0CE14973"/>
    <w:multiLevelType w:val="hybridMultilevel"/>
    <w:tmpl w:val="B07AE72C"/>
    <w:lvl w:ilvl="0" w:tplc="6B2E44B0">
      <w:start w:val="1"/>
      <w:numFmt w:val="decimal"/>
      <w:lvlText w:val="%1."/>
      <w:lvlJc w:val="left"/>
      <w:pPr>
        <w:ind w:left="1323" w:hanging="615"/>
      </w:pPr>
      <w:rPr>
        <w:rFonts w:cs="Times New Roman" w:hint="default"/>
      </w:rPr>
    </w:lvl>
    <w:lvl w:ilvl="1" w:tplc="8D94FF02" w:tentative="1">
      <w:start w:val="1"/>
      <w:numFmt w:val="lowerLetter"/>
      <w:lvlText w:val="%2."/>
      <w:lvlJc w:val="left"/>
      <w:pPr>
        <w:ind w:left="1788" w:hanging="360"/>
      </w:pPr>
      <w:rPr>
        <w:rFonts w:cs="Times New Roman"/>
      </w:rPr>
    </w:lvl>
    <w:lvl w:ilvl="2" w:tplc="933020FA" w:tentative="1">
      <w:start w:val="1"/>
      <w:numFmt w:val="lowerRoman"/>
      <w:lvlText w:val="%3."/>
      <w:lvlJc w:val="right"/>
      <w:pPr>
        <w:ind w:left="2508" w:hanging="180"/>
      </w:pPr>
      <w:rPr>
        <w:rFonts w:cs="Times New Roman"/>
      </w:rPr>
    </w:lvl>
    <w:lvl w:ilvl="3" w:tplc="621C49E4" w:tentative="1">
      <w:start w:val="1"/>
      <w:numFmt w:val="decimal"/>
      <w:lvlText w:val="%4."/>
      <w:lvlJc w:val="left"/>
      <w:pPr>
        <w:ind w:left="3228" w:hanging="360"/>
      </w:pPr>
      <w:rPr>
        <w:rFonts w:cs="Times New Roman"/>
      </w:rPr>
    </w:lvl>
    <w:lvl w:ilvl="4" w:tplc="4418ACAA" w:tentative="1">
      <w:start w:val="1"/>
      <w:numFmt w:val="lowerLetter"/>
      <w:lvlText w:val="%5."/>
      <w:lvlJc w:val="left"/>
      <w:pPr>
        <w:ind w:left="3948" w:hanging="360"/>
      </w:pPr>
      <w:rPr>
        <w:rFonts w:cs="Times New Roman"/>
      </w:rPr>
    </w:lvl>
    <w:lvl w:ilvl="5" w:tplc="8228CDCC" w:tentative="1">
      <w:start w:val="1"/>
      <w:numFmt w:val="lowerRoman"/>
      <w:lvlText w:val="%6."/>
      <w:lvlJc w:val="right"/>
      <w:pPr>
        <w:ind w:left="4668" w:hanging="180"/>
      </w:pPr>
      <w:rPr>
        <w:rFonts w:cs="Times New Roman"/>
      </w:rPr>
    </w:lvl>
    <w:lvl w:ilvl="6" w:tplc="C7AC9376" w:tentative="1">
      <w:start w:val="1"/>
      <w:numFmt w:val="decimal"/>
      <w:lvlText w:val="%7."/>
      <w:lvlJc w:val="left"/>
      <w:pPr>
        <w:ind w:left="5388" w:hanging="360"/>
      </w:pPr>
      <w:rPr>
        <w:rFonts w:cs="Times New Roman"/>
      </w:rPr>
    </w:lvl>
    <w:lvl w:ilvl="7" w:tplc="A6269350" w:tentative="1">
      <w:start w:val="1"/>
      <w:numFmt w:val="lowerLetter"/>
      <w:lvlText w:val="%8."/>
      <w:lvlJc w:val="left"/>
      <w:pPr>
        <w:ind w:left="6108" w:hanging="360"/>
      </w:pPr>
      <w:rPr>
        <w:rFonts w:cs="Times New Roman"/>
      </w:rPr>
    </w:lvl>
    <w:lvl w:ilvl="8" w:tplc="0B24B2D4" w:tentative="1">
      <w:start w:val="1"/>
      <w:numFmt w:val="lowerRoman"/>
      <w:lvlText w:val="%9."/>
      <w:lvlJc w:val="right"/>
      <w:pPr>
        <w:ind w:left="6828" w:hanging="180"/>
      </w:pPr>
      <w:rPr>
        <w:rFonts w:cs="Times New Roman"/>
      </w:rPr>
    </w:lvl>
  </w:abstractNum>
  <w:abstractNum w:abstractNumId="4" w15:restartNumberingAfterBreak="0">
    <w:nsid w:val="100B389F"/>
    <w:multiLevelType w:val="hybridMultilevel"/>
    <w:tmpl w:val="01F68144"/>
    <w:lvl w:ilvl="0" w:tplc="270EB6C0">
      <w:start w:val="1"/>
      <w:numFmt w:val="decimal"/>
      <w:lvlText w:val="%1."/>
      <w:lvlJc w:val="left"/>
      <w:pPr>
        <w:ind w:left="750" w:hanging="390"/>
      </w:pPr>
      <w:rPr>
        <w:rFonts w:cs="Simplified Arabic" w:hint="default"/>
        <w:b w:val="0"/>
      </w:rPr>
    </w:lvl>
    <w:lvl w:ilvl="1" w:tplc="60A624C8" w:tentative="1">
      <w:start w:val="1"/>
      <w:numFmt w:val="lowerLetter"/>
      <w:lvlText w:val="%2."/>
      <w:lvlJc w:val="left"/>
      <w:pPr>
        <w:ind w:left="1440" w:hanging="360"/>
      </w:pPr>
      <w:rPr>
        <w:rFonts w:cs="Times New Roman"/>
      </w:rPr>
    </w:lvl>
    <w:lvl w:ilvl="2" w:tplc="7A603FA0" w:tentative="1">
      <w:start w:val="1"/>
      <w:numFmt w:val="lowerRoman"/>
      <w:lvlText w:val="%3."/>
      <w:lvlJc w:val="right"/>
      <w:pPr>
        <w:ind w:left="2160" w:hanging="180"/>
      </w:pPr>
      <w:rPr>
        <w:rFonts w:cs="Times New Roman"/>
      </w:rPr>
    </w:lvl>
    <w:lvl w:ilvl="3" w:tplc="710A29C8" w:tentative="1">
      <w:start w:val="1"/>
      <w:numFmt w:val="decimal"/>
      <w:lvlText w:val="%4."/>
      <w:lvlJc w:val="left"/>
      <w:pPr>
        <w:ind w:left="2880" w:hanging="360"/>
      </w:pPr>
      <w:rPr>
        <w:rFonts w:cs="Times New Roman"/>
      </w:rPr>
    </w:lvl>
    <w:lvl w:ilvl="4" w:tplc="20A6C554" w:tentative="1">
      <w:start w:val="1"/>
      <w:numFmt w:val="lowerLetter"/>
      <w:lvlText w:val="%5."/>
      <w:lvlJc w:val="left"/>
      <w:pPr>
        <w:ind w:left="3600" w:hanging="360"/>
      </w:pPr>
      <w:rPr>
        <w:rFonts w:cs="Times New Roman"/>
      </w:rPr>
    </w:lvl>
    <w:lvl w:ilvl="5" w:tplc="E49E24CE" w:tentative="1">
      <w:start w:val="1"/>
      <w:numFmt w:val="lowerRoman"/>
      <w:lvlText w:val="%6."/>
      <w:lvlJc w:val="right"/>
      <w:pPr>
        <w:ind w:left="4320" w:hanging="180"/>
      </w:pPr>
      <w:rPr>
        <w:rFonts w:cs="Times New Roman"/>
      </w:rPr>
    </w:lvl>
    <w:lvl w:ilvl="6" w:tplc="7BC80BB6" w:tentative="1">
      <w:start w:val="1"/>
      <w:numFmt w:val="decimal"/>
      <w:lvlText w:val="%7."/>
      <w:lvlJc w:val="left"/>
      <w:pPr>
        <w:ind w:left="5040" w:hanging="360"/>
      </w:pPr>
      <w:rPr>
        <w:rFonts w:cs="Times New Roman"/>
      </w:rPr>
    </w:lvl>
    <w:lvl w:ilvl="7" w:tplc="BE52DFF0" w:tentative="1">
      <w:start w:val="1"/>
      <w:numFmt w:val="lowerLetter"/>
      <w:lvlText w:val="%8."/>
      <w:lvlJc w:val="left"/>
      <w:pPr>
        <w:ind w:left="5760" w:hanging="360"/>
      </w:pPr>
      <w:rPr>
        <w:rFonts w:cs="Times New Roman"/>
      </w:rPr>
    </w:lvl>
    <w:lvl w:ilvl="8" w:tplc="A462DDC0" w:tentative="1">
      <w:start w:val="1"/>
      <w:numFmt w:val="lowerRoman"/>
      <w:lvlText w:val="%9."/>
      <w:lvlJc w:val="right"/>
      <w:pPr>
        <w:ind w:left="6480" w:hanging="180"/>
      </w:pPr>
      <w:rPr>
        <w:rFonts w:cs="Times New Roman"/>
      </w:rPr>
    </w:lvl>
  </w:abstractNum>
  <w:abstractNum w:abstractNumId="5" w15:restartNumberingAfterBreak="0">
    <w:nsid w:val="113C5B3F"/>
    <w:multiLevelType w:val="hybridMultilevel"/>
    <w:tmpl w:val="3C48E112"/>
    <w:lvl w:ilvl="0" w:tplc="F1EED82E">
      <w:start w:val="1"/>
      <w:numFmt w:val="decimal"/>
      <w:lvlText w:val="%1."/>
      <w:lvlJc w:val="left"/>
      <w:pPr>
        <w:ind w:left="720" w:hanging="360"/>
      </w:pPr>
    </w:lvl>
    <w:lvl w:ilvl="1" w:tplc="EE9A1784" w:tentative="1">
      <w:start w:val="1"/>
      <w:numFmt w:val="lowerLetter"/>
      <w:lvlText w:val="%2."/>
      <w:lvlJc w:val="left"/>
      <w:pPr>
        <w:ind w:left="1440" w:hanging="360"/>
      </w:pPr>
    </w:lvl>
    <w:lvl w:ilvl="2" w:tplc="8CF2C56C" w:tentative="1">
      <w:start w:val="1"/>
      <w:numFmt w:val="lowerRoman"/>
      <w:lvlText w:val="%3."/>
      <w:lvlJc w:val="right"/>
      <w:pPr>
        <w:ind w:left="2160" w:hanging="180"/>
      </w:pPr>
    </w:lvl>
    <w:lvl w:ilvl="3" w:tplc="3362B360" w:tentative="1">
      <w:start w:val="1"/>
      <w:numFmt w:val="decimal"/>
      <w:lvlText w:val="%4."/>
      <w:lvlJc w:val="left"/>
      <w:pPr>
        <w:ind w:left="2880" w:hanging="360"/>
      </w:pPr>
    </w:lvl>
    <w:lvl w:ilvl="4" w:tplc="1A628814" w:tentative="1">
      <w:start w:val="1"/>
      <w:numFmt w:val="lowerLetter"/>
      <w:lvlText w:val="%5."/>
      <w:lvlJc w:val="left"/>
      <w:pPr>
        <w:ind w:left="3600" w:hanging="360"/>
      </w:pPr>
    </w:lvl>
    <w:lvl w:ilvl="5" w:tplc="E0DE55FA" w:tentative="1">
      <w:start w:val="1"/>
      <w:numFmt w:val="lowerRoman"/>
      <w:lvlText w:val="%6."/>
      <w:lvlJc w:val="right"/>
      <w:pPr>
        <w:ind w:left="4320" w:hanging="180"/>
      </w:pPr>
    </w:lvl>
    <w:lvl w:ilvl="6" w:tplc="ED24FEC4" w:tentative="1">
      <w:start w:val="1"/>
      <w:numFmt w:val="decimal"/>
      <w:lvlText w:val="%7."/>
      <w:lvlJc w:val="left"/>
      <w:pPr>
        <w:ind w:left="5040" w:hanging="360"/>
      </w:pPr>
    </w:lvl>
    <w:lvl w:ilvl="7" w:tplc="28549BD6" w:tentative="1">
      <w:start w:val="1"/>
      <w:numFmt w:val="lowerLetter"/>
      <w:lvlText w:val="%8."/>
      <w:lvlJc w:val="left"/>
      <w:pPr>
        <w:ind w:left="5760" w:hanging="360"/>
      </w:pPr>
    </w:lvl>
    <w:lvl w:ilvl="8" w:tplc="0406B55E" w:tentative="1">
      <w:start w:val="1"/>
      <w:numFmt w:val="lowerRoman"/>
      <w:lvlText w:val="%9."/>
      <w:lvlJc w:val="right"/>
      <w:pPr>
        <w:ind w:left="6480" w:hanging="180"/>
      </w:pPr>
    </w:lvl>
  </w:abstractNum>
  <w:abstractNum w:abstractNumId="6" w15:restartNumberingAfterBreak="0">
    <w:nsid w:val="148849C6"/>
    <w:multiLevelType w:val="hybridMultilevel"/>
    <w:tmpl w:val="EEA61F3A"/>
    <w:lvl w:ilvl="0" w:tplc="57A61380">
      <w:start w:val="1"/>
      <w:numFmt w:val="decimal"/>
      <w:lvlText w:val="%1."/>
      <w:lvlJc w:val="left"/>
      <w:pPr>
        <w:ind w:left="1230" w:hanging="360"/>
      </w:pPr>
    </w:lvl>
    <w:lvl w:ilvl="1" w:tplc="93406682" w:tentative="1">
      <w:start w:val="1"/>
      <w:numFmt w:val="lowerLetter"/>
      <w:lvlText w:val="%2."/>
      <w:lvlJc w:val="left"/>
      <w:pPr>
        <w:ind w:left="1950" w:hanging="360"/>
      </w:pPr>
    </w:lvl>
    <w:lvl w:ilvl="2" w:tplc="1FB8367C" w:tentative="1">
      <w:start w:val="1"/>
      <w:numFmt w:val="lowerRoman"/>
      <w:lvlText w:val="%3."/>
      <w:lvlJc w:val="right"/>
      <w:pPr>
        <w:ind w:left="2670" w:hanging="180"/>
      </w:pPr>
    </w:lvl>
    <w:lvl w:ilvl="3" w:tplc="B212135C" w:tentative="1">
      <w:start w:val="1"/>
      <w:numFmt w:val="decimal"/>
      <w:lvlText w:val="%4."/>
      <w:lvlJc w:val="left"/>
      <w:pPr>
        <w:ind w:left="3390" w:hanging="360"/>
      </w:pPr>
    </w:lvl>
    <w:lvl w:ilvl="4" w:tplc="188AC1BC" w:tentative="1">
      <w:start w:val="1"/>
      <w:numFmt w:val="lowerLetter"/>
      <w:lvlText w:val="%5."/>
      <w:lvlJc w:val="left"/>
      <w:pPr>
        <w:ind w:left="4110" w:hanging="360"/>
      </w:pPr>
    </w:lvl>
    <w:lvl w:ilvl="5" w:tplc="D1A66226" w:tentative="1">
      <w:start w:val="1"/>
      <w:numFmt w:val="lowerRoman"/>
      <w:lvlText w:val="%6."/>
      <w:lvlJc w:val="right"/>
      <w:pPr>
        <w:ind w:left="4830" w:hanging="180"/>
      </w:pPr>
    </w:lvl>
    <w:lvl w:ilvl="6" w:tplc="D4962FEE" w:tentative="1">
      <w:start w:val="1"/>
      <w:numFmt w:val="decimal"/>
      <w:lvlText w:val="%7."/>
      <w:lvlJc w:val="left"/>
      <w:pPr>
        <w:ind w:left="5550" w:hanging="360"/>
      </w:pPr>
    </w:lvl>
    <w:lvl w:ilvl="7" w:tplc="071E70B4" w:tentative="1">
      <w:start w:val="1"/>
      <w:numFmt w:val="lowerLetter"/>
      <w:lvlText w:val="%8."/>
      <w:lvlJc w:val="left"/>
      <w:pPr>
        <w:ind w:left="6270" w:hanging="360"/>
      </w:pPr>
    </w:lvl>
    <w:lvl w:ilvl="8" w:tplc="172EC2EE" w:tentative="1">
      <w:start w:val="1"/>
      <w:numFmt w:val="lowerRoman"/>
      <w:lvlText w:val="%9."/>
      <w:lvlJc w:val="right"/>
      <w:pPr>
        <w:ind w:left="6990" w:hanging="180"/>
      </w:pPr>
    </w:lvl>
  </w:abstractNum>
  <w:abstractNum w:abstractNumId="7" w15:restartNumberingAfterBreak="0">
    <w:nsid w:val="1F1E0AD8"/>
    <w:multiLevelType w:val="hybridMultilevel"/>
    <w:tmpl w:val="53FC59A0"/>
    <w:lvl w:ilvl="0" w:tplc="AB86B9A2">
      <w:start w:val="1"/>
      <w:numFmt w:val="bullet"/>
      <w:lvlText w:val=""/>
      <w:lvlJc w:val="left"/>
      <w:pPr>
        <w:tabs>
          <w:tab w:val="num" w:pos="720"/>
        </w:tabs>
        <w:ind w:left="720" w:hanging="360"/>
      </w:pPr>
      <w:rPr>
        <w:rFonts w:ascii="Symbol" w:hAnsi="Symbol" w:hint="default"/>
      </w:rPr>
    </w:lvl>
    <w:lvl w:ilvl="1" w:tplc="298644DE" w:tentative="1">
      <w:start w:val="1"/>
      <w:numFmt w:val="bullet"/>
      <w:lvlText w:val="o"/>
      <w:lvlJc w:val="left"/>
      <w:pPr>
        <w:tabs>
          <w:tab w:val="num" w:pos="1440"/>
        </w:tabs>
        <w:ind w:left="1440" w:hanging="360"/>
      </w:pPr>
      <w:rPr>
        <w:rFonts w:ascii="Courier New" w:hAnsi="Courier New" w:hint="default"/>
      </w:rPr>
    </w:lvl>
    <w:lvl w:ilvl="2" w:tplc="875E89BA" w:tentative="1">
      <w:start w:val="1"/>
      <w:numFmt w:val="bullet"/>
      <w:lvlText w:val=""/>
      <w:lvlJc w:val="left"/>
      <w:pPr>
        <w:tabs>
          <w:tab w:val="num" w:pos="2160"/>
        </w:tabs>
        <w:ind w:left="2160" w:hanging="360"/>
      </w:pPr>
      <w:rPr>
        <w:rFonts w:ascii="Wingdings" w:hAnsi="Wingdings" w:hint="default"/>
      </w:rPr>
    </w:lvl>
    <w:lvl w:ilvl="3" w:tplc="0B946B12" w:tentative="1">
      <w:start w:val="1"/>
      <w:numFmt w:val="bullet"/>
      <w:lvlText w:val=""/>
      <w:lvlJc w:val="left"/>
      <w:pPr>
        <w:tabs>
          <w:tab w:val="num" w:pos="2880"/>
        </w:tabs>
        <w:ind w:left="2880" w:hanging="360"/>
      </w:pPr>
      <w:rPr>
        <w:rFonts w:ascii="Symbol" w:hAnsi="Symbol" w:hint="default"/>
      </w:rPr>
    </w:lvl>
    <w:lvl w:ilvl="4" w:tplc="F390776A" w:tentative="1">
      <w:start w:val="1"/>
      <w:numFmt w:val="bullet"/>
      <w:lvlText w:val="o"/>
      <w:lvlJc w:val="left"/>
      <w:pPr>
        <w:tabs>
          <w:tab w:val="num" w:pos="3600"/>
        </w:tabs>
        <w:ind w:left="3600" w:hanging="360"/>
      </w:pPr>
      <w:rPr>
        <w:rFonts w:ascii="Courier New" w:hAnsi="Courier New" w:hint="default"/>
      </w:rPr>
    </w:lvl>
    <w:lvl w:ilvl="5" w:tplc="BED21C74" w:tentative="1">
      <w:start w:val="1"/>
      <w:numFmt w:val="bullet"/>
      <w:lvlText w:val=""/>
      <w:lvlJc w:val="left"/>
      <w:pPr>
        <w:tabs>
          <w:tab w:val="num" w:pos="4320"/>
        </w:tabs>
        <w:ind w:left="4320" w:hanging="360"/>
      </w:pPr>
      <w:rPr>
        <w:rFonts w:ascii="Wingdings" w:hAnsi="Wingdings" w:hint="default"/>
      </w:rPr>
    </w:lvl>
    <w:lvl w:ilvl="6" w:tplc="F9082E00" w:tentative="1">
      <w:start w:val="1"/>
      <w:numFmt w:val="bullet"/>
      <w:lvlText w:val=""/>
      <w:lvlJc w:val="left"/>
      <w:pPr>
        <w:tabs>
          <w:tab w:val="num" w:pos="5040"/>
        </w:tabs>
        <w:ind w:left="5040" w:hanging="360"/>
      </w:pPr>
      <w:rPr>
        <w:rFonts w:ascii="Symbol" w:hAnsi="Symbol" w:hint="default"/>
      </w:rPr>
    </w:lvl>
    <w:lvl w:ilvl="7" w:tplc="004818B0" w:tentative="1">
      <w:start w:val="1"/>
      <w:numFmt w:val="bullet"/>
      <w:lvlText w:val="o"/>
      <w:lvlJc w:val="left"/>
      <w:pPr>
        <w:tabs>
          <w:tab w:val="num" w:pos="5760"/>
        </w:tabs>
        <w:ind w:left="5760" w:hanging="360"/>
      </w:pPr>
      <w:rPr>
        <w:rFonts w:ascii="Courier New" w:hAnsi="Courier New" w:hint="default"/>
      </w:rPr>
    </w:lvl>
    <w:lvl w:ilvl="8" w:tplc="666240A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813155"/>
    <w:multiLevelType w:val="hybridMultilevel"/>
    <w:tmpl w:val="9F5C1CA0"/>
    <w:lvl w:ilvl="0" w:tplc="3F4A7A08">
      <w:start w:val="1"/>
      <w:numFmt w:val="decimal"/>
      <w:lvlText w:val="%1."/>
      <w:lvlJc w:val="left"/>
      <w:pPr>
        <w:ind w:left="1228" w:hanging="360"/>
      </w:pPr>
    </w:lvl>
    <w:lvl w:ilvl="1" w:tplc="14069528" w:tentative="1">
      <w:start w:val="1"/>
      <w:numFmt w:val="lowerLetter"/>
      <w:lvlText w:val="%2."/>
      <w:lvlJc w:val="left"/>
      <w:pPr>
        <w:ind w:left="1948" w:hanging="360"/>
      </w:pPr>
    </w:lvl>
    <w:lvl w:ilvl="2" w:tplc="98604038" w:tentative="1">
      <w:start w:val="1"/>
      <w:numFmt w:val="lowerRoman"/>
      <w:lvlText w:val="%3."/>
      <w:lvlJc w:val="right"/>
      <w:pPr>
        <w:ind w:left="2668" w:hanging="180"/>
      </w:pPr>
    </w:lvl>
    <w:lvl w:ilvl="3" w:tplc="21FAB7D6" w:tentative="1">
      <w:start w:val="1"/>
      <w:numFmt w:val="decimal"/>
      <w:lvlText w:val="%4."/>
      <w:lvlJc w:val="left"/>
      <w:pPr>
        <w:ind w:left="3388" w:hanging="360"/>
      </w:pPr>
    </w:lvl>
    <w:lvl w:ilvl="4" w:tplc="0308A9E8" w:tentative="1">
      <w:start w:val="1"/>
      <w:numFmt w:val="lowerLetter"/>
      <w:lvlText w:val="%5."/>
      <w:lvlJc w:val="left"/>
      <w:pPr>
        <w:ind w:left="4108" w:hanging="360"/>
      </w:pPr>
    </w:lvl>
    <w:lvl w:ilvl="5" w:tplc="CA3A8830" w:tentative="1">
      <w:start w:val="1"/>
      <w:numFmt w:val="lowerRoman"/>
      <w:lvlText w:val="%6."/>
      <w:lvlJc w:val="right"/>
      <w:pPr>
        <w:ind w:left="4828" w:hanging="180"/>
      </w:pPr>
    </w:lvl>
    <w:lvl w:ilvl="6" w:tplc="0B3C3DC6" w:tentative="1">
      <w:start w:val="1"/>
      <w:numFmt w:val="decimal"/>
      <w:lvlText w:val="%7."/>
      <w:lvlJc w:val="left"/>
      <w:pPr>
        <w:ind w:left="5548" w:hanging="360"/>
      </w:pPr>
    </w:lvl>
    <w:lvl w:ilvl="7" w:tplc="2AB6FCB6" w:tentative="1">
      <w:start w:val="1"/>
      <w:numFmt w:val="lowerLetter"/>
      <w:lvlText w:val="%8."/>
      <w:lvlJc w:val="left"/>
      <w:pPr>
        <w:ind w:left="6268" w:hanging="360"/>
      </w:pPr>
    </w:lvl>
    <w:lvl w:ilvl="8" w:tplc="753AC23C" w:tentative="1">
      <w:start w:val="1"/>
      <w:numFmt w:val="lowerRoman"/>
      <w:lvlText w:val="%9."/>
      <w:lvlJc w:val="right"/>
      <w:pPr>
        <w:ind w:left="6988" w:hanging="180"/>
      </w:pPr>
    </w:lvl>
  </w:abstractNum>
  <w:abstractNum w:abstractNumId="9" w15:restartNumberingAfterBreak="0">
    <w:nsid w:val="218F1910"/>
    <w:multiLevelType w:val="hybridMultilevel"/>
    <w:tmpl w:val="8176F7D2"/>
    <w:lvl w:ilvl="0" w:tplc="5A1C768E">
      <w:start w:val="1"/>
      <w:numFmt w:val="decimal"/>
      <w:lvlText w:val="%1."/>
      <w:lvlJc w:val="left"/>
      <w:pPr>
        <w:ind w:left="2751" w:hanging="615"/>
      </w:pPr>
      <w:rPr>
        <w:rFonts w:cs="Times New Roman" w:hint="default"/>
      </w:rPr>
    </w:lvl>
    <w:lvl w:ilvl="1" w:tplc="9DB0F8E6" w:tentative="1">
      <w:start w:val="1"/>
      <w:numFmt w:val="lowerLetter"/>
      <w:lvlText w:val="%2."/>
      <w:lvlJc w:val="left"/>
      <w:pPr>
        <w:ind w:left="2868" w:hanging="360"/>
      </w:pPr>
      <w:rPr>
        <w:rFonts w:cs="Times New Roman"/>
      </w:rPr>
    </w:lvl>
    <w:lvl w:ilvl="2" w:tplc="39561082" w:tentative="1">
      <w:start w:val="1"/>
      <w:numFmt w:val="lowerRoman"/>
      <w:lvlText w:val="%3."/>
      <w:lvlJc w:val="right"/>
      <w:pPr>
        <w:ind w:left="3588" w:hanging="180"/>
      </w:pPr>
      <w:rPr>
        <w:rFonts w:cs="Times New Roman"/>
      </w:rPr>
    </w:lvl>
    <w:lvl w:ilvl="3" w:tplc="8FA89646" w:tentative="1">
      <w:start w:val="1"/>
      <w:numFmt w:val="decimal"/>
      <w:lvlText w:val="%4."/>
      <w:lvlJc w:val="left"/>
      <w:pPr>
        <w:ind w:left="4308" w:hanging="360"/>
      </w:pPr>
      <w:rPr>
        <w:rFonts w:cs="Times New Roman"/>
      </w:rPr>
    </w:lvl>
    <w:lvl w:ilvl="4" w:tplc="96C2F986" w:tentative="1">
      <w:start w:val="1"/>
      <w:numFmt w:val="lowerLetter"/>
      <w:lvlText w:val="%5."/>
      <w:lvlJc w:val="left"/>
      <w:pPr>
        <w:ind w:left="5028" w:hanging="360"/>
      </w:pPr>
      <w:rPr>
        <w:rFonts w:cs="Times New Roman"/>
      </w:rPr>
    </w:lvl>
    <w:lvl w:ilvl="5" w:tplc="15BC4D56" w:tentative="1">
      <w:start w:val="1"/>
      <w:numFmt w:val="lowerRoman"/>
      <w:lvlText w:val="%6."/>
      <w:lvlJc w:val="right"/>
      <w:pPr>
        <w:ind w:left="5748" w:hanging="180"/>
      </w:pPr>
      <w:rPr>
        <w:rFonts w:cs="Times New Roman"/>
      </w:rPr>
    </w:lvl>
    <w:lvl w:ilvl="6" w:tplc="461AB9C8" w:tentative="1">
      <w:start w:val="1"/>
      <w:numFmt w:val="decimal"/>
      <w:lvlText w:val="%7."/>
      <w:lvlJc w:val="left"/>
      <w:pPr>
        <w:ind w:left="6468" w:hanging="360"/>
      </w:pPr>
      <w:rPr>
        <w:rFonts w:cs="Times New Roman"/>
      </w:rPr>
    </w:lvl>
    <w:lvl w:ilvl="7" w:tplc="D1BE1660" w:tentative="1">
      <w:start w:val="1"/>
      <w:numFmt w:val="lowerLetter"/>
      <w:lvlText w:val="%8."/>
      <w:lvlJc w:val="left"/>
      <w:pPr>
        <w:ind w:left="7188" w:hanging="360"/>
      </w:pPr>
      <w:rPr>
        <w:rFonts w:cs="Times New Roman"/>
      </w:rPr>
    </w:lvl>
    <w:lvl w:ilvl="8" w:tplc="CACEEF8A" w:tentative="1">
      <w:start w:val="1"/>
      <w:numFmt w:val="lowerRoman"/>
      <w:lvlText w:val="%9."/>
      <w:lvlJc w:val="right"/>
      <w:pPr>
        <w:ind w:left="7908" w:hanging="180"/>
      </w:pPr>
      <w:rPr>
        <w:rFonts w:cs="Times New Roman"/>
      </w:rPr>
    </w:lvl>
  </w:abstractNum>
  <w:abstractNum w:abstractNumId="10" w15:restartNumberingAfterBreak="0">
    <w:nsid w:val="271E5D76"/>
    <w:multiLevelType w:val="hybridMultilevel"/>
    <w:tmpl w:val="A32C4BDE"/>
    <w:lvl w:ilvl="0" w:tplc="715AF652">
      <w:start w:val="1"/>
      <w:numFmt w:val="decimal"/>
      <w:lvlText w:val="%1."/>
      <w:lvlJc w:val="left"/>
      <w:pPr>
        <w:ind w:left="2799" w:hanging="360"/>
      </w:pPr>
    </w:lvl>
    <w:lvl w:ilvl="1" w:tplc="4E522B3A" w:tentative="1">
      <w:start w:val="1"/>
      <w:numFmt w:val="lowerLetter"/>
      <w:lvlText w:val="%2."/>
      <w:lvlJc w:val="left"/>
      <w:pPr>
        <w:ind w:left="3519" w:hanging="360"/>
      </w:pPr>
    </w:lvl>
    <w:lvl w:ilvl="2" w:tplc="9AD80162" w:tentative="1">
      <w:start w:val="1"/>
      <w:numFmt w:val="lowerRoman"/>
      <w:lvlText w:val="%3."/>
      <w:lvlJc w:val="right"/>
      <w:pPr>
        <w:ind w:left="4239" w:hanging="180"/>
      </w:pPr>
    </w:lvl>
    <w:lvl w:ilvl="3" w:tplc="8EC25214" w:tentative="1">
      <w:start w:val="1"/>
      <w:numFmt w:val="decimal"/>
      <w:lvlText w:val="%4."/>
      <w:lvlJc w:val="left"/>
      <w:pPr>
        <w:ind w:left="4959" w:hanging="360"/>
      </w:pPr>
    </w:lvl>
    <w:lvl w:ilvl="4" w:tplc="1850367A" w:tentative="1">
      <w:start w:val="1"/>
      <w:numFmt w:val="lowerLetter"/>
      <w:lvlText w:val="%5."/>
      <w:lvlJc w:val="left"/>
      <w:pPr>
        <w:ind w:left="5679" w:hanging="360"/>
      </w:pPr>
    </w:lvl>
    <w:lvl w:ilvl="5" w:tplc="34A28EDA" w:tentative="1">
      <w:start w:val="1"/>
      <w:numFmt w:val="lowerRoman"/>
      <w:lvlText w:val="%6."/>
      <w:lvlJc w:val="right"/>
      <w:pPr>
        <w:ind w:left="6399" w:hanging="180"/>
      </w:pPr>
    </w:lvl>
    <w:lvl w:ilvl="6" w:tplc="C1C42C4A" w:tentative="1">
      <w:start w:val="1"/>
      <w:numFmt w:val="decimal"/>
      <w:lvlText w:val="%7."/>
      <w:lvlJc w:val="left"/>
      <w:pPr>
        <w:ind w:left="7119" w:hanging="360"/>
      </w:pPr>
    </w:lvl>
    <w:lvl w:ilvl="7" w:tplc="7D409F8A" w:tentative="1">
      <w:start w:val="1"/>
      <w:numFmt w:val="lowerLetter"/>
      <w:lvlText w:val="%8."/>
      <w:lvlJc w:val="left"/>
      <w:pPr>
        <w:ind w:left="7839" w:hanging="360"/>
      </w:pPr>
    </w:lvl>
    <w:lvl w:ilvl="8" w:tplc="FAB0CC7E" w:tentative="1">
      <w:start w:val="1"/>
      <w:numFmt w:val="lowerRoman"/>
      <w:lvlText w:val="%9."/>
      <w:lvlJc w:val="right"/>
      <w:pPr>
        <w:ind w:left="8559" w:hanging="180"/>
      </w:pPr>
    </w:lvl>
  </w:abstractNum>
  <w:abstractNum w:abstractNumId="11" w15:restartNumberingAfterBreak="0">
    <w:nsid w:val="27E2524A"/>
    <w:multiLevelType w:val="hybridMultilevel"/>
    <w:tmpl w:val="68029FF0"/>
    <w:lvl w:ilvl="0" w:tplc="C588859E">
      <w:start w:val="1"/>
      <w:numFmt w:val="decimal"/>
      <w:lvlText w:val="%1."/>
      <w:lvlJc w:val="left"/>
      <w:pPr>
        <w:ind w:left="720" w:hanging="360"/>
      </w:pPr>
      <w:rPr>
        <w:rFonts w:hint="default"/>
      </w:rPr>
    </w:lvl>
    <w:lvl w:ilvl="1" w:tplc="6242D464" w:tentative="1">
      <w:start w:val="1"/>
      <w:numFmt w:val="lowerLetter"/>
      <w:lvlText w:val="%2."/>
      <w:lvlJc w:val="left"/>
      <w:pPr>
        <w:ind w:left="1440" w:hanging="360"/>
      </w:pPr>
    </w:lvl>
    <w:lvl w:ilvl="2" w:tplc="B1A80660" w:tentative="1">
      <w:start w:val="1"/>
      <w:numFmt w:val="lowerRoman"/>
      <w:lvlText w:val="%3."/>
      <w:lvlJc w:val="right"/>
      <w:pPr>
        <w:ind w:left="2160" w:hanging="180"/>
      </w:pPr>
    </w:lvl>
    <w:lvl w:ilvl="3" w:tplc="D44ADB24" w:tentative="1">
      <w:start w:val="1"/>
      <w:numFmt w:val="decimal"/>
      <w:lvlText w:val="%4."/>
      <w:lvlJc w:val="left"/>
      <w:pPr>
        <w:ind w:left="2880" w:hanging="360"/>
      </w:pPr>
    </w:lvl>
    <w:lvl w:ilvl="4" w:tplc="B3069FCC" w:tentative="1">
      <w:start w:val="1"/>
      <w:numFmt w:val="lowerLetter"/>
      <w:lvlText w:val="%5."/>
      <w:lvlJc w:val="left"/>
      <w:pPr>
        <w:ind w:left="3600" w:hanging="360"/>
      </w:pPr>
    </w:lvl>
    <w:lvl w:ilvl="5" w:tplc="DA14C186" w:tentative="1">
      <w:start w:val="1"/>
      <w:numFmt w:val="lowerRoman"/>
      <w:lvlText w:val="%6."/>
      <w:lvlJc w:val="right"/>
      <w:pPr>
        <w:ind w:left="4320" w:hanging="180"/>
      </w:pPr>
    </w:lvl>
    <w:lvl w:ilvl="6" w:tplc="DDB029D2" w:tentative="1">
      <w:start w:val="1"/>
      <w:numFmt w:val="decimal"/>
      <w:lvlText w:val="%7."/>
      <w:lvlJc w:val="left"/>
      <w:pPr>
        <w:ind w:left="5040" w:hanging="360"/>
      </w:pPr>
    </w:lvl>
    <w:lvl w:ilvl="7" w:tplc="C9CC2FF8" w:tentative="1">
      <w:start w:val="1"/>
      <w:numFmt w:val="lowerLetter"/>
      <w:lvlText w:val="%8."/>
      <w:lvlJc w:val="left"/>
      <w:pPr>
        <w:ind w:left="5760" w:hanging="360"/>
      </w:pPr>
    </w:lvl>
    <w:lvl w:ilvl="8" w:tplc="9E244B34" w:tentative="1">
      <w:start w:val="1"/>
      <w:numFmt w:val="lowerRoman"/>
      <w:lvlText w:val="%9."/>
      <w:lvlJc w:val="right"/>
      <w:pPr>
        <w:ind w:left="6480" w:hanging="180"/>
      </w:pPr>
    </w:lvl>
  </w:abstractNum>
  <w:abstractNum w:abstractNumId="12" w15:restartNumberingAfterBreak="0">
    <w:nsid w:val="2AFE1F45"/>
    <w:multiLevelType w:val="hybridMultilevel"/>
    <w:tmpl w:val="C3AAD57C"/>
    <w:lvl w:ilvl="0" w:tplc="59020102">
      <w:start w:val="1"/>
      <w:numFmt w:val="decimal"/>
      <w:lvlText w:val="%1."/>
      <w:lvlJc w:val="left"/>
      <w:pPr>
        <w:ind w:left="720" w:hanging="360"/>
      </w:pPr>
      <w:rPr>
        <w:rFonts w:hint="default"/>
      </w:rPr>
    </w:lvl>
    <w:lvl w:ilvl="1" w:tplc="2106304A" w:tentative="1">
      <w:start w:val="1"/>
      <w:numFmt w:val="lowerLetter"/>
      <w:lvlText w:val="%2."/>
      <w:lvlJc w:val="left"/>
      <w:pPr>
        <w:ind w:left="1440" w:hanging="360"/>
      </w:pPr>
    </w:lvl>
    <w:lvl w:ilvl="2" w:tplc="EFF29FE0" w:tentative="1">
      <w:start w:val="1"/>
      <w:numFmt w:val="lowerRoman"/>
      <w:lvlText w:val="%3."/>
      <w:lvlJc w:val="right"/>
      <w:pPr>
        <w:ind w:left="2160" w:hanging="180"/>
      </w:pPr>
    </w:lvl>
    <w:lvl w:ilvl="3" w:tplc="E23A5AF0" w:tentative="1">
      <w:start w:val="1"/>
      <w:numFmt w:val="decimal"/>
      <w:lvlText w:val="%4."/>
      <w:lvlJc w:val="left"/>
      <w:pPr>
        <w:ind w:left="2880" w:hanging="360"/>
      </w:pPr>
    </w:lvl>
    <w:lvl w:ilvl="4" w:tplc="2940E348" w:tentative="1">
      <w:start w:val="1"/>
      <w:numFmt w:val="lowerLetter"/>
      <w:lvlText w:val="%5."/>
      <w:lvlJc w:val="left"/>
      <w:pPr>
        <w:ind w:left="3600" w:hanging="360"/>
      </w:pPr>
    </w:lvl>
    <w:lvl w:ilvl="5" w:tplc="C514191C" w:tentative="1">
      <w:start w:val="1"/>
      <w:numFmt w:val="lowerRoman"/>
      <w:lvlText w:val="%6."/>
      <w:lvlJc w:val="right"/>
      <w:pPr>
        <w:ind w:left="4320" w:hanging="180"/>
      </w:pPr>
    </w:lvl>
    <w:lvl w:ilvl="6" w:tplc="991401AC" w:tentative="1">
      <w:start w:val="1"/>
      <w:numFmt w:val="decimal"/>
      <w:lvlText w:val="%7."/>
      <w:lvlJc w:val="left"/>
      <w:pPr>
        <w:ind w:left="5040" w:hanging="360"/>
      </w:pPr>
    </w:lvl>
    <w:lvl w:ilvl="7" w:tplc="A0A691F4" w:tentative="1">
      <w:start w:val="1"/>
      <w:numFmt w:val="lowerLetter"/>
      <w:lvlText w:val="%8."/>
      <w:lvlJc w:val="left"/>
      <w:pPr>
        <w:ind w:left="5760" w:hanging="360"/>
      </w:pPr>
    </w:lvl>
    <w:lvl w:ilvl="8" w:tplc="C26059FC" w:tentative="1">
      <w:start w:val="1"/>
      <w:numFmt w:val="lowerRoman"/>
      <w:lvlText w:val="%9."/>
      <w:lvlJc w:val="right"/>
      <w:pPr>
        <w:ind w:left="6480" w:hanging="180"/>
      </w:pPr>
    </w:lvl>
  </w:abstractNum>
  <w:abstractNum w:abstractNumId="13" w15:restartNumberingAfterBreak="0">
    <w:nsid w:val="3598492F"/>
    <w:multiLevelType w:val="hybridMultilevel"/>
    <w:tmpl w:val="82405CB2"/>
    <w:lvl w:ilvl="0" w:tplc="9C40D660">
      <w:numFmt w:val="bullet"/>
      <w:lvlText w:val="-"/>
      <w:lvlJc w:val="left"/>
      <w:pPr>
        <w:ind w:left="720" w:hanging="360"/>
      </w:pPr>
      <w:rPr>
        <w:rFonts w:ascii="Arial" w:eastAsia="Times New Roman" w:hAnsi="Arial" w:hint="default"/>
      </w:rPr>
    </w:lvl>
    <w:lvl w:ilvl="1" w:tplc="C06EEA10" w:tentative="1">
      <w:start w:val="1"/>
      <w:numFmt w:val="bullet"/>
      <w:lvlText w:val="o"/>
      <w:lvlJc w:val="left"/>
      <w:pPr>
        <w:ind w:left="1440" w:hanging="360"/>
      </w:pPr>
      <w:rPr>
        <w:rFonts w:ascii="Courier New" w:hAnsi="Courier New" w:cs="Courier New" w:hint="default"/>
      </w:rPr>
    </w:lvl>
    <w:lvl w:ilvl="2" w:tplc="2846722C" w:tentative="1">
      <w:start w:val="1"/>
      <w:numFmt w:val="bullet"/>
      <w:lvlText w:val=""/>
      <w:lvlJc w:val="left"/>
      <w:pPr>
        <w:ind w:left="2160" w:hanging="360"/>
      </w:pPr>
      <w:rPr>
        <w:rFonts w:ascii="Wingdings" w:hAnsi="Wingdings" w:hint="default"/>
      </w:rPr>
    </w:lvl>
    <w:lvl w:ilvl="3" w:tplc="8EF013AC" w:tentative="1">
      <w:start w:val="1"/>
      <w:numFmt w:val="bullet"/>
      <w:lvlText w:val=""/>
      <w:lvlJc w:val="left"/>
      <w:pPr>
        <w:ind w:left="2880" w:hanging="360"/>
      </w:pPr>
      <w:rPr>
        <w:rFonts w:ascii="Symbol" w:hAnsi="Symbol" w:hint="default"/>
      </w:rPr>
    </w:lvl>
    <w:lvl w:ilvl="4" w:tplc="0CFC88B8" w:tentative="1">
      <w:start w:val="1"/>
      <w:numFmt w:val="bullet"/>
      <w:lvlText w:val="o"/>
      <w:lvlJc w:val="left"/>
      <w:pPr>
        <w:ind w:left="3600" w:hanging="360"/>
      </w:pPr>
      <w:rPr>
        <w:rFonts w:ascii="Courier New" w:hAnsi="Courier New" w:cs="Courier New" w:hint="default"/>
      </w:rPr>
    </w:lvl>
    <w:lvl w:ilvl="5" w:tplc="6D8876F8" w:tentative="1">
      <w:start w:val="1"/>
      <w:numFmt w:val="bullet"/>
      <w:lvlText w:val=""/>
      <w:lvlJc w:val="left"/>
      <w:pPr>
        <w:ind w:left="4320" w:hanging="360"/>
      </w:pPr>
      <w:rPr>
        <w:rFonts w:ascii="Wingdings" w:hAnsi="Wingdings" w:hint="default"/>
      </w:rPr>
    </w:lvl>
    <w:lvl w:ilvl="6" w:tplc="8F705440" w:tentative="1">
      <w:start w:val="1"/>
      <w:numFmt w:val="bullet"/>
      <w:lvlText w:val=""/>
      <w:lvlJc w:val="left"/>
      <w:pPr>
        <w:ind w:left="5040" w:hanging="360"/>
      </w:pPr>
      <w:rPr>
        <w:rFonts w:ascii="Symbol" w:hAnsi="Symbol" w:hint="default"/>
      </w:rPr>
    </w:lvl>
    <w:lvl w:ilvl="7" w:tplc="83083B90" w:tentative="1">
      <w:start w:val="1"/>
      <w:numFmt w:val="bullet"/>
      <w:lvlText w:val="o"/>
      <w:lvlJc w:val="left"/>
      <w:pPr>
        <w:ind w:left="5760" w:hanging="360"/>
      </w:pPr>
      <w:rPr>
        <w:rFonts w:ascii="Courier New" w:hAnsi="Courier New" w:cs="Courier New" w:hint="default"/>
      </w:rPr>
    </w:lvl>
    <w:lvl w:ilvl="8" w:tplc="4FF6F3FA" w:tentative="1">
      <w:start w:val="1"/>
      <w:numFmt w:val="bullet"/>
      <w:lvlText w:val=""/>
      <w:lvlJc w:val="left"/>
      <w:pPr>
        <w:ind w:left="6480" w:hanging="360"/>
      </w:pPr>
      <w:rPr>
        <w:rFonts w:ascii="Wingdings" w:hAnsi="Wingdings" w:hint="default"/>
      </w:rPr>
    </w:lvl>
  </w:abstractNum>
  <w:abstractNum w:abstractNumId="14" w15:restartNumberingAfterBreak="0">
    <w:nsid w:val="3C6B193E"/>
    <w:multiLevelType w:val="hybridMultilevel"/>
    <w:tmpl w:val="50C61656"/>
    <w:lvl w:ilvl="0" w:tplc="C43A81AC">
      <w:start w:val="1"/>
      <w:numFmt w:val="decimal"/>
      <w:lvlText w:val="%1."/>
      <w:lvlJc w:val="left"/>
      <w:pPr>
        <w:ind w:left="720" w:hanging="360"/>
      </w:pPr>
      <w:rPr>
        <w:rFonts w:cs="Times New Roman"/>
      </w:rPr>
    </w:lvl>
    <w:lvl w:ilvl="1" w:tplc="3BACBFCC" w:tentative="1">
      <w:start w:val="1"/>
      <w:numFmt w:val="lowerLetter"/>
      <w:lvlText w:val="%2."/>
      <w:lvlJc w:val="left"/>
      <w:pPr>
        <w:ind w:left="1440" w:hanging="360"/>
      </w:pPr>
      <w:rPr>
        <w:rFonts w:cs="Times New Roman"/>
      </w:rPr>
    </w:lvl>
    <w:lvl w:ilvl="2" w:tplc="88F83B48" w:tentative="1">
      <w:start w:val="1"/>
      <w:numFmt w:val="lowerRoman"/>
      <w:lvlText w:val="%3."/>
      <w:lvlJc w:val="right"/>
      <w:pPr>
        <w:ind w:left="2160" w:hanging="180"/>
      </w:pPr>
      <w:rPr>
        <w:rFonts w:cs="Times New Roman"/>
      </w:rPr>
    </w:lvl>
    <w:lvl w:ilvl="3" w:tplc="9402B228" w:tentative="1">
      <w:start w:val="1"/>
      <w:numFmt w:val="decimal"/>
      <w:lvlText w:val="%4."/>
      <w:lvlJc w:val="left"/>
      <w:pPr>
        <w:ind w:left="2880" w:hanging="360"/>
      </w:pPr>
      <w:rPr>
        <w:rFonts w:cs="Times New Roman"/>
      </w:rPr>
    </w:lvl>
    <w:lvl w:ilvl="4" w:tplc="2AB2326E" w:tentative="1">
      <w:start w:val="1"/>
      <w:numFmt w:val="lowerLetter"/>
      <w:lvlText w:val="%5."/>
      <w:lvlJc w:val="left"/>
      <w:pPr>
        <w:ind w:left="3600" w:hanging="360"/>
      </w:pPr>
      <w:rPr>
        <w:rFonts w:cs="Times New Roman"/>
      </w:rPr>
    </w:lvl>
    <w:lvl w:ilvl="5" w:tplc="0D2A6022" w:tentative="1">
      <w:start w:val="1"/>
      <w:numFmt w:val="lowerRoman"/>
      <w:lvlText w:val="%6."/>
      <w:lvlJc w:val="right"/>
      <w:pPr>
        <w:ind w:left="4320" w:hanging="180"/>
      </w:pPr>
      <w:rPr>
        <w:rFonts w:cs="Times New Roman"/>
      </w:rPr>
    </w:lvl>
    <w:lvl w:ilvl="6" w:tplc="8EEC63C8" w:tentative="1">
      <w:start w:val="1"/>
      <w:numFmt w:val="decimal"/>
      <w:lvlText w:val="%7."/>
      <w:lvlJc w:val="left"/>
      <w:pPr>
        <w:ind w:left="5040" w:hanging="360"/>
      </w:pPr>
      <w:rPr>
        <w:rFonts w:cs="Times New Roman"/>
      </w:rPr>
    </w:lvl>
    <w:lvl w:ilvl="7" w:tplc="668441AA" w:tentative="1">
      <w:start w:val="1"/>
      <w:numFmt w:val="lowerLetter"/>
      <w:lvlText w:val="%8."/>
      <w:lvlJc w:val="left"/>
      <w:pPr>
        <w:ind w:left="5760" w:hanging="360"/>
      </w:pPr>
      <w:rPr>
        <w:rFonts w:cs="Times New Roman"/>
      </w:rPr>
    </w:lvl>
    <w:lvl w:ilvl="8" w:tplc="73BA2636" w:tentative="1">
      <w:start w:val="1"/>
      <w:numFmt w:val="lowerRoman"/>
      <w:lvlText w:val="%9."/>
      <w:lvlJc w:val="right"/>
      <w:pPr>
        <w:ind w:left="6480" w:hanging="180"/>
      </w:pPr>
      <w:rPr>
        <w:rFonts w:cs="Times New Roman"/>
      </w:rPr>
    </w:lvl>
  </w:abstractNum>
  <w:abstractNum w:abstractNumId="15" w15:restartNumberingAfterBreak="0">
    <w:nsid w:val="3DDF5E64"/>
    <w:multiLevelType w:val="hybridMultilevel"/>
    <w:tmpl w:val="453C8E04"/>
    <w:lvl w:ilvl="0" w:tplc="460211A0">
      <w:start w:val="1"/>
      <w:numFmt w:val="decimal"/>
      <w:lvlText w:val="%1."/>
      <w:lvlJc w:val="left"/>
      <w:pPr>
        <w:tabs>
          <w:tab w:val="num" w:pos="648"/>
        </w:tabs>
        <w:ind w:left="648" w:hanging="360"/>
      </w:pPr>
      <w:rPr>
        <w:rFonts w:cs="Times New Roman"/>
      </w:rPr>
    </w:lvl>
    <w:lvl w:ilvl="1" w:tplc="9040690A">
      <w:start w:val="1"/>
      <w:numFmt w:val="lowerLetter"/>
      <w:lvlText w:val="%2."/>
      <w:lvlJc w:val="left"/>
      <w:pPr>
        <w:tabs>
          <w:tab w:val="num" w:pos="1368"/>
        </w:tabs>
        <w:ind w:left="1368" w:hanging="360"/>
      </w:pPr>
      <w:rPr>
        <w:rFonts w:cs="Times New Roman"/>
      </w:rPr>
    </w:lvl>
    <w:lvl w:ilvl="2" w:tplc="3F367686">
      <w:start w:val="1"/>
      <w:numFmt w:val="lowerRoman"/>
      <w:lvlText w:val="%3."/>
      <w:lvlJc w:val="right"/>
      <w:pPr>
        <w:tabs>
          <w:tab w:val="num" w:pos="2088"/>
        </w:tabs>
        <w:ind w:left="2088" w:hanging="180"/>
      </w:pPr>
      <w:rPr>
        <w:rFonts w:cs="Times New Roman"/>
      </w:rPr>
    </w:lvl>
    <w:lvl w:ilvl="3" w:tplc="5A04A6EC">
      <w:start w:val="1"/>
      <w:numFmt w:val="decimal"/>
      <w:lvlText w:val="%4."/>
      <w:lvlJc w:val="left"/>
      <w:pPr>
        <w:tabs>
          <w:tab w:val="num" w:pos="2808"/>
        </w:tabs>
        <w:ind w:left="2808" w:hanging="360"/>
      </w:pPr>
      <w:rPr>
        <w:rFonts w:cs="Times New Roman"/>
      </w:rPr>
    </w:lvl>
    <w:lvl w:ilvl="4" w:tplc="28C6BCFE">
      <w:start w:val="1"/>
      <w:numFmt w:val="lowerLetter"/>
      <w:lvlText w:val="%5."/>
      <w:lvlJc w:val="left"/>
      <w:pPr>
        <w:tabs>
          <w:tab w:val="num" w:pos="3528"/>
        </w:tabs>
        <w:ind w:left="3528" w:hanging="360"/>
      </w:pPr>
      <w:rPr>
        <w:rFonts w:cs="Times New Roman"/>
      </w:rPr>
    </w:lvl>
    <w:lvl w:ilvl="5" w:tplc="D25C9C50">
      <w:start w:val="1"/>
      <w:numFmt w:val="lowerRoman"/>
      <w:lvlText w:val="%6."/>
      <w:lvlJc w:val="right"/>
      <w:pPr>
        <w:tabs>
          <w:tab w:val="num" w:pos="4248"/>
        </w:tabs>
        <w:ind w:left="4248" w:hanging="180"/>
      </w:pPr>
      <w:rPr>
        <w:rFonts w:cs="Times New Roman"/>
      </w:rPr>
    </w:lvl>
    <w:lvl w:ilvl="6" w:tplc="16B0E018">
      <w:start w:val="1"/>
      <w:numFmt w:val="decimal"/>
      <w:lvlText w:val="%7."/>
      <w:lvlJc w:val="left"/>
      <w:pPr>
        <w:tabs>
          <w:tab w:val="num" w:pos="4968"/>
        </w:tabs>
        <w:ind w:left="4968" w:hanging="360"/>
      </w:pPr>
      <w:rPr>
        <w:rFonts w:cs="Times New Roman"/>
      </w:rPr>
    </w:lvl>
    <w:lvl w:ilvl="7" w:tplc="723033F6">
      <w:start w:val="1"/>
      <w:numFmt w:val="lowerLetter"/>
      <w:lvlText w:val="%8."/>
      <w:lvlJc w:val="left"/>
      <w:pPr>
        <w:tabs>
          <w:tab w:val="num" w:pos="5688"/>
        </w:tabs>
        <w:ind w:left="5688" w:hanging="360"/>
      </w:pPr>
      <w:rPr>
        <w:rFonts w:cs="Times New Roman"/>
      </w:rPr>
    </w:lvl>
    <w:lvl w:ilvl="8" w:tplc="C2106CD8">
      <w:start w:val="1"/>
      <w:numFmt w:val="lowerRoman"/>
      <w:lvlText w:val="%9."/>
      <w:lvlJc w:val="right"/>
      <w:pPr>
        <w:tabs>
          <w:tab w:val="num" w:pos="6408"/>
        </w:tabs>
        <w:ind w:left="6408" w:hanging="180"/>
      </w:pPr>
      <w:rPr>
        <w:rFonts w:cs="Times New Roman"/>
      </w:rPr>
    </w:lvl>
  </w:abstractNum>
  <w:abstractNum w:abstractNumId="16" w15:restartNumberingAfterBreak="0">
    <w:nsid w:val="422837B7"/>
    <w:multiLevelType w:val="hybridMultilevel"/>
    <w:tmpl w:val="5C5E0F0E"/>
    <w:lvl w:ilvl="0" w:tplc="27AA3240">
      <w:start w:val="1"/>
      <w:numFmt w:val="decimal"/>
      <w:lvlText w:val="%1."/>
      <w:lvlJc w:val="left"/>
      <w:pPr>
        <w:ind w:left="1287" w:hanging="720"/>
      </w:pPr>
      <w:rPr>
        <w:rFonts w:cs="Times New Roman" w:hint="default"/>
      </w:rPr>
    </w:lvl>
    <w:lvl w:ilvl="1" w:tplc="3070964A">
      <w:start w:val="1"/>
      <w:numFmt w:val="bullet"/>
      <w:lvlText w:val=""/>
      <w:lvlJc w:val="left"/>
      <w:pPr>
        <w:ind w:left="1647" w:hanging="360"/>
      </w:pPr>
      <w:rPr>
        <w:rFonts w:ascii="Symbol" w:hAnsi="Symbol" w:hint="default"/>
      </w:rPr>
    </w:lvl>
    <w:lvl w:ilvl="2" w:tplc="39606F52">
      <w:start w:val="5"/>
      <w:numFmt w:val="bullet"/>
      <w:lvlText w:val="-"/>
      <w:lvlJc w:val="left"/>
      <w:pPr>
        <w:ind w:left="2367" w:hanging="180"/>
      </w:pPr>
      <w:rPr>
        <w:rFonts w:ascii="Simplified Arabic" w:eastAsia="Times New Roman" w:hAnsi="Simplified Arabic" w:hint="default"/>
      </w:rPr>
    </w:lvl>
    <w:lvl w:ilvl="3" w:tplc="3B58EF28" w:tentative="1">
      <w:start w:val="1"/>
      <w:numFmt w:val="decimal"/>
      <w:lvlText w:val="%4."/>
      <w:lvlJc w:val="left"/>
      <w:pPr>
        <w:ind w:left="3087" w:hanging="360"/>
      </w:pPr>
      <w:rPr>
        <w:rFonts w:cs="Times New Roman"/>
      </w:rPr>
    </w:lvl>
    <w:lvl w:ilvl="4" w:tplc="651EA254" w:tentative="1">
      <w:start w:val="1"/>
      <w:numFmt w:val="lowerLetter"/>
      <w:lvlText w:val="%5."/>
      <w:lvlJc w:val="left"/>
      <w:pPr>
        <w:ind w:left="3807" w:hanging="360"/>
      </w:pPr>
      <w:rPr>
        <w:rFonts w:cs="Times New Roman"/>
      </w:rPr>
    </w:lvl>
    <w:lvl w:ilvl="5" w:tplc="19623F62" w:tentative="1">
      <w:start w:val="1"/>
      <w:numFmt w:val="lowerRoman"/>
      <w:lvlText w:val="%6."/>
      <w:lvlJc w:val="right"/>
      <w:pPr>
        <w:ind w:left="4527" w:hanging="180"/>
      </w:pPr>
      <w:rPr>
        <w:rFonts w:cs="Times New Roman"/>
      </w:rPr>
    </w:lvl>
    <w:lvl w:ilvl="6" w:tplc="07BC24A4" w:tentative="1">
      <w:start w:val="1"/>
      <w:numFmt w:val="decimal"/>
      <w:lvlText w:val="%7."/>
      <w:lvlJc w:val="left"/>
      <w:pPr>
        <w:ind w:left="5247" w:hanging="360"/>
      </w:pPr>
      <w:rPr>
        <w:rFonts w:cs="Times New Roman"/>
      </w:rPr>
    </w:lvl>
    <w:lvl w:ilvl="7" w:tplc="FD80DE22" w:tentative="1">
      <w:start w:val="1"/>
      <w:numFmt w:val="lowerLetter"/>
      <w:lvlText w:val="%8."/>
      <w:lvlJc w:val="left"/>
      <w:pPr>
        <w:ind w:left="5967" w:hanging="360"/>
      </w:pPr>
      <w:rPr>
        <w:rFonts w:cs="Times New Roman"/>
      </w:rPr>
    </w:lvl>
    <w:lvl w:ilvl="8" w:tplc="681A4AF8" w:tentative="1">
      <w:start w:val="1"/>
      <w:numFmt w:val="lowerRoman"/>
      <w:lvlText w:val="%9."/>
      <w:lvlJc w:val="right"/>
      <w:pPr>
        <w:ind w:left="6687" w:hanging="180"/>
      </w:pPr>
      <w:rPr>
        <w:rFonts w:cs="Times New Roman"/>
      </w:rPr>
    </w:lvl>
  </w:abstractNum>
  <w:abstractNum w:abstractNumId="17" w15:restartNumberingAfterBreak="0">
    <w:nsid w:val="46944F2B"/>
    <w:multiLevelType w:val="hybridMultilevel"/>
    <w:tmpl w:val="CD942970"/>
    <w:lvl w:ilvl="0" w:tplc="223CC10C">
      <w:start w:val="1"/>
      <w:numFmt w:val="decimal"/>
      <w:lvlText w:val="%1."/>
      <w:lvlJc w:val="left"/>
      <w:pPr>
        <w:ind w:left="1228" w:hanging="360"/>
      </w:pPr>
      <w:rPr>
        <w:rFonts w:cs="Times New Roman"/>
      </w:rPr>
    </w:lvl>
    <w:lvl w:ilvl="1" w:tplc="63F4F5CA">
      <w:start w:val="1"/>
      <w:numFmt w:val="lowerLetter"/>
      <w:lvlText w:val="%2."/>
      <w:lvlJc w:val="left"/>
      <w:pPr>
        <w:ind w:left="1948" w:hanging="360"/>
      </w:pPr>
      <w:rPr>
        <w:rFonts w:cs="Times New Roman"/>
      </w:rPr>
    </w:lvl>
    <w:lvl w:ilvl="2" w:tplc="103E76DE" w:tentative="1">
      <w:start w:val="1"/>
      <w:numFmt w:val="lowerRoman"/>
      <w:lvlText w:val="%3."/>
      <w:lvlJc w:val="right"/>
      <w:pPr>
        <w:ind w:left="2668" w:hanging="180"/>
      </w:pPr>
      <w:rPr>
        <w:rFonts w:cs="Times New Roman"/>
      </w:rPr>
    </w:lvl>
    <w:lvl w:ilvl="3" w:tplc="AF56F2C2" w:tentative="1">
      <w:start w:val="1"/>
      <w:numFmt w:val="decimal"/>
      <w:lvlText w:val="%4."/>
      <w:lvlJc w:val="left"/>
      <w:pPr>
        <w:ind w:left="3388" w:hanging="360"/>
      </w:pPr>
      <w:rPr>
        <w:rFonts w:cs="Times New Roman"/>
      </w:rPr>
    </w:lvl>
    <w:lvl w:ilvl="4" w:tplc="A1A26AA2" w:tentative="1">
      <w:start w:val="1"/>
      <w:numFmt w:val="lowerLetter"/>
      <w:lvlText w:val="%5."/>
      <w:lvlJc w:val="left"/>
      <w:pPr>
        <w:ind w:left="4108" w:hanging="360"/>
      </w:pPr>
      <w:rPr>
        <w:rFonts w:cs="Times New Roman"/>
      </w:rPr>
    </w:lvl>
    <w:lvl w:ilvl="5" w:tplc="1FEAA442" w:tentative="1">
      <w:start w:val="1"/>
      <w:numFmt w:val="lowerRoman"/>
      <w:lvlText w:val="%6."/>
      <w:lvlJc w:val="right"/>
      <w:pPr>
        <w:ind w:left="4828" w:hanging="180"/>
      </w:pPr>
      <w:rPr>
        <w:rFonts w:cs="Times New Roman"/>
      </w:rPr>
    </w:lvl>
    <w:lvl w:ilvl="6" w:tplc="083EAFD4" w:tentative="1">
      <w:start w:val="1"/>
      <w:numFmt w:val="decimal"/>
      <w:lvlText w:val="%7."/>
      <w:lvlJc w:val="left"/>
      <w:pPr>
        <w:ind w:left="5548" w:hanging="360"/>
      </w:pPr>
      <w:rPr>
        <w:rFonts w:cs="Times New Roman"/>
      </w:rPr>
    </w:lvl>
    <w:lvl w:ilvl="7" w:tplc="E82EF1EA" w:tentative="1">
      <w:start w:val="1"/>
      <w:numFmt w:val="lowerLetter"/>
      <w:lvlText w:val="%8."/>
      <w:lvlJc w:val="left"/>
      <w:pPr>
        <w:ind w:left="6268" w:hanging="360"/>
      </w:pPr>
      <w:rPr>
        <w:rFonts w:cs="Times New Roman"/>
      </w:rPr>
    </w:lvl>
    <w:lvl w:ilvl="8" w:tplc="59F23274" w:tentative="1">
      <w:start w:val="1"/>
      <w:numFmt w:val="lowerRoman"/>
      <w:lvlText w:val="%9."/>
      <w:lvlJc w:val="right"/>
      <w:pPr>
        <w:ind w:left="6988" w:hanging="180"/>
      </w:pPr>
      <w:rPr>
        <w:rFonts w:cs="Times New Roman"/>
      </w:rPr>
    </w:lvl>
  </w:abstractNum>
  <w:abstractNum w:abstractNumId="18" w15:restartNumberingAfterBreak="0">
    <w:nsid w:val="53B05EEF"/>
    <w:multiLevelType w:val="hybridMultilevel"/>
    <w:tmpl w:val="50C61656"/>
    <w:lvl w:ilvl="0" w:tplc="FB30FEC4">
      <w:start w:val="1"/>
      <w:numFmt w:val="decimal"/>
      <w:lvlText w:val="%1."/>
      <w:lvlJc w:val="left"/>
      <w:pPr>
        <w:ind w:left="720" w:hanging="360"/>
      </w:pPr>
      <w:rPr>
        <w:rFonts w:cs="Times New Roman"/>
      </w:rPr>
    </w:lvl>
    <w:lvl w:ilvl="1" w:tplc="298C60BE" w:tentative="1">
      <w:start w:val="1"/>
      <w:numFmt w:val="lowerLetter"/>
      <w:lvlText w:val="%2."/>
      <w:lvlJc w:val="left"/>
      <w:pPr>
        <w:ind w:left="1440" w:hanging="360"/>
      </w:pPr>
      <w:rPr>
        <w:rFonts w:cs="Times New Roman"/>
      </w:rPr>
    </w:lvl>
    <w:lvl w:ilvl="2" w:tplc="BC3602EE" w:tentative="1">
      <w:start w:val="1"/>
      <w:numFmt w:val="lowerRoman"/>
      <w:lvlText w:val="%3."/>
      <w:lvlJc w:val="right"/>
      <w:pPr>
        <w:ind w:left="2160" w:hanging="180"/>
      </w:pPr>
      <w:rPr>
        <w:rFonts w:cs="Times New Roman"/>
      </w:rPr>
    </w:lvl>
    <w:lvl w:ilvl="3" w:tplc="A63A8B34" w:tentative="1">
      <w:start w:val="1"/>
      <w:numFmt w:val="decimal"/>
      <w:lvlText w:val="%4."/>
      <w:lvlJc w:val="left"/>
      <w:pPr>
        <w:ind w:left="2880" w:hanging="360"/>
      </w:pPr>
      <w:rPr>
        <w:rFonts w:cs="Times New Roman"/>
      </w:rPr>
    </w:lvl>
    <w:lvl w:ilvl="4" w:tplc="D78E0DDC" w:tentative="1">
      <w:start w:val="1"/>
      <w:numFmt w:val="lowerLetter"/>
      <w:lvlText w:val="%5."/>
      <w:lvlJc w:val="left"/>
      <w:pPr>
        <w:ind w:left="3600" w:hanging="360"/>
      </w:pPr>
      <w:rPr>
        <w:rFonts w:cs="Times New Roman"/>
      </w:rPr>
    </w:lvl>
    <w:lvl w:ilvl="5" w:tplc="35627342" w:tentative="1">
      <w:start w:val="1"/>
      <w:numFmt w:val="lowerRoman"/>
      <w:lvlText w:val="%6."/>
      <w:lvlJc w:val="right"/>
      <w:pPr>
        <w:ind w:left="4320" w:hanging="180"/>
      </w:pPr>
      <w:rPr>
        <w:rFonts w:cs="Times New Roman"/>
      </w:rPr>
    </w:lvl>
    <w:lvl w:ilvl="6" w:tplc="1388AA98" w:tentative="1">
      <w:start w:val="1"/>
      <w:numFmt w:val="decimal"/>
      <w:lvlText w:val="%7."/>
      <w:lvlJc w:val="left"/>
      <w:pPr>
        <w:ind w:left="5040" w:hanging="360"/>
      </w:pPr>
      <w:rPr>
        <w:rFonts w:cs="Times New Roman"/>
      </w:rPr>
    </w:lvl>
    <w:lvl w:ilvl="7" w:tplc="2A36A618" w:tentative="1">
      <w:start w:val="1"/>
      <w:numFmt w:val="lowerLetter"/>
      <w:lvlText w:val="%8."/>
      <w:lvlJc w:val="left"/>
      <w:pPr>
        <w:ind w:left="5760" w:hanging="360"/>
      </w:pPr>
      <w:rPr>
        <w:rFonts w:cs="Times New Roman"/>
      </w:rPr>
    </w:lvl>
    <w:lvl w:ilvl="8" w:tplc="6CB8603A" w:tentative="1">
      <w:start w:val="1"/>
      <w:numFmt w:val="lowerRoman"/>
      <w:lvlText w:val="%9."/>
      <w:lvlJc w:val="right"/>
      <w:pPr>
        <w:ind w:left="6480" w:hanging="180"/>
      </w:pPr>
      <w:rPr>
        <w:rFonts w:cs="Times New Roman"/>
      </w:rPr>
    </w:lvl>
  </w:abstractNum>
  <w:abstractNum w:abstractNumId="19" w15:restartNumberingAfterBreak="0">
    <w:nsid w:val="56B639B6"/>
    <w:multiLevelType w:val="hybridMultilevel"/>
    <w:tmpl w:val="63320DDE"/>
    <w:lvl w:ilvl="0" w:tplc="0B58AF08">
      <w:start w:val="1"/>
      <w:numFmt w:val="decimal"/>
      <w:lvlText w:val="%1."/>
      <w:lvlJc w:val="left"/>
      <w:pPr>
        <w:ind w:left="1253" w:hanging="360"/>
      </w:pPr>
      <w:rPr>
        <w:rFonts w:cs="Times New Roman"/>
      </w:rPr>
    </w:lvl>
    <w:lvl w:ilvl="1" w:tplc="5F386ACC" w:tentative="1">
      <w:start w:val="1"/>
      <w:numFmt w:val="lowerLetter"/>
      <w:lvlText w:val="%2."/>
      <w:lvlJc w:val="left"/>
      <w:pPr>
        <w:ind w:left="1973" w:hanging="360"/>
      </w:pPr>
      <w:rPr>
        <w:rFonts w:cs="Times New Roman"/>
      </w:rPr>
    </w:lvl>
    <w:lvl w:ilvl="2" w:tplc="A6E63ACE" w:tentative="1">
      <w:start w:val="1"/>
      <w:numFmt w:val="lowerRoman"/>
      <w:lvlText w:val="%3."/>
      <w:lvlJc w:val="right"/>
      <w:pPr>
        <w:ind w:left="2693" w:hanging="180"/>
      </w:pPr>
      <w:rPr>
        <w:rFonts w:cs="Times New Roman"/>
      </w:rPr>
    </w:lvl>
    <w:lvl w:ilvl="3" w:tplc="4C0E1F90" w:tentative="1">
      <w:start w:val="1"/>
      <w:numFmt w:val="decimal"/>
      <w:lvlText w:val="%4."/>
      <w:lvlJc w:val="left"/>
      <w:pPr>
        <w:ind w:left="3413" w:hanging="360"/>
      </w:pPr>
      <w:rPr>
        <w:rFonts w:cs="Times New Roman"/>
      </w:rPr>
    </w:lvl>
    <w:lvl w:ilvl="4" w:tplc="324E3D58" w:tentative="1">
      <w:start w:val="1"/>
      <w:numFmt w:val="lowerLetter"/>
      <w:lvlText w:val="%5."/>
      <w:lvlJc w:val="left"/>
      <w:pPr>
        <w:ind w:left="4133" w:hanging="360"/>
      </w:pPr>
      <w:rPr>
        <w:rFonts w:cs="Times New Roman"/>
      </w:rPr>
    </w:lvl>
    <w:lvl w:ilvl="5" w:tplc="B1CC8356" w:tentative="1">
      <w:start w:val="1"/>
      <w:numFmt w:val="lowerRoman"/>
      <w:lvlText w:val="%6."/>
      <w:lvlJc w:val="right"/>
      <w:pPr>
        <w:ind w:left="4853" w:hanging="180"/>
      </w:pPr>
      <w:rPr>
        <w:rFonts w:cs="Times New Roman"/>
      </w:rPr>
    </w:lvl>
    <w:lvl w:ilvl="6" w:tplc="F07EDAC2" w:tentative="1">
      <w:start w:val="1"/>
      <w:numFmt w:val="decimal"/>
      <w:lvlText w:val="%7."/>
      <w:lvlJc w:val="left"/>
      <w:pPr>
        <w:ind w:left="5573" w:hanging="360"/>
      </w:pPr>
      <w:rPr>
        <w:rFonts w:cs="Times New Roman"/>
      </w:rPr>
    </w:lvl>
    <w:lvl w:ilvl="7" w:tplc="FA00761C" w:tentative="1">
      <w:start w:val="1"/>
      <w:numFmt w:val="lowerLetter"/>
      <w:lvlText w:val="%8."/>
      <w:lvlJc w:val="left"/>
      <w:pPr>
        <w:ind w:left="6293" w:hanging="360"/>
      </w:pPr>
      <w:rPr>
        <w:rFonts w:cs="Times New Roman"/>
      </w:rPr>
    </w:lvl>
    <w:lvl w:ilvl="8" w:tplc="9EDCFDE8" w:tentative="1">
      <w:start w:val="1"/>
      <w:numFmt w:val="lowerRoman"/>
      <w:lvlText w:val="%9."/>
      <w:lvlJc w:val="right"/>
      <w:pPr>
        <w:ind w:left="7013" w:hanging="180"/>
      </w:pPr>
      <w:rPr>
        <w:rFonts w:cs="Times New Roman"/>
      </w:rPr>
    </w:lvl>
  </w:abstractNum>
  <w:abstractNum w:abstractNumId="20" w15:restartNumberingAfterBreak="0">
    <w:nsid w:val="581A1F4D"/>
    <w:multiLevelType w:val="hybridMultilevel"/>
    <w:tmpl w:val="9D4CDAE8"/>
    <w:lvl w:ilvl="0" w:tplc="25A21FF4">
      <w:start w:val="8"/>
      <w:numFmt w:val="bullet"/>
      <w:lvlText w:val="-"/>
      <w:lvlJc w:val="left"/>
      <w:pPr>
        <w:ind w:left="720" w:hanging="360"/>
      </w:pPr>
      <w:rPr>
        <w:rFonts w:ascii="Simplified Arabic" w:eastAsia="Times New Roman" w:hAnsi="Simplified Arabic" w:cs="Simplified Arabic" w:hint="default"/>
      </w:rPr>
    </w:lvl>
    <w:lvl w:ilvl="1" w:tplc="4FFE2FA4" w:tentative="1">
      <w:start w:val="1"/>
      <w:numFmt w:val="bullet"/>
      <w:lvlText w:val="o"/>
      <w:lvlJc w:val="left"/>
      <w:pPr>
        <w:ind w:left="1440" w:hanging="360"/>
      </w:pPr>
      <w:rPr>
        <w:rFonts w:ascii="Courier New" w:hAnsi="Courier New" w:cs="Courier New" w:hint="default"/>
      </w:rPr>
    </w:lvl>
    <w:lvl w:ilvl="2" w:tplc="372E45D6" w:tentative="1">
      <w:start w:val="1"/>
      <w:numFmt w:val="bullet"/>
      <w:lvlText w:val=""/>
      <w:lvlJc w:val="left"/>
      <w:pPr>
        <w:ind w:left="2160" w:hanging="360"/>
      </w:pPr>
      <w:rPr>
        <w:rFonts w:ascii="Wingdings" w:hAnsi="Wingdings" w:hint="default"/>
      </w:rPr>
    </w:lvl>
    <w:lvl w:ilvl="3" w:tplc="95788220" w:tentative="1">
      <w:start w:val="1"/>
      <w:numFmt w:val="bullet"/>
      <w:lvlText w:val=""/>
      <w:lvlJc w:val="left"/>
      <w:pPr>
        <w:ind w:left="2880" w:hanging="360"/>
      </w:pPr>
      <w:rPr>
        <w:rFonts w:ascii="Symbol" w:hAnsi="Symbol" w:hint="default"/>
      </w:rPr>
    </w:lvl>
    <w:lvl w:ilvl="4" w:tplc="9C5C0A32" w:tentative="1">
      <w:start w:val="1"/>
      <w:numFmt w:val="bullet"/>
      <w:lvlText w:val="o"/>
      <w:lvlJc w:val="left"/>
      <w:pPr>
        <w:ind w:left="3600" w:hanging="360"/>
      </w:pPr>
      <w:rPr>
        <w:rFonts w:ascii="Courier New" w:hAnsi="Courier New" w:cs="Courier New" w:hint="default"/>
      </w:rPr>
    </w:lvl>
    <w:lvl w:ilvl="5" w:tplc="917E0B66" w:tentative="1">
      <w:start w:val="1"/>
      <w:numFmt w:val="bullet"/>
      <w:lvlText w:val=""/>
      <w:lvlJc w:val="left"/>
      <w:pPr>
        <w:ind w:left="4320" w:hanging="360"/>
      </w:pPr>
      <w:rPr>
        <w:rFonts w:ascii="Wingdings" w:hAnsi="Wingdings" w:hint="default"/>
      </w:rPr>
    </w:lvl>
    <w:lvl w:ilvl="6" w:tplc="88325BBA" w:tentative="1">
      <w:start w:val="1"/>
      <w:numFmt w:val="bullet"/>
      <w:lvlText w:val=""/>
      <w:lvlJc w:val="left"/>
      <w:pPr>
        <w:ind w:left="5040" w:hanging="360"/>
      </w:pPr>
      <w:rPr>
        <w:rFonts w:ascii="Symbol" w:hAnsi="Symbol" w:hint="default"/>
      </w:rPr>
    </w:lvl>
    <w:lvl w:ilvl="7" w:tplc="6A325F9C" w:tentative="1">
      <w:start w:val="1"/>
      <w:numFmt w:val="bullet"/>
      <w:lvlText w:val="o"/>
      <w:lvlJc w:val="left"/>
      <w:pPr>
        <w:ind w:left="5760" w:hanging="360"/>
      </w:pPr>
      <w:rPr>
        <w:rFonts w:ascii="Courier New" w:hAnsi="Courier New" w:cs="Courier New" w:hint="default"/>
      </w:rPr>
    </w:lvl>
    <w:lvl w:ilvl="8" w:tplc="3A6A4A2A" w:tentative="1">
      <w:start w:val="1"/>
      <w:numFmt w:val="bullet"/>
      <w:lvlText w:val=""/>
      <w:lvlJc w:val="left"/>
      <w:pPr>
        <w:ind w:left="6480" w:hanging="360"/>
      </w:pPr>
      <w:rPr>
        <w:rFonts w:ascii="Wingdings" w:hAnsi="Wingdings" w:hint="default"/>
      </w:rPr>
    </w:lvl>
  </w:abstractNum>
  <w:abstractNum w:abstractNumId="21" w15:restartNumberingAfterBreak="0">
    <w:nsid w:val="59347B6A"/>
    <w:multiLevelType w:val="hybridMultilevel"/>
    <w:tmpl w:val="C9208474"/>
    <w:lvl w:ilvl="0" w:tplc="E48695CE">
      <w:start w:val="21"/>
      <w:numFmt w:val="bullet"/>
      <w:lvlText w:val="-"/>
      <w:lvlJc w:val="left"/>
      <w:pPr>
        <w:ind w:left="720" w:hanging="360"/>
      </w:pPr>
      <w:rPr>
        <w:rFonts w:ascii="Arial" w:eastAsia="Times New Roman" w:hAnsi="Arial" w:hint="default"/>
      </w:rPr>
    </w:lvl>
    <w:lvl w:ilvl="1" w:tplc="8A6CCE36" w:tentative="1">
      <w:start w:val="1"/>
      <w:numFmt w:val="bullet"/>
      <w:lvlText w:val="o"/>
      <w:lvlJc w:val="left"/>
      <w:pPr>
        <w:ind w:left="1440" w:hanging="360"/>
      </w:pPr>
      <w:rPr>
        <w:rFonts w:ascii="Courier New" w:hAnsi="Courier New" w:hint="default"/>
      </w:rPr>
    </w:lvl>
    <w:lvl w:ilvl="2" w:tplc="8BACC226" w:tentative="1">
      <w:start w:val="1"/>
      <w:numFmt w:val="bullet"/>
      <w:lvlText w:val=""/>
      <w:lvlJc w:val="left"/>
      <w:pPr>
        <w:ind w:left="2160" w:hanging="360"/>
      </w:pPr>
      <w:rPr>
        <w:rFonts w:ascii="Wingdings" w:hAnsi="Wingdings" w:hint="default"/>
      </w:rPr>
    </w:lvl>
    <w:lvl w:ilvl="3" w:tplc="A962B930" w:tentative="1">
      <w:start w:val="1"/>
      <w:numFmt w:val="bullet"/>
      <w:lvlText w:val=""/>
      <w:lvlJc w:val="left"/>
      <w:pPr>
        <w:ind w:left="2880" w:hanging="360"/>
      </w:pPr>
      <w:rPr>
        <w:rFonts w:ascii="Symbol" w:hAnsi="Symbol" w:hint="default"/>
      </w:rPr>
    </w:lvl>
    <w:lvl w:ilvl="4" w:tplc="D5C81034" w:tentative="1">
      <w:start w:val="1"/>
      <w:numFmt w:val="bullet"/>
      <w:lvlText w:val="o"/>
      <w:lvlJc w:val="left"/>
      <w:pPr>
        <w:ind w:left="3600" w:hanging="360"/>
      </w:pPr>
      <w:rPr>
        <w:rFonts w:ascii="Courier New" w:hAnsi="Courier New" w:hint="default"/>
      </w:rPr>
    </w:lvl>
    <w:lvl w:ilvl="5" w:tplc="12A460EC" w:tentative="1">
      <w:start w:val="1"/>
      <w:numFmt w:val="bullet"/>
      <w:lvlText w:val=""/>
      <w:lvlJc w:val="left"/>
      <w:pPr>
        <w:ind w:left="4320" w:hanging="360"/>
      </w:pPr>
      <w:rPr>
        <w:rFonts w:ascii="Wingdings" w:hAnsi="Wingdings" w:hint="default"/>
      </w:rPr>
    </w:lvl>
    <w:lvl w:ilvl="6" w:tplc="AF62DF34" w:tentative="1">
      <w:start w:val="1"/>
      <w:numFmt w:val="bullet"/>
      <w:lvlText w:val=""/>
      <w:lvlJc w:val="left"/>
      <w:pPr>
        <w:ind w:left="5040" w:hanging="360"/>
      </w:pPr>
      <w:rPr>
        <w:rFonts w:ascii="Symbol" w:hAnsi="Symbol" w:hint="default"/>
      </w:rPr>
    </w:lvl>
    <w:lvl w:ilvl="7" w:tplc="78A61286" w:tentative="1">
      <w:start w:val="1"/>
      <w:numFmt w:val="bullet"/>
      <w:lvlText w:val="o"/>
      <w:lvlJc w:val="left"/>
      <w:pPr>
        <w:ind w:left="5760" w:hanging="360"/>
      </w:pPr>
      <w:rPr>
        <w:rFonts w:ascii="Courier New" w:hAnsi="Courier New" w:hint="default"/>
      </w:rPr>
    </w:lvl>
    <w:lvl w:ilvl="8" w:tplc="EBB4FF0A" w:tentative="1">
      <w:start w:val="1"/>
      <w:numFmt w:val="bullet"/>
      <w:lvlText w:val=""/>
      <w:lvlJc w:val="left"/>
      <w:pPr>
        <w:ind w:left="6480" w:hanging="360"/>
      </w:pPr>
      <w:rPr>
        <w:rFonts w:ascii="Wingdings" w:hAnsi="Wingdings" w:hint="default"/>
      </w:rPr>
    </w:lvl>
  </w:abstractNum>
  <w:abstractNum w:abstractNumId="22" w15:restartNumberingAfterBreak="0">
    <w:nsid w:val="59CB1CDD"/>
    <w:multiLevelType w:val="hybridMultilevel"/>
    <w:tmpl w:val="FCB2E88E"/>
    <w:lvl w:ilvl="0" w:tplc="33800680">
      <w:start w:val="1"/>
      <w:numFmt w:val="bullet"/>
      <w:lvlText w:val=""/>
      <w:lvlJc w:val="left"/>
      <w:pPr>
        <w:ind w:left="1230" w:hanging="360"/>
      </w:pPr>
      <w:rPr>
        <w:rFonts w:ascii="Wingdings" w:hAnsi="Wingdings" w:hint="default"/>
      </w:rPr>
    </w:lvl>
    <w:lvl w:ilvl="1" w:tplc="AD32F00C" w:tentative="1">
      <w:start w:val="1"/>
      <w:numFmt w:val="bullet"/>
      <w:lvlText w:val="o"/>
      <w:lvlJc w:val="left"/>
      <w:pPr>
        <w:ind w:left="1950" w:hanging="360"/>
      </w:pPr>
      <w:rPr>
        <w:rFonts w:ascii="Courier New" w:hAnsi="Courier New" w:cs="Courier New" w:hint="default"/>
      </w:rPr>
    </w:lvl>
    <w:lvl w:ilvl="2" w:tplc="870C5594" w:tentative="1">
      <w:start w:val="1"/>
      <w:numFmt w:val="bullet"/>
      <w:lvlText w:val=""/>
      <w:lvlJc w:val="left"/>
      <w:pPr>
        <w:ind w:left="2670" w:hanging="360"/>
      </w:pPr>
      <w:rPr>
        <w:rFonts w:ascii="Wingdings" w:hAnsi="Wingdings" w:hint="default"/>
      </w:rPr>
    </w:lvl>
    <w:lvl w:ilvl="3" w:tplc="92AC3C46" w:tentative="1">
      <w:start w:val="1"/>
      <w:numFmt w:val="bullet"/>
      <w:lvlText w:val=""/>
      <w:lvlJc w:val="left"/>
      <w:pPr>
        <w:ind w:left="3390" w:hanging="360"/>
      </w:pPr>
      <w:rPr>
        <w:rFonts w:ascii="Symbol" w:hAnsi="Symbol" w:hint="default"/>
      </w:rPr>
    </w:lvl>
    <w:lvl w:ilvl="4" w:tplc="99D2A1DE" w:tentative="1">
      <w:start w:val="1"/>
      <w:numFmt w:val="bullet"/>
      <w:lvlText w:val="o"/>
      <w:lvlJc w:val="left"/>
      <w:pPr>
        <w:ind w:left="4110" w:hanging="360"/>
      </w:pPr>
      <w:rPr>
        <w:rFonts w:ascii="Courier New" w:hAnsi="Courier New" w:cs="Courier New" w:hint="default"/>
      </w:rPr>
    </w:lvl>
    <w:lvl w:ilvl="5" w:tplc="6240A152" w:tentative="1">
      <w:start w:val="1"/>
      <w:numFmt w:val="bullet"/>
      <w:lvlText w:val=""/>
      <w:lvlJc w:val="left"/>
      <w:pPr>
        <w:ind w:left="4830" w:hanging="360"/>
      </w:pPr>
      <w:rPr>
        <w:rFonts w:ascii="Wingdings" w:hAnsi="Wingdings" w:hint="default"/>
      </w:rPr>
    </w:lvl>
    <w:lvl w:ilvl="6" w:tplc="565094E8" w:tentative="1">
      <w:start w:val="1"/>
      <w:numFmt w:val="bullet"/>
      <w:lvlText w:val=""/>
      <w:lvlJc w:val="left"/>
      <w:pPr>
        <w:ind w:left="5550" w:hanging="360"/>
      </w:pPr>
      <w:rPr>
        <w:rFonts w:ascii="Symbol" w:hAnsi="Symbol" w:hint="default"/>
      </w:rPr>
    </w:lvl>
    <w:lvl w:ilvl="7" w:tplc="2CF61E90" w:tentative="1">
      <w:start w:val="1"/>
      <w:numFmt w:val="bullet"/>
      <w:lvlText w:val="o"/>
      <w:lvlJc w:val="left"/>
      <w:pPr>
        <w:ind w:left="6270" w:hanging="360"/>
      </w:pPr>
      <w:rPr>
        <w:rFonts w:ascii="Courier New" w:hAnsi="Courier New" w:cs="Courier New" w:hint="default"/>
      </w:rPr>
    </w:lvl>
    <w:lvl w:ilvl="8" w:tplc="E3164D7A" w:tentative="1">
      <w:start w:val="1"/>
      <w:numFmt w:val="bullet"/>
      <w:lvlText w:val=""/>
      <w:lvlJc w:val="left"/>
      <w:pPr>
        <w:ind w:left="6990" w:hanging="360"/>
      </w:pPr>
      <w:rPr>
        <w:rFonts w:ascii="Wingdings" w:hAnsi="Wingdings" w:hint="default"/>
      </w:rPr>
    </w:lvl>
  </w:abstractNum>
  <w:abstractNum w:abstractNumId="23" w15:restartNumberingAfterBreak="0">
    <w:nsid w:val="5C7E0BF7"/>
    <w:multiLevelType w:val="hybridMultilevel"/>
    <w:tmpl w:val="8A684DB0"/>
    <w:lvl w:ilvl="0" w:tplc="ECC85712">
      <w:start w:val="1"/>
      <w:numFmt w:val="bullet"/>
      <w:lvlText w:val=""/>
      <w:lvlJc w:val="left"/>
      <w:pPr>
        <w:ind w:left="720" w:hanging="360"/>
      </w:pPr>
      <w:rPr>
        <w:rFonts w:ascii="Wingdings" w:hAnsi="Wingdings" w:hint="default"/>
      </w:rPr>
    </w:lvl>
    <w:lvl w:ilvl="1" w:tplc="D7E6338C" w:tentative="1">
      <w:start w:val="1"/>
      <w:numFmt w:val="bullet"/>
      <w:lvlText w:val="o"/>
      <w:lvlJc w:val="left"/>
      <w:pPr>
        <w:ind w:left="1440" w:hanging="360"/>
      </w:pPr>
      <w:rPr>
        <w:rFonts w:ascii="Courier New" w:hAnsi="Courier New" w:cs="Courier New" w:hint="default"/>
      </w:rPr>
    </w:lvl>
    <w:lvl w:ilvl="2" w:tplc="D2B63E90">
      <w:start w:val="1"/>
      <w:numFmt w:val="decimal"/>
      <w:lvlText w:val="%3."/>
      <w:lvlJc w:val="left"/>
      <w:pPr>
        <w:ind w:left="2160" w:hanging="360"/>
      </w:pPr>
      <w:rPr>
        <w:rFonts w:hint="default"/>
      </w:rPr>
    </w:lvl>
    <w:lvl w:ilvl="3" w:tplc="7E425134" w:tentative="1">
      <w:start w:val="1"/>
      <w:numFmt w:val="bullet"/>
      <w:lvlText w:val=""/>
      <w:lvlJc w:val="left"/>
      <w:pPr>
        <w:ind w:left="2880" w:hanging="360"/>
      </w:pPr>
      <w:rPr>
        <w:rFonts w:ascii="Symbol" w:hAnsi="Symbol" w:hint="default"/>
      </w:rPr>
    </w:lvl>
    <w:lvl w:ilvl="4" w:tplc="C85277F4" w:tentative="1">
      <w:start w:val="1"/>
      <w:numFmt w:val="bullet"/>
      <w:lvlText w:val="o"/>
      <w:lvlJc w:val="left"/>
      <w:pPr>
        <w:ind w:left="3600" w:hanging="360"/>
      </w:pPr>
      <w:rPr>
        <w:rFonts w:ascii="Courier New" w:hAnsi="Courier New" w:cs="Courier New" w:hint="default"/>
      </w:rPr>
    </w:lvl>
    <w:lvl w:ilvl="5" w:tplc="43405EFA" w:tentative="1">
      <w:start w:val="1"/>
      <w:numFmt w:val="bullet"/>
      <w:lvlText w:val=""/>
      <w:lvlJc w:val="left"/>
      <w:pPr>
        <w:ind w:left="4320" w:hanging="360"/>
      </w:pPr>
      <w:rPr>
        <w:rFonts w:ascii="Wingdings" w:hAnsi="Wingdings" w:hint="default"/>
      </w:rPr>
    </w:lvl>
    <w:lvl w:ilvl="6" w:tplc="FEE64A52" w:tentative="1">
      <w:start w:val="1"/>
      <w:numFmt w:val="bullet"/>
      <w:lvlText w:val=""/>
      <w:lvlJc w:val="left"/>
      <w:pPr>
        <w:ind w:left="5040" w:hanging="360"/>
      </w:pPr>
      <w:rPr>
        <w:rFonts w:ascii="Symbol" w:hAnsi="Symbol" w:hint="default"/>
      </w:rPr>
    </w:lvl>
    <w:lvl w:ilvl="7" w:tplc="8AFA3658" w:tentative="1">
      <w:start w:val="1"/>
      <w:numFmt w:val="bullet"/>
      <w:lvlText w:val="o"/>
      <w:lvlJc w:val="left"/>
      <w:pPr>
        <w:ind w:left="5760" w:hanging="360"/>
      </w:pPr>
      <w:rPr>
        <w:rFonts w:ascii="Courier New" w:hAnsi="Courier New" w:cs="Courier New" w:hint="default"/>
      </w:rPr>
    </w:lvl>
    <w:lvl w:ilvl="8" w:tplc="1950977C" w:tentative="1">
      <w:start w:val="1"/>
      <w:numFmt w:val="bullet"/>
      <w:lvlText w:val=""/>
      <w:lvlJc w:val="left"/>
      <w:pPr>
        <w:ind w:left="6480" w:hanging="360"/>
      </w:pPr>
      <w:rPr>
        <w:rFonts w:ascii="Wingdings" w:hAnsi="Wingdings" w:hint="default"/>
      </w:rPr>
    </w:lvl>
  </w:abstractNum>
  <w:abstractNum w:abstractNumId="24" w15:restartNumberingAfterBreak="0">
    <w:nsid w:val="600272A8"/>
    <w:multiLevelType w:val="hybridMultilevel"/>
    <w:tmpl w:val="E384C1E6"/>
    <w:lvl w:ilvl="0" w:tplc="8960A8E8">
      <w:start w:val="8"/>
      <w:numFmt w:val="bullet"/>
      <w:lvlText w:val="-"/>
      <w:lvlJc w:val="left"/>
      <w:pPr>
        <w:ind w:left="720" w:hanging="360"/>
      </w:pPr>
      <w:rPr>
        <w:rFonts w:ascii="Arial" w:eastAsia="Times New Roman" w:hAnsi="Arial" w:hint="default"/>
      </w:rPr>
    </w:lvl>
    <w:lvl w:ilvl="1" w:tplc="491C33E4" w:tentative="1">
      <w:start w:val="1"/>
      <w:numFmt w:val="bullet"/>
      <w:lvlText w:val="o"/>
      <w:lvlJc w:val="left"/>
      <w:pPr>
        <w:ind w:left="1440" w:hanging="360"/>
      </w:pPr>
      <w:rPr>
        <w:rFonts w:ascii="Courier New" w:hAnsi="Courier New" w:hint="default"/>
      </w:rPr>
    </w:lvl>
    <w:lvl w:ilvl="2" w:tplc="0B808D1A" w:tentative="1">
      <w:start w:val="1"/>
      <w:numFmt w:val="bullet"/>
      <w:lvlText w:val=""/>
      <w:lvlJc w:val="left"/>
      <w:pPr>
        <w:ind w:left="2160" w:hanging="360"/>
      </w:pPr>
      <w:rPr>
        <w:rFonts w:ascii="Wingdings" w:hAnsi="Wingdings" w:hint="default"/>
      </w:rPr>
    </w:lvl>
    <w:lvl w:ilvl="3" w:tplc="959057D2" w:tentative="1">
      <w:start w:val="1"/>
      <w:numFmt w:val="bullet"/>
      <w:lvlText w:val=""/>
      <w:lvlJc w:val="left"/>
      <w:pPr>
        <w:ind w:left="2880" w:hanging="360"/>
      </w:pPr>
      <w:rPr>
        <w:rFonts w:ascii="Symbol" w:hAnsi="Symbol" w:hint="default"/>
      </w:rPr>
    </w:lvl>
    <w:lvl w:ilvl="4" w:tplc="8800DAF6" w:tentative="1">
      <w:start w:val="1"/>
      <w:numFmt w:val="bullet"/>
      <w:lvlText w:val="o"/>
      <w:lvlJc w:val="left"/>
      <w:pPr>
        <w:ind w:left="3600" w:hanging="360"/>
      </w:pPr>
      <w:rPr>
        <w:rFonts w:ascii="Courier New" w:hAnsi="Courier New" w:hint="default"/>
      </w:rPr>
    </w:lvl>
    <w:lvl w:ilvl="5" w:tplc="A4C4868E" w:tentative="1">
      <w:start w:val="1"/>
      <w:numFmt w:val="bullet"/>
      <w:lvlText w:val=""/>
      <w:lvlJc w:val="left"/>
      <w:pPr>
        <w:ind w:left="4320" w:hanging="360"/>
      </w:pPr>
      <w:rPr>
        <w:rFonts w:ascii="Wingdings" w:hAnsi="Wingdings" w:hint="default"/>
      </w:rPr>
    </w:lvl>
    <w:lvl w:ilvl="6" w:tplc="615450A8" w:tentative="1">
      <w:start w:val="1"/>
      <w:numFmt w:val="bullet"/>
      <w:lvlText w:val=""/>
      <w:lvlJc w:val="left"/>
      <w:pPr>
        <w:ind w:left="5040" w:hanging="360"/>
      </w:pPr>
      <w:rPr>
        <w:rFonts w:ascii="Symbol" w:hAnsi="Symbol" w:hint="default"/>
      </w:rPr>
    </w:lvl>
    <w:lvl w:ilvl="7" w:tplc="BC768FEE" w:tentative="1">
      <w:start w:val="1"/>
      <w:numFmt w:val="bullet"/>
      <w:lvlText w:val="o"/>
      <w:lvlJc w:val="left"/>
      <w:pPr>
        <w:ind w:left="5760" w:hanging="360"/>
      </w:pPr>
      <w:rPr>
        <w:rFonts w:ascii="Courier New" w:hAnsi="Courier New" w:hint="default"/>
      </w:rPr>
    </w:lvl>
    <w:lvl w:ilvl="8" w:tplc="062AD5D2" w:tentative="1">
      <w:start w:val="1"/>
      <w:numFmt w:val="bullet"/>
      <w:lvlText w:val=""/>
      <w:lvlJc w:val="left"/>
      <w:pPr>
        <w:ind w:left="6480" w:hanging="360"/>
      </w:pPr>
      <w:rPr>
        <w:rFonts w:ascii="Wingdings" w:hAnsi="Wingdings" w:hint="default"/>
      </w:rPr>
    </w:lvl>
  </w:abstractNum>
  <w:abstractNum w:abstractNumId="25" w15:restartNumberingAfterBreak="0">
    <w:nsid w:val="66E95025"/>
    <w:multiLevelType w:val="hybridMultilevel"/>
    <w:tmpl w:val="4160849C"/>
    <w:lvl w:ilvl="0" w:tplc="E322246A">
      <w:start w:val="1"/>
      <w:numFmt w:val="decimal"/>
      <w:lvlText w:val="%1-"/>
      <w:lvlJc w:val="left"/>
      <w:pPr>
        <w:ind w:left="1065" w:hanging="720"/>
      </w:pPr>
      <w:rPr>
        <w:rFonts w:cs="Times New Roman" w:hint="default"/>
      </w:rPr>
    </w:lvl>
    <w:lvl w:ilvl="1" w:tplc="489E45CE" w:tentative="1">
      <w:start w:val="1"/>
      <w:numFmt w:val="lowerLetter"/>
      <w:lvlText w:val="%2."/>
      <w:lvlJc w:val="left"/>
      <w:pPr>
        <w:ind w:left="1425" w:hanging="360"/>
      </w:pPr>
      <w:rPr>
        <w:rFonts w:cs="Times New Roman"/>
      </w:rPr>
    </w:lvl>
    <w:lvl w:ilvl="2" w:tplc="41687D5A" w:tentative="1">
      <w:start w:val="1"/>
      <w:numFmt w:val="lowerRoman"/>
      <w:lvlText w:val="%3."/>
      <w:lvlJc w:val="right"/>
      <w:pPr>
        <w:ind w:left="2145" w:hanging="180"/>
      </w:pPr>
      <w:rPr>
        <w:rFonts w:cs="Times New Roman"/>
      </w:rPr>
    </w:lvl>
    <w:lvl w:ilvl="3" w:tplc="6C9044CC" w:tentative="1">
      <w:start w:val="1"/>
      <w:numFmt w:val="decimal"/>
      <w:lvlText w:val="%4."/>
      <w:lvlJc w:val="left"/>
      <w:pPr>
        <w:ind w:left="2865" w:hanging="360"/>
      </w:pPr>
      <w:rPr>
        <w:rFonts w:cs="Times New Roman"/>
      </w:rPr>
    </w:lvl>
    <w:lvl w:ilvl="4" w:tplc="D21E70BE" w:tentative="1">
      <w:start w:val="1"/>
      <w:numFmt w:val="lowerLetter"/>
      <w:lvlText w:val="%5."/>
      <w:lvlJc w:val="left"/>
      <w:pPr>
        <w:ind w:left="3585" w:hanging="360"/>
      </w:pPr>
      <w:rPr>
        <w:rFonts w:cs="Times New Roman"/>
      </w:rPr>
    </w:lvl>
    <w:lvl w:ilvl="5" w:tplc="AC9417D8" w:tentative="1">
      <w:start w:val="1"/>
      <w:numFmt w:val="lowerRoman"/>
      <w:lvlText w:val="%6."/>
      <w:lvlJc w:val="right"/>
      <w:pPr>
        <w:ind w:left="4305" w:hanging="180"/>
      </w:pPr>
      <w:rPr>
        <w:rFonts w:cs="Times New Roman"/>
      </w:rPr>
    </w:lvl>
    <w:lvl w:ilvl="6" w:tplc="1C88D460" w:tentative="1">
      <w:start w:val="1"/>
      <w:numFmt w:val="decimal"/>
      <w:lvlText w:val="%7."/>
      <w:lvlJc w:val="left"/>
      <w:pPr>
        <w:ind w:left="5025" w:hanging="360"/>
      </w:pPr>
      <w:rPr>
        <w:rFonts w:cs="Times New Roman"/>
      </w:rPr>
    </w:lvl>
    <w:lvl w:ilvl="7" w:tplc="1A0C9AD8" w:tentative="1">
      <w:start w:val="1"/>
      <w:numFmt w:val="lowerLetter"/>
      <w:lvlText w:val="%8."/>
      <w:lvlJc w:val="left"/>
      <w:pPr>
        <w:ind w:left="5745" w:hanging="360"/>
      </w:pPr>
      <w:rPr>
        <w:rFonts w:cs="Times New Roman"/>
      </w:rPr>
    </w:lvl>
    <w:lvl w:ilvl="8" w:tplc="FCBC3C3C" w:tentative="1">
      <w:start w:val="1"/>
      <w:numFmt w:val="lowerRoman"/>
      <w:lvlText w:val="%9."/>
      <w:lvlJc w:val="right"/>
      <w:pPr>
        <w:ind w:left="6465" w:hanging="180"/>
      </w:pPr>
      <w:rPr>
        <w:rFonts w:cs="Times New Roman"/>
      </w:rPr>
    </w:lvl>
  </w:abstractNum>
  <w:abstractNum w:abstractNumId="26" w15:restartNumberingAfterBreak="0">
    <w:nsid w:val="67AE5977"/>
    <w:multiLevelType w:val="hybridMultilevel"/>
    <w:tmpl w:val="DFC8B6FC"/>
    <w:lvl w:ilvl="0" w:tplc="8DFEAD22">
      <w:start w:val="1"/>
      <w:numFmt w:val="decimal"/>
      <w:lvlText w:val="%1"/>
      <w:lvlJc w:val="left"/>
      <w:pPr>
        <w:ind w:left="1428" w:hanging="360"/>
      </w:pPr>
      <w:rPr>
        <w:rFonts w:cs="Times New Roman" w:hint="default"/>
      </w:rPr>
    </w:lvl>
    <w:lvl w:ilvl="1" w:tplc="9AF4F120" w:tentative="1">
      <w:start w:val="1"/>
      <w:numFmt w:val="lowerLetter"/>
      <w:lvlText w:val="%2."/>
      <w:lvlJc w:val="left"/>
      <w:pPr>
        <w:ind w:left="2148" w:hanging="360"/>
      </w:pPr>
      <w:rPr>
        <w:rFonts w:cs="Times New Roman"/>
      </w:rPr>
    </w:lvl>
    <w:lvl w:ilvl="2" w:tplc="ED0EE384" w:tentative="1">
      <w:start w:val="1"/>
      <w:numFmt w:val="lowerRoman"/>
      <w:lvlText w:val="%3."/>
      <w:lvlJc w:val="right"/>
      <w:pPr>
        <w:ind w:left="2868" w:hanging="180"/>
      </w:pPr>
      <w:rPr>
        <w:rFonts w:cs="Times New Roman"/>
      </w:rPr>
    </w:lvl>
    <w:lvl w:ilvl="3" w:tplc="BBBA87F2" w:tentative="1">
      <w:start w:val="1"/>
      <w:numFmt w:val="decimal"/>
      <w:lvlText w:val="%4."/>
      <w:lvlJc w:val="left"/>
      <w:pPr>
        <w:ind w:left="3588" w:hanging="360"/>
      </w:pPr>
      <w:rPr>
        <w:rFonts w:cs="Times New Roman"/>
      </w:rPr>
    </w:lvl>
    <w:lvl w:ilvl="4" w:tplc="D60E64AE" w:tentative="1">
      <w:start w:val="1"/>
      <w:numFmt w:val="lowerLetter"/>
      <w:lvlText w:val="%5."/>
      <w:lvlJc w:val="left"/>
      <w:pPr>
        <w:ind w:left="4308" w:hanging="360"/>
      </w:pPr>
      <w:rPr>
        <w:rFonts w:cs="Times New Roman"/>
      </w:rPr>
    </w:lvl>
    <w:lvl w:ilvl="5" w:tplc="D8663950" w:tentative="1">
      <w:start w:val="1"/>
      <w:numFmt w:val="lowerRoman"/>
      <w:lvlText w:val="%6."/>
      <w:lvlJc w:val="right"/>
      <w:pPr>
        <w:ind w:left="5028" w:hanging="180"/>
      </w:pPr>
      <w:rPr>
        <w:rFonts w:cs="Times New Roman"/>
      </w:rPr>
    </w:lvl>
    <w:lvl w:ilvl="6" w:tplc="2EE683CA" w:tentative="1">
      <w:start w:val="1"/>
      <w:numFmt w:val="decimal"/>
      <w:lvlText w:val="%7."/>
      <w:lvlJc w:val="left"/>
      <w:pPr>
        <w:ind w:left="5748" w:hanging="360"/>
      </w:pPr>
      <w:rPr>
        <w:rFonts w:cs="Times New Roman"/>
      </w:rPr>
    </w:lvl>
    <w:lvl w:ilvl="7" w:tplc="4A5C2B56" w:tentative="1">
      <w:start w:val="1"/>
      <w:numFmt w:val="lowerLetter"/>
      <w:lvlText w:val="%8."/>
      <w:lvlJc w:val="left"/>
      <w:pPr>
        <w:ind w:left="6468" w:hanging="360"/>
      </w:pPr>
      <w:rPr>
        <w:rFonts w:cs="Times New Roman"/>
      </w:rPr>
    </w:lvl>
    <w:lvl w:ilvl="8" w:tplc="D5CA3288" w:tentative="1">
      <w:start w:val="1"/>
      <w:numFmt w:val="lowerRoman"/>
      <w:lvlText w:val="%9."/>
      <w:lvlJc w:val="right"/>
      <w:pPr>
        <w:ind w:left="7188" w:hanging="180"/>
      </w:pPr>
      <w:rPr>
        <w:rFonts w:cs="Times New Roman"/>
      </w:rPr>
    </w:lvl>
  </w:abstractNum>
  <w:abstractNum w:abstractNumId="27" w15:restartNumberingAfterBreak="0">
    <w:nsid w:val="67B716E8"/>
    <w:multiLevelType w:val="hybridMultilevel"/>
    <w:tmpl w:val="C8A05176"/>
    <w:lvl w:ilvl="0" w:tplc="C49E9CC2">
      <w:start w:val="1"/>
      <w:numFmt w:val="decimal"/>
      <w:lvlText w:val="%1."/>
      <w:lvlJc w:val="left"/>
      <w:pPr>
        <w:ind w:left="720" w:hanging="360"/>
      </w:pPr>
      <w:rPr>
        <w:rFonts w:hint="default"/>
      </w:rPr>
    </w:lvl>
    <w:lvl w:ilvl="1" w:tplc="26EEED5A" w:tentative="1">
      <w:start w:val="1"/>
      <w:numFmt w:val="bullet"/>
      <w:lvlText w:val="o"/>
      <w:lvlJc w:val="left"/>
      <w:pPr>
        <w:ind w:left="1440" w:hanging="360"/>
      </w:pPr>
      <w:rPr>
        <w:rFonts w:ascii="Courier New" w:hAnsi="Courier New" w:cs="Courier New" w:hint="default"/>
      </w:rPr>
    </w:lvl>
    <w:lvl w:ilvl="2" w:tplc="2E6A0D84" w:tentative="1">
      <w:start w:val="1"/>
      <w:numFmt w:val="bullet"/>
      <w:lvlText w:val=""/>
      <w:lvlJc w:val="left"/>
      <w:pPr>
        <w:ind w:left="2160" w:hanging="360"/>
      </w:pPr>
      <w:rPr>
        <w:rFonts w:ascii="Wingdings" w:hAnsi="Wingdings" w:hint="default"/>
      </w:rPr>
    </w:lvl>
    <w:lvl w:ilvl="3" w:tplc="F704FA88" w:tentative="1">
      <w:start w:val="1"/>
      <w:numFmt w:val="bullet"/>
      <w:lvlText w:val=""/>
      <w:lvlJc w:val="left"/>
      <w:pPr>
        <w:ind w:left="2880" w:hanging="360"/>
      </w:pPr>
      <w:rPr>
        <w:rFonts w:ascii="Symbol" w:hAnsi="Symbol" w:hint="default"/>
      </w:rPr>
    </w:lvl>
    <w:lvl w:ilvl="4" w:tplc="B5DAEB8A" w:tentative="1">
      <w:start w:val="1"/>
      <w:numFmt w:val="bullet"/>
      <w:lvlText w:val="o"/>
      <w:lvlJc w:val="left"/>
      <w:pPr>
        <w:ind w:left="3600" w:hanging="360"/>
      </w:pPr>
      <w:rPr>
        <w:rFonts w:ascii="Courier New" w:hAnsi="Courier New" w:cs="Courier New" w:hint="default"/>
      </w:rPr>
    </w:lvl>
    <w:lvl w:ilvl="5" w:tplc="CC7E85E2" w:tentative="1">
      <w:start w:val="1"/>
      <w:numFmt w:val="bullet"/>
      <w:lvlText w:val=""/>
      <w:lvlJc w:val="left"/>
      <w:pPr>
        <w:ind w:left="4320" w:hanging="360"/>
      </w:pPr>
      <w:rPr>
        <w:rFonts w:ascii="Wingdings" w:hAnsi="Wingdings" w:hint="default"/>
      </w:rPr>
    </w:lvl>
    <w:lvl w:ilvl="6" w:tplc="BBFC531C" w:tentative="1">
      <w:start w:val="1"/>
      <w:numFmt w:val="bullet"/>
      <w:lvlText w:val=""/>
      <w:lvlJc w:val="left"/>
      <w:pPr>
        <w:ind w:left="5040" w:hanging="360"/>
      </w:pPr>
      <w:rPr>
        <w:rFonts w:ascii="Symbol" w:hAnsi="Symbol" w:hint="default"/>
      </w:rPr>
    </w:lvl>
    <w:lvl w:ilvl="7" w:tplc="DAFC7A02" w:tentative="1">
      <w:start w:val="1"/>
      <w:numFmt w:val="bullet"/>
      <w:lvlText w:val="o"/>
      <w:lvlJc w:val="left"/>
      <w:pPr>
        <w:ind w:left="5760" w:hanging="360"/>
      </w:pPr>
      <w:rPr>
        <w:rFonts w:ascii="Courier New" w:hAnsi="Courier New" w:cs="Courier New" w:hint="default"/>
      </w:rPr>
    </w:lvl>
    <w:lvl w:ilvl="8" w:tplc="298EAD6A" w:tentative="1">
      <w:start w:val="1"/>
      <w:numFmt w:val="bullet"/>
      <w:lvlText w:val=""/>
      <w:lvlJc w:val="left"/>
      <w:pPr>
        <w:ind w:left="6480" w:hanging="360"/>
      </w:pPr>
      <w:rPr>
        <w:rFonts w:ascii="Wingdings" w:hAnsi="Wingdings" w:hint="default"/>
      </w:rPr>
    </w:lvl>
  </w:abstractNum>
  <w:abstractNum w:abstractNumId="28" w15:restartNumberingAfterBreak="0">
    <w:nsid w:val="67E1025D"/>
    <w:multiLevelType w:val="hybridMultilevel"/>
    <w:tmpl w:val="661A5C02"/>
    <w:lvl w:ilvl="0" w:tplc="9E48B426">
      <w:start w:val="1"/>
      <w:numFmt w:val="bullet"/>
      <w:lvlText w:val=""/>
      <w:lvlJc w:val="left"/>
      <w:pPr>
        <w:ind w:left="720" w:hanging="360"/>
      </w:pPr>
      <w:rPr>
        <w:rFonts w:ascii="Wingdings" w:hAnsi="Wingdings" w:hint="default"/>
      </w:rPr>
    </w:lvl>
    <w:lvl w:ilvl="1" w:tplc="CC16F8B0" w:tentative="1">
      <w:start w:val="1"/>
      <w:numFmt w:val="lowerLetter"/>
      <w:lvlText w:val="%2."/>
      <w:lvlJc w:val="left"/>
      <w:pPr>
        <w:ind w:left="1440" w:hanging="360"/>
      </w:pPr>
    </w:lvl>
    <w:lvl w:ilvl="2" w:tplc="414ED2B4" w:tentative="1">
      <w:start w:val="1"/>
      <w:numFmt w:val="lowerRoman"/>
      <w:lvlText w:val="%3."/>
      <w:lvlJc w:val="right"/>
      <w:pPr>
        <w:ind w:left="2160" w:hanging="180"/>
      </w:pPr>
    </w:lvl>
    <w:lvl w:ilvl="3" w:tplc="DE9EF416" w:tentative="1">
      <w:start w:val="1"/>
      <w:numFmt w:val="decimal"/>
      <w:lvlText w:val="%4."/>
      <w:lvlJc w:val="left"/>
      <w:pPr>
        <w:ind w:left="2880" w:hanging="360"/>
      </w:pPr>
    </w:lvl>
    <w:lvl w:ilvl="4" w:tplc="9D844DD4" w:tentative="1">
      <w:start w:val="1"/>
      <w:numFmt w:val="lowerLetter"/>
      <w:lvlText w:val="%5."/>
      <w:lvlJc w:val="left"/>
      <w:pPr>
        <w:ind w:left="3600" w:hanging="360"/>
      </w:pPr>
    </w:lvl>
    <w:lvl w:ilvl="5" w:tplc="2A54299A" w:tentative="1">
      <w:start w:val="1"/>
      <w:numFmt w:val="lowerRoman"/>
      <w:lvlText w:val="%6."/>
      <w:lvlJc w:val="right"/>
      <w:pPr>
        <w:ind w:left="4320" w:hanging="180"/>
      </w:pPr>
    </w:lvl>
    <w:lvl w:ilvl="6" w:tplc="64B04F2C" w:tentative="1">
      <w:start w:val="1"/>
      <w:numFmt w:val="decimal"/>
      <w:lvlText w:val="%7."/>
      <w:lvlJc w:val="left"/>
      <w:pPr>
        <w:ind w:left="5040" w:hanging="360"/>
      </w:pPr>
    </w:lvl>
    <w:lvl w:ilvl="7" w:tplc="BCD607A2" w:tentative="1">
      <w:start w:val="1"/>
      <w:numFmt w:val="lowerLetter"/>
      <w:lvlText w:val="%8."/>
      <w:lvlJc w:val="left"/>
      <w:pPr>
        <w:ind w:left="5760" w:hanging="360"/>
      </w:pPr>
    </w:lvl>
    <w:lvl w:ilvl="8" w:tplc="2C14708C" w:tentative="1">
      <w:start w:val="1"/>
      <w:numFmt w:val="lowerRoman"/>
      <w:lvlText w:val="%9."/>
      <w:lvlJc w:val="right"/>
      <w:pPr>
        <w:ind w:left="6480" w:hanging="180"/>
      </w:pPr>
    </w:lvl>
  </w:abstractNum>
  <w:abstractNum w:abstractNumId="29" w15:restartNumberingAfterBreak="0">
    <w:nsid w:val="680D7ABC"/>
    <w:multiLevelType w:val="hybridMultilevel"/>
    <w:tmpl w:val="9F68D5D0"/>
    <w:lvl w:ilvl="0" w:tplc="A59A73EA">
      <w:start w:val="1"/>
      <w:numFmt w:val="decimal"/>
      <w:lvlText w:val="%1."/>
      <w:lvlJc w:val="left"/>
      <w:pPr>
        <w:ind w:left="720" w:hanging="360"/>
      </w:pPr>
      <w:rPr>
        <w:rFonts w:cs="Times New Roman"/>
      </w:rPr>
    </w:lvl>
    <w:lvl w:ilvl="1" w:tplc="6F50CBB0" w:tentative="1">
      <w:start w:val="1"/>
      <w:numFmt w:val="lowerLetter"/>
      <w:lvlText w:val="%2."/>
      <w:lvlJc w:val="left"/>
      <w:pPr>
        <w:ind w:left="1440" w:hanging="360"/>
      </w:pPr>
      <w:rPr>
        <w:rFonts w:cs="Times New Roman"/>
      </w:rPr>
    </w:lvl>
    <w:lvl w:ilvl="2" w:tplc="957C4E66" w:tentative="1">
      <w:start w:val="1"/>
      <w:numFmt w:val="lowerRoman"/>
      <w:lvlText w:val="%3."/>
      <w:lvlJc w:val="right"/>
      <w:pPr>
        <w:ind w:left="2160" w:hanging="180"/>
      </w:pPr>
      <w:rPr>
        <w:rFonts w:cs="Times New Roman"/>
      </w:rPr>
    </w:lvl>
    <w:lvl w:ilvl="3" w:tplc="251E351C" w:tentative="1">
      <w:start w:val="1"/>
      <w:numFmt w:val="decimal"/>
      <w:lvlText w:val="%4."/>
      <w:lvlJc w:val="left"/>
      <w:pPr>
        <w:ind w:left="2880" w:hanging="360"/>
      </w:pPr>
      <w:rPr>
        <w:rFonts w:cs="Times New Roman"/>
      </w:rPr>
    </w:lvl>
    <w:lvl w:ilvl="4" w:tplc="E9643EA6" w:tentative="1">
      <w:start w:val="1"/>
      <w:numFmt w:val="lowerLetter"/>
      <w:lvlText w:val="%5."/>
      <w:lvlJc w:val="left"/>
      <w:pPr>
        <w:ind w:left="3600" w:hanging="360"/>
      </w:pPr>
      <w:rPr>
        <w:rFonts w:cs="Times New Roman"/>
      </w:rPr>
    </w:lvl>
    <w:lvl w:ilvl="5" w:tplc="E3280580" w:tentative="1">
      <w:start w:val="1"/>
      <w:numFmt w:val="lowerRoman"/>
      <w:lvlText w:val="%6."/>
      <w:lvlJc w:val="right"/>
      <w:pPr>
        <w:ind w:left="4320" w:hanging="180"/>
      </w:pPr>
      <w:rPr>
        <w:rFonts w:cs="Times New Roman"/>
      </w:rPr>
    </w:lvl>
    <w:lvl w:ilvl="6" w:tplc="5A3E6F3A" w:tentative="1">
      <w:start w:val="1"/>
      <w:numFmt w:val="decimal"/>
      <w:lvlText w:val="%7."/>
      <w:lvlJc w:val="left"/>
      <w:pPr>
        <w:ind w:left="5040" w:hanging="360"/>
      </w:pPr>
      <w:rPr>
        <w:rFonts w:cs="Times New Roman"/>
      </w:rPr>
    </w:lvl>
    <w:lvl w:ilvl="7" w:tplc="A050C506" w:tentative="1">
      <w:start w:val="1"/>
      <w:numFmt w:val="lowerLetter"/>
      <w:lvlText w:val="%8."/>
      <w:lvlJc w:val="left"/>
      <w:pPr>
        <w:ind w:left="5760" w:hanging="360"/>
      </w:pPr>
      <w:rPr>
        <w:rFonts w:cs="Times New Roman"/>
      </w:rPr>
    </w:lvl>
    <w:lvl w:ilvl="8" w:tplc="3496B44C" w:tentative="1">
      <w:start w:val="1"/>
      <w:numFmt w:val="lowerRoman"/>
      <w:lvlText w:val="%9."/>
      <w:lvlJc w:val="right"/>
      <w:pPr>
        <w:ind w:left="6480" w:hanging="180"/>
      </w:pPr>
      <w:rPr>
        <w:rFonts w:cs="Times New Roman"/>
      </w:rPr>
    </w:lvl>
  </w:abstractNum>
  <w:abstractNum w:abstractNumId="30" w15:restartNumberingAfterBreak="0">
    <w:nsid w:val="6F5D1944"/>
    <w:multiLevelType w:val="hybridMultilevel"/>
    <w:tmpl w:val="A47227D2"/>
    <w:lvl w:ilvl="0" w:tplc="66A07EBE">
      <w:start w:val="1"/>
      <w:numFmt w:val="decimal"/>
      <w:lvlText w:val="%1."/>
      <w:lvlJc w:val="left"/>
      <w:pPr>
        <w:ind w:left="720" w:hanging="360"/>
      </w:pPr>
      <w:rPr>
        <w:rFonts w:hint="default"/>
      </w:rPr>
    </w:lvl>
    <w:lvl w:ilvl="1" w:tplc="AFD862D6" w:tentative="1">
      <w:start w:val="1"/>
      <w:numFmt w:val="lowerLetter"/>
      <w:lvlText w:val="%2."/>
      <w:lvlJc w:val="left"/>
      <w:pPr>
        <w:ind w:left="1440" w:hanging="360"/>
      </w:pPr>
    </w:lvl>
    <w:lvl w:ilvl="2" w:tplc="3438C05C" w:tentative="1">
      <w:start w:val="1"/>
      <w:numFmt w:val="lowerRoman"/>
      <w:lvlText w:val="%3."/>
      <w:lvlJc w:val="right"/>
      <w:pPr>
        <w:ind w:left="2160" w:hanging="180"/>
      </w:pPr>
    </w:lvl>
    <w:lvl w:ilvl="3" w:tplc="27E4A25E" w:tentative="1">
      <w:start w:val="1"/>
      <w:numFmt w:val="decimal"/>
      <w:lvlText w:val="%4."/>
      <w:lvlJc w:val="left"/>
      <w:pPr>
        <w:ind w:left="2880" w:hanging="360"/>
      </w:pPr>
    </w:lvl>
    <w:lvl w:ilvl="4" w:tplc="928A4406" w:tentative="1">
      <w:start w:val="1"/>
      <w:numFmt w:val="lowerLetter"/>
      <w:lvlText w:val="%5."/>
      <w:lvlJc w:val="left"/>
      <w:pPr>
        <w:ind w:left="3600" w:hanging="360"/>
      </w:pPr>
    </w:lvl>
    <w:lvl w:ilvl="5" w:tplc="E64811B2" w:tentative="1">
      <w:start w:val="1"/>
      <w:numFmt w:val="lowerRoman"/>
      <w:lvlText w:val="%6."/>
      <w:lvlJc w:val="right"/>
      <w:pPr>
        <w:ind w:left="4320" w:hanging="180"/>
      </w:pPr>
    </w:lvl>
    <w:lvl w:ilvl="6" w:tplc="3FF63A44" w:tentative="1">
      <w:start w:val="1"/>
      <w:numFmt w:val="decimal"/>
      <w:lvlText w:val="%7."/>
      <w:lvlJc w:val="left"/>
      <w:pPr>
        <w:ind w:left="5040" w:hanging="360"/>
      </w:pPr>
    </w:lvl>
    <w:lvl w:ilvl="7" w:tplc="993894CE" w:tentative="1">
      <w:start w:val="1"/>
      <w:numFmt w:val="lowerLetter"/>
      <w:lvlText w:val="%8."/>
      <w:lvlJc w:val="left"/>
      <w:pPr>
        <w:ind w:left="5760" w:hanging="360"/>
      </w:pPr>
    </w:lvl>
    <w:lvl w:ilvl="8" w:tplc="202453F2" w:tentative="1">
      <w:start w:val="1"/>
      <w:numFmt w:val="lowerRoman"/>
      <w:lvlText w:val="%9."/>
      <w:lvlJc w:val="right"/>
      <w:pPr>
        <w:ind w:left="6480" w:hanging="180"/>
      </w:pPr>
    </w:lvl>
  </w:abstractNum>
  <w:abstractNum w:abstractNumId="31" w15:restartNumberingAfterBreak="0">
    <w:nsid w:val="7164667B"/>
    <w:multiLevelType w:val="hybridMultilevel"/>
    <w:tmpl w:val="B180FFE2"/>
    <w:lvl w:ilvl="0" w:tplc="7DA0FA8A">
      <w:start w:val="1"/>
      <w:numFmt w:val="decimal"/>
      <w:lvlText w:val="%1."/>
      <w:lvlJc w:val="left"/>
      <w:pPr>
        <w:ind w:left="2520" w:hanging="360"/>
      </w:pPr>
    </w:lvl>
    <w:lvl w:ilvl="1" w:tplc="2D8481C6" w:tentative="1">
      <w:start w:val="1"/>
      <w:numFmt w:val="lowerLetter"/>
      <w:lvlText w:val="%2."/>
      <w:lvlJc w:val="left"/>
      <w:pPr>
        <w:ind w:left="3240" w:hanging="360"/>
      </w:pPr>
    </w:lvl>
    <w:lvl w:ilvl="2" w:tplc="04825018" w:tentative="1">
      <w:start w:val="1"/>
      <w:numFmt w:val="lowerRoman"/>
      <w:lvlText w:val="%3."/>
      <w:lvlJc w:val="right"/>
      <w:pPr>
        <w:ind w:left="3960" w:hanging="180"/>
      </w:pPr>
    </w:lvl>
    <w:lvl w:ilvl="3" w:tplc="3EAC9E10" w:tentative="1">
      <w:start w:val="1"/>
      <w:numFmt w:val="decimal"/>
      <w:lvlText w:val="%4."/>
      <w:lvlJc w:val="left"/>
      <w:pPr>
        <w:ind w:left="4680" w:hanging="360"/>
      </w:pPr>
    </w:lvl>
    <w:lvl w:ilvl="4" w:tplc="72EA070E" w:tentative="1">
      <w:start w:val="1"/>
      <w:numFmt w:val="lowerLetter"/>
      <w:lvlText w:val="%5."/>
      <w:lvlJc w:val="left"/>
      <w:pPr>
        <w:ind w:left="5400" w:hanging="360"/>
      </w:pPr>
    </w:lvl>
    <w:lvl w:ilvl="5" w:tplc="F7948A6E" w:tentative="1">
      <w:start w:val="1"/>
      <w:numFmt w:val="lowerRoman"/>
      <w:lvlText w:val="%6."/>
      <w:lvlJc w:val="right"/>
      <w:pPr>
        <w:ind w:left="6120" w:hanging="180"/>
      </w:pPr>
    </w:lvl>
    <w:lvl w:ilvl="6" w:tplc="33DCF4A4" w:tentative="1">
      <w:start w:val="1"/>
      <w:numFmt w:val="decimal"/>
      <w:lvlText w:val="%7."/>
      <w:lvlJc w:val="left"/>
      <w:pPr>
        <w:ind w:left="6840" w:hanging="360"/>
      </w:pPr>
    </w:lvl>
    <w:lvl w:ilvl="7" w:tplc="BC78FEFE" w:tentative="1">
      <w:start w:val="1"/>
      <w:numFmt w:val="lowerLetter"/>
      <w:lvlText w:val="%8."/>
      <w:lvlJc w:val="left"/>
      <w:pPr>
        <w:ind w:left="7560" w:hanging="360"/>
      </w:pPr>
    </w:lvl>
    <w:lvl w:ilvl="8" w:tplc="15D4C62C" w:tentative="1">
      <w:start w:val="1"/>
      <w:numFmt w:val="lowerRoman"/>
      <w:lvlText w:val="%9."/>
      <w:lvlJc w:val="right"/>
      <w:pPr>
        <w:ind w:left="8280" w:hanging="180"/>
      </w:pPr>
    </w:lvl>
  </w:abstractNum>
  <w:abstractNum w:abstractNumId="32" w15:restartNumberingAfterBreak="0">
    <w:nsid w:val="79673A07"/>
    <w:multiLevelType w:val="hybridMultilevel"/>
    <w:tmpl w:val="85A46BCC"/>
    <w:lvl w:ilvl="0" w:tplc="0414E28A">
      <w:start w:val="8"/>
      <w:numFmt w:val="bullet"/>
      <w:lvlText w:val="-"/>
      <w:lvlJc w:val="left"/>
      <w:pPr>
        <w:ind w:left="720" w:hanging="360"/>
      </w:pPr>
      <w:rPr>
        <w:rFonts w:ascii="Simplified Arabic" w:eastAsia="Times New Roman" w:hAnsi="Simplified Arabic" w:hint="default"/>
      </w:rPr>
    </w:lvl>
    <w:lvl w:ilvl="1" w:tplc="7CA443CE" w:tentative="1">
      <w:start w:val="1"/>
      <w:numFmt w:val="bullet"/>
      <w:lvlText w:val="o"/>
      <w:lvlJc w:val="left"/>
      <w:pPr>
        <w:ind w:left="1440" w:hanging="360"/>
      </w:pPr>
      <w:rPr>
        <w:rFonts w:ascii="Courier New" w:hAnsi="Courier New" w:hint="default"/>
      </w:rPr>
    </w:lvl>
    <w:lvl w:ilvl="2" w:tplc="A532141A" w:tentative="1">
      <w:start w:val="1"/>
      <w:numFmt w:val="bullet"/>
      <w:lvlText w:val=""/>
      <w:lvlJc w:val="left"/>
      <w:pPr>
        <w:ind w:left="2160" w:hanging="360"/>
      </w:pPr>
      <w:rPr>
        <w:rFonts w:ascii="Wingdings" w:hAnsi="Wingdings" w:hint="default"/>
      </w:rPr>
    </w:lvl>
    <w:lvl w:ilvl="3" w:tplc="9350FA44" w:tentative="1">
      <w:start w:val="1"/>
      <w:numFmt w:val="bullet"/>
      <w:lvlText w:val=""/>
      <w:lvlJc w:val="left"/>
      <w:pPr>
        <w:ind w:left="2880" w:hanging="360"/>
      </w:pPr>
      <w:rPr>
        <w:rFonts w:ascii="Symbol" w:hAnsi="Symbol" w:hint="default"/>
      </w:rPr>
    </w:lvl>
    <w:lvl w:ilvl="4" w:tplc="8F902C18" w:tentative="1">
      <w:start w:val="1"/>
      <w:numFmt w:val="bullet"/>
      <w:lvlText w:val="o"/>
      <w:lvlJc w:val="left"/>
      <w:pPr>
        <w:ind w:left="3600" w:hanging="360"/>
      </w:pPr>
      <w:rPr>
        <w:rFonts w:ascii="Courier New" w:hAnsi="Courier New" w:hint="default"/>
      </w:rPr>
    </w:lvl>
    <w:lvl w:ilvl="5" w:tplc="09BAA914" w:tentative="1">
      <w:start w:val="1"/>
      <w:numFmt w:val="bullet"/>
      <w:lvlText w:val=""/>
      <w:lvlJc w:val="left"/>
      <w:pPr>
        <w:ind w:left="4320" w:hanging="360"/>
      </w:pPr>
      <w:rPr>
        <w:rFonts w:ascii="Wingdings" w:hAnsi="Wingdings" w:hint="default"/>
      </w:rPr>
    </w:lvl>
    <w:lvl w:ilvl="6" w:tplc="D4A66444" w:tentative="1">
      <w:start w:val="1"/>
      <w:numFmt w:val="bullet"/>
      <w:lvlText w:val=""/>
      <w:lvlJc w:val="left"/>
      <w:pPr>
        <w:ind w:left="5040" w:hanging="360"/>
      </w:pPr>
      <w:rPr>
        <w:rFonts w:ascii="Symbol" w:hAnsi="Symbol" w:hint="default"/>
      </w:rPr>
    </w:lvl>
    <w:lvl w:ilvl="7" w:tplc="D996C79E" w:tentative="1">
      <w:start w:val="1"/>
      <w:numFmt w:val="bullet"/>
      <w:lvlText w:val="o"/>
      <w:lvlJc w:val="left"/>
      <w:pPr>
        <w:ind w:left="5760" w:hanging="360"/>
      </w:pPr>
      <w:rPr>
        <w:rFonts w:ascii="Courier New" w:hAnsi="Courier New" w:hint="default"/>
      </w:rPr>
    </w:lvl>
    <w:lvl w:ilvl="8" w:tplc="6E401356" w:tentative="1">
      <w:start w:val="1"/>
      <w:numFmt w:val="bullet"/>
      <w:lvlText w:val=""/>
      <w:lvlJc w:val="left"/>
      <w:pPr>
        <w:ind w:left="6480" w:hanging="360"/>
      </w:pPr>
      <w:rPr>
        <w:rFonts w:ascii="Wingdings" w:hAnsi="Wingdings" w:hint="default"/>
      </w:rPr>
    </w:lvl>
  </w:abstractNum>
  <w:abstractNum w:abstractNumId="33" w15:restartNumberingAfterBreak="0">
    <w:nsid w:val="7B3F0244"/>
    <w:multiLevelType w:val="hybridMultilevel"/>
    <w:tmpl w:val="50C61656"/>
    <w:lvl w:ilvl="0" w:tplc="9B128A58">
      <w:start w:val="1"/>
      <w:numFmt w:val="decimal"/>
      <w:lvlText w:val="%1."/>
      <w:lvlJc w:val="left"/>
      <w:pPr>
        <w:ind w:left="720" w:hanging="360"/>
      </w:pPr>
      <w:rPr>
        <w:rFonts w:cs="Times New Roman"/>
      </w:rPr>
    </w:lvl>
    <w:lvl w:ilvl="1" w:tplc="BA8E59C6" w:tentative="1">
      <w:start w:val="1"/>
      <w:numFmt w:val="lowerLetter"/>
      <w:lvlText w:val="%2."/>
      <w:lvlJc w:val="left"/>
      <w:pPr>
        <w:ind w:left="1440" w:hanging="360"/>
      </w:pPr>
      <w:rPr>
        <w:rFonts w:cs="Times New Roman"/>
      </w:rPr>
    </w:lvl>
    <w:lvl w:ilvl="2" w:tplc="6256E536" w:tentative="1">
      <w:start w:val="1"/>
      <w:numFmt w:val="lowerRoman"/>
      <w:lvlText w:val="%3."/>
      <w:lvlJc w:val="right"/>
      <w:pPr>
        <w:ind w:left="2160" w:hanging="180"/>
      </w:pPr>
      <w:rPr>
        <w:rFonts w:cs="Times New Roman"/>
      </w:rPr>
    </w:lvl>
    <w:lvl w:ilvl="3" w:tplc="CF30F2B8" w:tentative="1">
      <w:start w:val="1"/>
      <w:numFmt w:val="decimal"/>
      <w:lvlText w:val="%4."/>
      <w:lvlJc w:val="left"/>
      <w:pPr>
        <w:ind w:left="2880" w:hanging="360"/>
      </w:pPr>
      <w:rPr>
        <w:rFonts w:cs="Times New Roman"/>
      </w:rPr>
    </w:lvl>
    <w:lvl w:ilvl="4" w:tplc="1CA2F000" w:tentative="1">
      <w:start w:val="1"/>
      <w:numFmt w:val="lowerLetter"/>
      <w:lvlText w:val="%5."/>
      <w:lvlJc w:val="left"/>
      <w:pPr>
        <w:ind w:left="3600" w:hanging="360"/>
      </w:pPr>
      <w:rPr>
        <w:rFonts w:cs="Times New Roman"/>
      </w:rPr>
    </w:lvl>
    <w:lvl w:ilvl="5" w:tplc="CF9E8C78" w:tentative="1">
      <w:start w:val="1"/>
      <w:numFmt w:val="lowerRoman"/>
      <w:lvlText w:val="%6."/>
      <w:lvlJc w:val="right"/>
      <w:pPr>
        <w:ind w:left="4320" w:hanging="180"/>
      </w:pPr>
      <w:rPr>
        <w:rFonts w:cs="Times New Roman"/>
      </w:rPr>
    </w:lvl>
    <w:lvl w:ilvl="6" w:tplc="4A726484" w:tentative="1">
      <w:start w:val="1"/>
      <w:numFmt w:val="decimal"/>
      <w:lvlText w:val="%7."/>
      <w:lvlJc w:val="left"/>
      <w:pPr>
        <w:ind w:left="5040" w:hanging="360"/>
      </w:pPr>
      <w:rPr>
        <w:rFonts w:cs="Times New Roman"/>
      </w:rPr>
    </w:lvl>
    <w:lvl w:ilvl="7" w:tplc="84C299CC" w:tentative="1">
      <w:start w:val="1"/>
      <w:numFmt w:val="lowerLetter"/>
      <w:lvlText w:val="%8."/>
      <w:lvlJc w:val="left"/>
      <w:pPr>
        <w:ind w:left="5760" w:hanging="360"/>
      </w:pPr>
      <w:rPr>
        <w:rFonts w:cs="Times New Roman"/>
      </w:rPr>
    </w:lvl>
    <w:lvl w:ilvl="8" w:tplc="B7D29C56" w:tentative="1">
      <w:start w:val="1"/>
      <w:numFmt w:val="lowerRoman"/>
      <w:lvlText w:val="%9."/>
      <w:lvlJc w:val="right"/>
      <w:pPr>
        <w:ind w:left="6480" w:hanging="180"/>
      </w:pPr>
      <w:rPr>
        <w:rFonts w:cs="Times New Roman"/>
      </w:rPr>
    </w:lvl>
  </w:abstractNum>
  <w:abstractNum w:abstractNumId="34" w15:restartNumberingAfterBreak="0">
    <w:nsid w:val="7E623F7D"/>
    <w:multiLevelType w:val="hybridMultilevel"/>
    <w:tmpl w:val="41ACD588"/>
    <w:lvl w:ilvl="0" w:tplc="82FC830C">
      <w:start w:val="2"/>
      <w:numFmt w:val="decimal"/>
      <w:lvlText w:val="%1-"/>
      <w:lvlJc w:val="left"/>
      <w:pPr>
        <w:ind w:left="720" w:hanging="360"/>
      </w:pPr>
      <w:rPr>
        <w:rFonts w:cs="Times New Roman"/>
      </w:rPr>
    </w:lvl>
    <w:lvl w:ilvl="1" w:tplc="00ECD3E0">
      <w:start w:val="1"/>
      <w:numFmt w:val="lowerLetter"/>
      <w:lvlText w:val="%2."/>
      <w:lvlJc w:val="left"/>
      <w:pPr>
        <w:ind w:left="1440" w:hanging="360"/>
      </w:pPr>
      <w:rPr>
        <w:rFonts w:cs="Times New Roman"/>
      </w:rPr>
    </w:lvl>
    <w:lvl w:ilvl="2" w:tplc="F9CEDFDA">
      <w:start w:val="1"/>
      <w:numFmt w:val="lowerRoman"/>
      <w:lvlText w:val="%3."/>
      <w:lvlJc w:val="right"/>
      <w:pPr>
        <w:ind w:left="2160" w:hanging="180"/>
      </w:pPr>
      <w:rPr>
        <w:rFonts w:cs="Times New Roman"/>
      </w:rPr>
    </w:lvl>
    <w:lvl w:ilvl="3" w:tplc="36BAC5F4">
      <w:start w:val="1"/>
      <w:numFmt w:val="decimal"/>
      <w:lvlText w:val="%4."/>
      <w:lvlJc w:val="left"/>
      <w:pPr>
        <w:ind w:left="2880" w:hanging="360"/>
      </w:pPr>
      <w:rPr>
        <w:rFonts w:cs="Times New Roman"/>
      </w:rPr>
    </w:lvl>
    <w:lvl w:ilvl="4" w:tplc="A28EBF50">
      <w:start w:val="1"/>
      <w:numFmt w:val="lowerLetter"/>
      <w:lvlText w:val="%5."/>
      <w:lvlJc w:val="left"/>
      <w:pPr>
        <w:ind w:left="3600" w:hanging="360"/>
      </w:pPr>
      <w:rPr>
        <w:rFonts w:cs="Times New Roman"/>
      </w:rPr>
    </w:lvl>
    <w:lvl w:ilvl="5" w:tplc="E4D67B0E">
      <w:start w:val="1"/>
      <w:numFmt w:val="lowerRoman"/>
      <w:lvlText w:val="%6."/>
      <w:lvlJc w:val="right"/>
      <w:pPr>
        <w:ind w:left="4320" w:hanging="180"/>
      </w:pPr>
      <w:rPr>
        <w:rFonts w:cs="Times New Roman"/>
      </w:rPr>
    </w:lvl>
    <w:lvl w:ilvl="6" w:tplc="63B0F682">
      <w:start w:val="1"/>
      <w:numFmt w:val="decimal"/>
      <w:lvlText w:val="%7."/>
      <w:lvlJc w:val="left"/>
      <w:pPr>
        <w:ind w:left="5040" w:hanging="360"/>
      </w:pPr>
      <w:rPr>
        <w:rFonts w:cs="Times New Roman"/>
      </w:rPr>
    </w:lvl>
    <w:lvl w:ilvl="7" w:tplc="77964816">
      <w:start w:val="1"/>
      <w:numFmt w:val="lowerLetter"/>
      <w:lvlText w:val="%8."/>
      <w:lvlJc w:val="left"/>
      <w:pPr>
        <w:ind w:left="5760" w:hanging="360"/>
      </w:pPr>
      <w:rPr>
        <w:rFonts w:cs="Times New Roman"/>
      </w:rPr>
    </w:lvl>
    <w:lvl w:ilvl="8" w:tplc="006687CE">
      <w:start w:val="1"/>
      <w:numFmt w:val="lowerRoman"/>
      <w:lvlText w:val="%9."/>
      <w:lvlJc w:val="right"/>
      <w:pPr>
        <w:ind w:left="6480" w:hanging="180"/>
      </w:pPr>
      <w:rPr>
        <w:rFonts w:cs="Times New Roman"/>
      </w:rPr>
    </w:lvl>
  </w:abstractNum>
  <w:num w:numId="1">
    <w:abstractNumId w:val="7"/>
  </w:num>
  <w:num w:numId="2">
    <w:abstractNumId w:val="26"/>
  </w:num>
  <w:num w:numId="3">
    <w:abstractNumId w:val="3"/>
  </w:num>
  <w:num w:numId="4">
    <w:abstractNumId w:val="9"/>
  </w:num>
  <w:num w:numId="5">
    <w:abstractNumId w:val="16"/>
  </w:num>
  <w:num w:numId="6">
    <w:abstractNumId w:val="24"/>
  </w:num>
  <w:num w:numId="7">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8"/>
  </w:num>
  <w:num w:numId="12">
    <w:abstractNumId w:val="1"/>
  </w:num>
  <w:num w:numId="13">
    <w:abstractNumId w:val="33"/>
  </w:num>
  <w:num w:numId="14">
    <w:abstractNumId w:val="4"/>
  </w:num>
  <w:num w:numId="15">
    <w:abstractNumId w:val="25"/>
  </w:num>
  <w:num w:numId="16">
    <w:abstractNumId w:val="32"/>
  </w:num>
  <w:num w:numId="17">
    <w:abstractNumId w:val="17"/>
  </w:num>
  <w:num w:numId="18">
    <w:abstractNumId w:val="21"/>
  </w:num>
  <w:num w:numId="19">
    <w:abstractNumId w:val="29"/>
  </w:num>
  <w:num w:numId="20">
    <w:abstractNumId w:val="8"/>
  </w:num>
  <w:num w:numId="21">
    <w:abstractNumId w:val="23"/>
  </w:num>
  <w:num w:numId="22">
    <w:abstractNumId w:val="31"/>
  </w:num>
  <w:num w:numId="23">
    <w:abstractNumId w:val="10"/>
  </w:num>
  <w:num w:numId="24">
    <w:abstractNumId w:val="13"/>
  </w:num>
  <w:num w:numId="25">
    <w:abstractNumId w:val="27"/>
  </w:num>
  <w:num w:numId="26">
    <w:abstractNumId w:val="20"/>
  </w:num>
  <w:num w:numId="27">
    <w:abstractNumId w:val="22"/>
  </w:num>
  <w:num w:numId="28">
    <w:abstractNumId w:val="2"/>
  </w:num>
  <w:num w:numId="29">
    <w:abstractNumId w:val="6"/>
  </w:num>
  <w:num w:numId="30">
    <w:abstractNumId w:val="5"/>
  </w:num>
  <w:num w:numId="31">
    <w:abstractNumId w:val="30"/>
  </w:num>
  <w:num w:numId="32">
    <w:abstractNumId w:val="12"/>
  </w:num>
  <w:num w:numId="33">
    <w:abstractNumId w:val="28"/>
  </w:num>
  <w:num w:numId="34">
    <w:abstractNumId w:val="11"/>
  </w:num>
  <w:num w:numId="3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236"/>
    <w:rsid w:val="0000108B"/>
    <w:rsid w:val="00001256"/>
    <w:rsid w:val="000015B9"/>
    <w:rsid w:val="0000210A"/>
    <w:rsid w:val="0000253F"/>
    <w:rsid w:val="00002D89"/>
    <w:rsid w:val="00003BCC"/>
    <w:rsid w:val="0000407F"/>
    <w:rsid w:val="0000497C"/>
    <w:rsid w:val="00004D4B"/>
    <w:rsid w:val="00005E03"/>
    <w:rsid w:val="00005F9F"/>
    <w:rsid w:val="000067B4"/>
    <w:rsid w:val="00006AAD"/>
    <w:rsid w:val="00007752"/>
    <w:rsid w:val="00007A84"/>
    <w:rsid w:val="00011248"/>
    <w:rsid w:val="00011873"/>
    <w:rsid w:val="000128B6"/>
    <w:rsid w:val="00012DB1"/>
    <w:rsid w:val="00013029"/>
    <w:rsid w:val="00013BB1"/>
    <w:rsid w:val="00013EA1"/>
    <w:rsid w:val="00013F86"/>
    <w:rsid w:val="000157FC"/>
    <w:rsid w:val="00015B80"/>
    <w:rsid w:val="00016035"/>
    <w:rsid w:val="00016088"/>
    <w:rsid w:val="00017C21"/>
    <w:rsid w:val="000208A2"/>
    <w:rsid w:val="00021F0E"/>
    <w:rsid w:val="00023348"/>
    <w:rsid w:val="000234E7"/>
    <w:rsid w:val="00023E77"/>
    <w:rsid w:val="0002546C"/>
    <w:rsid w:val="0002615E"/>
    <w:rsid w:val="00026A2D"/>
    <w:rsid w:val="00026A57"/>
    <w:rsid w:val="00030632"/>
    <w:rsid w:val="00030F3D"/>
    <w:rsid w:val="000323C9"/>
    <w:rsid w:val="000326D6"/>
    <w:rsid w:val="00032ABD"/>
    <w:rsid w:val="00032F38"/>
    <w:rsid w:val="00034519"/>
    <w:rsid w:val="000347B7"/>
    <w:rsid w:val="000358BC"/>
    <w:rsid w:val="00036156"/>
    <w:rsid w:val="0004157A"/>
    <w:rsid w:val="00041CA7"/>
    <w:rsid w:val="00042138"/>
    <w:rsid w:val="00042B58"/>
    <w:rsid w:val="00043CC7"/>
    <w:rsid w:val="0004420E"/>
    <w:rsid w:val="0004493B"/>
    <w:rsid w:val="000449AF"/>
    <w:rsid w:val="000450BF"/>
    <w:rsid w:val="0004544B"/>
    <w:rsid w:val="000466A1"/>
    <w:rsid w:val="00046BFF"/>
    <w:rsid w:val="0005018E"/>
    <w:rsid w:val="00050B4A"/>
    <w:rsid w:val="0005125E"/>
    <w:rsid w:val="0005137A"/>
    <w:rsid w:val="000515B0"/>
    <w:rsid w:val="00052159"/>
    <w:rsid w:val="00052249"/>
    <w:rsid w:val="00053FEB"/>
    <w:rsid w:val="00055706"/>
    <w:rsid w:val="00057E67"/>
    <w:rsid w:val="00062038"/>
    <w:rsid w:val="00062112"/>
    <w:rsid w:val="0006370C"/>
    <w:rsid w:val="00063857"/>
    <w:rsid w:val="00063D09"/>
    <w:rsid w:val="00064E7C"/>
    <w:rsid w:val="00066180"/>
    <w:rsid w:val="0006793F"/>
    <w:rsid w:val="00067B40"/>
    <w:rsid w:val="00070330"/>
    <w:rsid w:val="000709DD"/>
    <w:rsid w:val="00071DA8"/>
    <w:rsid w:val="0007340A"/>
    <w:rsid w:val="00074060"/>
    <w:rsid w:val="0007482B"/>
    <w:rsid w:val="00074EE4"/>
    <w:rsid w:val="000755D6"/>
    <w:rsid w:val="00075A01"/>
    <w:rsid w:val="00076594"/>
    <w:rsid w:val="00076E61"/>
    <w:rsid w:val="000779F9"/>
    <w:rsid w:val="0008171F"/>
    <w:rsid w:val="00082C3B"/>
    <w:rsid w:val="00083A66"/>
    <w:rsid w:val="00084EC7"/>
    <w:rsid w:val="000851A6"/>
    <w:rsid w:val="00085CEF"/>
    <w:rsid w:val="00085E41"/>
    <w:rsid w:val="00086509"/>
    <w:rsid w:val="00086EAD"/>
    <w:rsid w:val="00091B78"/>
    <w:rsid w:val="00091D82"/>
    <w:rsid w:val="0009282F"/>
    <w:rsid w:val="00092C4C"/>
    <w:rsid w:val="00093D23"/>
    <w:rsid w:val="00095956"/>
    <w:rsid w:val="00096D1B"/>
    <w:rsid w:val="0009771F"/>
    <w:rsid w:val="000A04F9"/>
    <w:rsid w:val="000A0D3B"/>
    <w:rsid w:val="000A17BB"/>
    <w:rsid w:val="000A26BA"/>
    <w:rsid w:val="000A2FE3"/>
    <w:rsid w:val="000A49F6"/>
    <w:rsid w:val="000A6ECC"/>
    <w:rsid w:val="000A774D"/>
    <w:rsid w:val="000B1D2C"/>
    <w:rsid w:val="000B20B3"/>
    <w:rsid w:val="000B35FA"/>
    <w:rsid w:val="000B371D"/>
    <w:rsid w:val="000B3E07"/>
    <w:rsid w:val="000B5707"/>
    <w:rsid w:val="000B751F"/>
    <w:rsid w:val="000C0AE9"/>
    <w:rsid w:val="000C0C74"/>
    <w:rsid w:val="000C0C8D"/>
    <w:rsid w:val="000C0F58"/>
    <w:rsid w:val="000C1FDF"/>
    <w:rsid w:val="000C268E"/>
    <w:rsid w:val="000C2785"/>
    <w:rsid w:val="000C2DD9"/>
    <w:rsid w:val="000C3340"/>
    <w:rsid w:val="000C3A5E"/>
    <w:rsid w:val="000C4295"/>
    <w:rsid w:val="000C7A14"/>
    <w:rsid w:val="000D0377"/>
    <w:rsid w:val="000D0410"/>
    <w:rsid w:val="000D17D5"/>
    <w:rsid w:val="000D205B"/>
    <w:rsid w:val="000D3078"/>
    <w:rsid w:val="000D3BDF"/>
    <w:rsid w:val="000D6F3C"/>
    <w:rsid w:val="000D746D"/>
    <w:rsid w:val="000D761F"/>
    <w:rsid w:val="000D77A0"/>
    <w:rsid w:val="000E0ED3"/>
    <w:rsid w:val="000E1980"/>
    <w:rsid w:val="000E2133"/>
    <w:rsid w:val="000E4252"/>
    <w:rsid w:val="000E4F69"/>
    <w:rsid w:val="000E63AB"/>
    <w:rsid w:val="000E65CA"/>
    <w:rsid w:val="000E669B"/>
    <w:rsid w:val="000F016C"/>
    <w:rsid w:val="000F088B"/>
    <w:rsid w:val="000F1254"/>
    <w:rsid w:val="000F2F9E"/>
    <w:rsid w:val="000F4935"/>
    <w:rsid w:val="000F5547"/>
    <w:rsid w:val="000F5A67"/>
    <w:rsid w:val="000F6D63"/>
    <w:rsid w:val="00100236"/>
    <w:rsid w:val="00102143"/>
    <w:rsid w:val="00103D2A"/>
    <w:rsid w:val="0010569A"/>
    <w:rsid w:val="00105716"/>
    <w:rsid w:val="00106F11"/>
    <w:rsid w:val="0010778F"/>
    <w:rsid w:val="00107CAC"/>
    <w:rsid w:val="00107D93"/>
    <w:rsid w:val="00110845"/>
    <w:rsid w:val="00111736"/>
    <w:rsid w:val="00111A6E"/>
    <w:rsid w:val="001123D4"/>
    <w:rsid w:val="001127DB"/>
    <w:rsid w:val="00114162"/>
    <w:rsid w:val="0011543D"/>
    <w:rsid w:val="00115DEA"/>
    <w:rsid w:val="00116151"/>
    <w:rsid w:val="001166C5"/>
    <w:rsid w:val="00117362"/>
    <w:rsid w:val="001176A0"/>
    <w:rsid w:val="001212BE"/>
    <w:rsid w:val="0012241C"/>
    <w:rsid w:val="0012268A"/>
    <w:rsid w:val="001235CC"/>
    <w:rsid w:val="0012412B"/>
    <w:rsid w:val="00125D62"/>
    <w:rsid w:val="00127611"/>
    <w:rsid w:val="00131705"/>
    <w:rsid w:val="00131ECC"/>
    <w:rsid w:val="00131EEC"/>
    <w:rsid w:val="00132DC8"/>
    <w:rsid w:val="0013380E"/>
    <w:rsid w:val="00133925"/>
    <w:rsid w:val="0013452B"/>
    <w:rsid w:val="00134E36"/>
    <w:rsid w:val="001351D9"/>
    <w:rsid w:val="0013520C"/>
    <w:rsid w:val="00136DA4"/>
    <w:rsid w:val="00136EBB"/>
    <w:rsid w:val="001370B3"/>
    <w:rsid w:val="001375E1"/>
    <w:rsid w:val="00137BE0"/>
    <w:rsid w:val="00140C2E"/>
    <w:rsid w:val="0014147F"/>
    <w:rsid w:val="001417A9"/>
    <w:rsid w:val="00141A6E"/>
    <w:rsid w:val="00141E96"/>
    <w:rsid w:val="001425EA"/>
    <w:rsid w:val="001440EC"/>
    <w:rsid w:val="00144647"/>
    <w:rsid w:val="00144C27"/>
    <w:rsid w:val="0014506E"/>
    <w:rsid w:val="00145A61"/>
    <w:rsid w:val="001479ED"/>
    <w:rsid w:val="0015014A"/>
    <w:rsid w:val="00150BAE"/>
    <w:rsid w:val="001510AA"/>
    <w:rsid w:val="001519B3"/>
    <w:rsid w:val="001537AC"/>
    <w:rsid w:val="0015600F"/>
    <w:rsid w:val="001579E5"/>
    <w:rsid w:val="001602E5"/>
    <w:rsid w:val="00160F3D"/>
    <w:rsid w:val="001610E3"/>
    <w:rsid w:val="00163331"/>
    <w:rsid w:val="00164906"/>
    <w:rsid w:val="00164FB0"/>
    <w:rsid w:val="001651AD"/>
    <w:rsid w:val="0016564C"/>
    <w:rsid w:val="001658FE"/>
    <w:rsid w:val="00166ABC"/>
    <w:rsid w:val="00167A7E"/>
    <w:rsid w:val="001706B5"/>
    <w:rsid w:val="001710F9"/>
    <w:rsid w:val="001720F0"/>
    <w:rsid w:val="00172DAD"/>
    <w:rsid w:val="001754F2"/>
    <w:rsid w:val="00180DDE"/>
    <w:rsid w:val="00181973"/>
    <w:rsid w:val="00182CB0"/>
    <w:rsid w:val="001841B0"/>
    <w:rsid w:val="00184559"/>
    <w:rsid w:val="00184A37"/>
    <w:rsid w:val="00184D00"/>
    <w:rsid w:val="0018500F"/>
    <w:rsid w:val="0018589F"/>
    <w:rsid w:val="001867FB"/>
    <w:rsid w:val="0018731D"/>
    <w:rsid w:val="0018790D"/>
    <w:rsid w:val="00187B1F"/>
    <w:rsid w:val="001903CB"/>
    <w:rsid w:val="00190DE2"/>
    <w:rsid w:val="00192C6B"/>
    <w:rsid w:val="00192E09"/>
    <w:rsid w:val="00193422"/>
    <w:rsid w:val="00193EAB"/>
    <w:rsid w:val="0019498F"/>
    <w:rsid w:val="00197029"/>
    <w:rsid w:val="001A03E6"/>
    <w:rsid w:val="001A1249"/>
    <w:rsid w:val="001A179C"/>
    <w:rsid w:val="001A1EC5"/>
    <w:rsid w:val="001A26F1"/>
    <w:rsid w:val="001A2BB6"/>
    <w:rsid w:val="001A31ED"/>
    <w:rsid w:val="001A38C8"/>
    <w:rsid w:val="001A3AD3"/>
    <w:rsid w:val="001A4108"/>
    <w:rsid w:val="001A42DB"/>
    <w:rsid w:val="001A4635"/>
    <w:rsid w:val="001A4FDA"/>
    <w:rsid w:val="001A681F"/>
    <w:rsid w:val="001A7020"/>
    <w:rsid w:val="001B07CC"/>
    <w:rsid w:val="001B1784"/>
    <w:rsid w:val="001B1B7E"/>
    <w:rsid w:val="001B33BF"/>
    <w:rsid w:val="001B3863"/>
    <w:rsid w:val="001B3EBD"/>
    <w:rsid w:val="001B3F34"/>
    <w:rsid w:val="001B4C8B"/>
    <w:rsid w:val="001B5593"/>
    <w:rsid w:val="001B7506"/>
    <w:rsid w:val="001C1478"/>
    <w:rsid w:val="001C2044"/>
    <w:rsid w:val="001C21F4"/>
    <w:rsid w:val="001C422E"/>
    <w:rsid w:val="001C4E44"/>
    <w:rsid w:val="001C5F05"/>
    <w:rsid w:val="001C6C59"/>
    <w:rsid w:val="001C726B"/>
    <w:rsid w:val="001D014E"/>
    <w:rsid w:val="001D03FB"/>
    <w:rsid w:val="001D096C"/>
    <w:rsid w:val="001D0C28"/>
    <w:rsid w:val="001D2684"/>
    <w:rsid w:val="001D5D9F"/>
    <w:rsid w:val="001D5FB9"/>
    <w:rsid w:val="001D60C1"/>
    <w:rsid w:val="001D7673"/>
    <w:rsid w:val="001E3506"/>
    <w:rsid w:val="001E3A01"/>
    <w:rsid w:val="001E3D12"/>
    <w:rsid w:val="001E47A2"/>
    <w:rsid w:val="001E49F9"/>
    <w:rsid w:val="001E69DA"/>
    <w:rsid w:val="001F1682"/>
    <w:rsid w:val="001F2BB6"/>
    <w:rsid w:val="001F3A8C"/>
    <w:rsid w:val="001F4873"/>
    <w:rsid w:val="001F4BD2"/>
    <w:rsid w:val="001F5029"/>
    <w:rsid w:val="001F516B"/>
    <w:rsid w:val="001F6F55"/>
    <w:rsid w:val="001F7D0C"/>
    <w:rsid w:val="002008A8"/>
    <w:rsid w:val="00200E30"/>
    <w:rsid w:val="00201D1F"/>
    <w:rsid w:val="00203EEB"/>
    <w:rsid w:val="00203FE7"/>
    <w:rsid w:val="002042E9"/>
    <w:rsid w:val="00205AA4"/>
    <w:rsid w:val="0020647E"/>
    <w:rsid w:val="002070D5"/>
    <w:rsid w:val="00207284"/>
    <w:rsid w:val="0021237C"/>
    <w:rsid w:val="00213AF3"/>
    <w:rsid w:val="00216B1E"/>
    <w:rsid w:val="002176F6"/>
    <w:rsid w:val="00217D08"/>
    <w:rsid w:val="00221FC6"/>
    <w:rsid w:val="002233D0"/>
    <w:rsid w:val="00223550"/>
    <w:rsid w:val="0022397E"/>
    <w:rsid w:val="002242FD"/>
    <w:rsid w:val="0022569B"/>
    <w:rsid w:val="002257DD"/>
    <w:rsid w:val="002264DE"/>
    <w:rsid w:val="002300D3"/>
    <w:rsid w:val="002309EC"/>
    <w:rsid w:val="00230BE2"/>
    <w:rsid w:val="0023165A"/>
    <w:rsid w:val="002328D6"/>
    <w:rsid w:val="0023357D"/>
    <w:rsid w:val="00234165"/>
    <w:rsid w:val="0023671D"/>
    <w:rsid w:val="00241010"/>
    <w:rsid w:val="00241DEC"/>
    <w:rsid w:val="00244174"/>
    <w:rsid w:val="002442E9"/>
    <w:rsid w:val="00244408"/>
    <w:rsid w:val="00244CF3"/>
    <w:rsid w:val="00245C80"/>
    <w:rsid w:val="0024637F"/>
    <w:rsid w:val="00246682"/>
    <w:rsid w:val="00246E27"/>
    <w:rsid w:val="002470C4"/>
    <w:rsid w:val="002507C7"/>
    <w:rsid w:val="00250CCA"/>
    <w:rsid w:val="00251E43"/>
    <w:rsid w:val="00252D47"/>
    <w:rsid w:val="00254EE7"/>
    <w:rsid w:val="00254F17"/>
    <w:rsid w:val="00255586"/>
    <w:rsid w:val="00255837"/>
    <w:rsid w:val="002560F7"/>
    <w:rsid w:val="00257E66"/>
    <w:rsid w:val="00260D82"/>
    <w:rsid w:val="00261158"/>
    <w:rsid w:val="00261C38"/>
    <w:rsid w:val="00261EDA"/>
    <w:rsid w:val="002643EF"/>
    <w:rsid w:val="00264C94"/>
    <w:rsid w:val="002664ED"/>
    <w:rsid w:val="00266E3D"/>
    <w:rsid w:val="002673D4"/>
    <w:rsid w:val="002715F8"/>
    <w:rsid w:val="00271E1B"/>
    <w:rsid w:val="002727CE"/>
    <w:rsid w:val="00272EC0"/>
    <w:rsid w:val="00273320"/>
    <w:rsid w:val="00273CED"/>
    <w:rsid w:val="0027483C"/>
    <w:rsid w:val="00274C52"/>
    <w:rsid w:val="00276320"/>
    <w:rsid w:val="00276913"/>
    <w:rsid w:val="00276F61"/>
    <w:rsid w:val="00277B3D"/>
    <w:rsid w:val="00277D3C"/>
    <w:rsid w:val="0028107D"/>
    <w:rsid w:val="002816F0"/>
    <w:rsid w:val="00281B68"/>
    <w:rsid w:val="00281CF9"/>
    <w:rsid w:val="00282153"/>
    <w:rsid w:val="00283F4C"/>
    <w:rsid w:val="0028414A"/>
    <w:rsid w:val="00284601"/>
    <w:rsid w:val="00287E24"/>
    <w:rsid w:val="002907B3"/>
    <w:rsid w:val="00290D07"/>
    <w:rsid w:val="00292697"/>
    <w:rsid w:val="00293D89"/>
    <w:rsid w:val="00293DC9"/>
    <w:rsid w:val="00294F06"/>
    <w:rsid w:val="00296365"/>
    <w:rsid w:val="00296D46"/>
    <w:rsid w:val="00296FE8"/>
    <w:rsid w:val="00297669"/>
    <w:rsid w:val="00297D76"/>
    <w:rsid w:val="002A04E2"/>
    <w:rsid w:val="002A05A4"/>
    <w:rsid w:val="002A2137"/>
    <w:rsid w:val="002A35A2"/>
    <w:rsid w:val="002A3A6A"/>
    <w:rsid w:val="002A46EE"/>
    <w:rsid w:val="002A5B5A"/>
    <w:rsid w:val="002A5D33"/>
    <w:rsid w:val="002A6FF9"/>
    <w:rsid w:val="002B09A8"/>
    <w:rsid w:val="002B114A"/>
    <w:rsid w:val="002B114D"/>
    <w:rsid w:val="002B1240"/>
    <w:rsid w:val="002B201C"/>
    <w:rsid w:val="002B257C"/>
    <w:rsid w:val="002B271C"/>
    <w:rsid w:val="002B4023"/>
    <w:rsid w:val="002B4433"/>
    <w:rsid w:val="002B581C"/>
    <w:rsid w:val="002B7643"/>
    <w:rsid w:val="002C1783"/>
    <w:rsid w:val="002C22C1"/>
    <w:rsid w:val="002C37D6"/>
    <w:rsid w:val="002C3C0A"/>
    <w:rsid w:val="002C569C"/>
    <w:rsid w:val="002C5F73"/>
    <w:rsid w:val="002C60DC"/>
    <w:rsid w:val="002C7C69"/>
    <w:rsid w:val="002D004A"/>
    <w:rsid w:val="002D1491"/>
    <w:rsid w:val="002D1C34"/>
    <w:rsid w:val="002D2A69"/>
    <w:rsid w:val="002D46FA"/>
    <w:rsid w:val="002D5205"/>
    <w:rsid w:val="002D5E4F"/>
    <w:rsid w:val="002D5F2B"/>
    <w:rsid w:val="002E1178"/>
    <w:rsid w:val="002E22CF"/>
    <w:rsid w:val="002E2BBA"/>
    <w:rsid w:val="002E3982"/>
    <w:rsid w:val="002E4703"/>
    <w:rsid w:val="002E52A8"/>
    <w:rsid w:val="002E5955"/>
    <w:rsid w:val="002E6799"/>
    <w:rsid w:val="002E6932"/>
    <w:rsid w:val="002E73D8"/>
    <w:rsid w:val="002E78EC"/>
    <w:rsid w:val="002E7A50"/>
    <w:rsid w:val="002F05B3"/>
    <w:rsid w:val="002F117F"/>
    <w:rsid w:val="002F18AF"/>
    <w:rsid w:val="002F4319"/>
    <w:rsid w:val="002F55B2"/>
    <w:rsid w:val="002F612A"/>
    <w:rsid w:val="002F685C"/>
    <w:rsid w:val="002F73E4"/>
    <w:rsid w:val="002F7F89"/>
    <w:rsid w:val="003025BD"/>
    <w:rsid w:val="00302FD5"/>
    <w:rsid w:val="003036AB"/>
    <w:rsid w:val="0030424C"/>
    <w:rsid w:val="00306929"/>
    <w:rsid w:val="00307916"/>
    <w:rsid w:val="0031216E"/>
    <w:rsid w:val="00312296"/>
    <w:rsid w:val="00313E7B"/>
    <w:rsid w:val="00314050"/>
    <w:rsid w:val="003145E6"/>
    <w:rsid w:val="00316C38"/>
    <w:rsid w:val="00317927"/>
    <w:rsid w:val="00317BE1"/>
    <w:rsid w:val="0032028B"/>
    <w:rsid w:val="00320F5B"/>
    <w:rsid w:val="00322C0D"/>
    <w:rsid w:val="00323542"/>
    <w:rsid w:val="003244B8"/>
    <w:rsid w:val="0032540D"/>
    <w:rsid w:val="00332FCD"/>
    <w:rsid w:val="003330FD"/>
    <w:rsid w:val="00333341"/>
    <w:rsid w:val="00333481"/>
    <w:rsid w:val="00335658"/>
    <w:rsid w:val="00336C24"/>
    <w:rsid w:val="00336F53"/>
    <w:rsid w:val="00336FD6"/>
    <w:rsid w:val="00337B53"/>
    <w:rsid w:val="00340302"/>
    <w:rsid w:val="0034039D"/>
    <w:rsid w:val="00340C92"/>
    <w:rsid w:val="00341ACC"/>
    <w:rsid w:val="00342973"/>
    <w:rsid w:val="00342DC6"/>
    <w:rsid w:val="00343D9F"/>
    <w:rsid w:val="003442A9"/>
    <w:rsid w:val="00344A60"/>
    <w:rsid w:val="00344BE6"/>
    <w:rsid w:val="00345D1F"/>
    <w:rsid w:val="0034648A"/>
    <w:rsid w:val="00346DC0"/>
    <w:rsid w:val="003475D6"/>
    <w:rsid w:val="003477DE"/>
    <w:rsid w:val="00347BB9"/>
    <w:rsid w:val="00347CB5"/>
    <w:rsid w:val="00347F80"/>
    <w:rsid w:val="0035129D"/>
    <w:rsid w:val="003516D6"/>
    <w:rsid w:val="00351B15"/>
    <w:rsid w:val="003534F1"/>
    <w:rsid w:val="00353A2A"/>
    <w:rsid w:val="00354168"/>
    <w:rsid w:val="0035442F"/>
    <w:rsid w:val="003553CE"/>
    <w:rsid w:val="003555BC"/>
    <w:rsid w:val="00355975"/>
    <w:rsid w:val="00355EAA"/>
    <w:rsid w:val="0035665F"/>
    <w:rsid w:val="00356874"/>
    <w:rsid w:val="0035766A"/>
    <w:rsid w:val="003613BB"/>
    <w:rsid w:val="00361486"/>
    <w:rsid w:val="003626DB"/>
    <w:rsid w:val="003629C4"/>
    <w:rsid w:val="00362BE2"/>
    <w:rsid w:val="003642B8"/>
    <w:rsid w:val="00364CCE"/>
    <w:rsid w:val="0036577F"/>
    <w:rsid w:val="00366870"/>
    <w:rsid w:val="00366ED0"/>
    <w:rsid w:val="003674FD"/>
    <w:rsid w:val="00367735"/>
    <w:rsid w:val="0037049A"/>
    <w:rsid w:val="0037130F"/>
    <w:rsid w:val="00372A61"/>
    <w:rsid w:val="00372E11"/>
    <w:rsid w:val="0037338E"/>
    <w:rsid w:val="003737CA"/>
    <w:rsid w:val="00373B25"/>
    <w:rsid w:val="00375FFB"/>
    <w:rsid w:val="00376D33"/>
    <w:rsid w:val="00377BD9"/>
    <w:rsid w:val="00382276"/>
    <w:rsid w:val="00382762"/>
    <w:rsid w:val="003828C7"/>
    <w:rsid w:val="00386025"/>
    <w:rsid w:val="00386322"/>
    <w:rsid w:val="0038658F"/>
    <w:rsid w:val="00387A5F"/>
    <w:rsid w:val="00387F09"/>
    <w:rsid w:val="003913F8"/>
    <w:rsid w:val="003930D1"/>
    <w:rsid w:val="003941B1"/>
    <w:rsid w:val="003942BD"/>
    <w:rsid w:val="00394861"/>
    <w:rsid w:val="00395512"/>
    <w:rsid w:val="00395FFF"/>
    <w:rsid w:val="003970FF"/>
    <w:rsid w:val="003A1CB9"/>
    <w:rsid w:val="003A2E8B"/>
    <w:rsid w:val="003A2FB1"/>
    <w:rsid w:val="003A3B38"/>
    <w:rsid w:val="003A4499"/>
    <w:rsid w:val="003A4588"/>
    <w:rsid w:val="003A472E"/>
    <w:rsid w:val="003A48E9"/>
    <w:rsid w:val="003A4968"/>
    <w:rsid w:val="003A62D6"/>
    <w:rsid w:val="003A7053"/>
    <w:rsid w:val="003A73FD"/>
    <w:rsid w:val="003B0EB7"/>
    <w:rsid w:val="003B1074"/>
    <w:rsid w:val="003B10F9"/>
    <w:rsid w:val="003B3385"/>
    <w:rsid w:val="003B3E12"/>
    <w:rsid w:val="003B46DC"/>
    <w:rsid w:val="003B5358"/>
    <w:rsid w:val="003B60F7"/>
    <w:rsid w:val="003B66E0"/>
    <w:rsid w:val="003B6E8C"/>
    <w:rsid w:val="003C0DA4"/>
    <w:rsid w:val="003C188A"/>
    <w:rsid w:val="003C21CF"/>
    <w:rsid w:val="003C28CA"/>
    <w:rsid w:val="003C2FAB"/>
    <w:rsid w:val="003C607A"/>
    <w:rsid w:val="003D0DAC"/>
    <w:rsid w:val="003D1BE0"/>
    <w:rsid w:val="003D4753"/>
    <w:rsid w:val="003D4C7F"/>
    <w:rsid w:val="003D6E3B"/>
    <w:rsid w:val="003D7A23"/>
    <w:rsid w:val="003E046D"/>
    <w:rsid w:val="003E049F"/>
    <w:rsid w:val="003E0F2D"/>
    <w:rsid w:val="003E120E"/>
    <w:rsid w:val="003E133A"/>
    <w:rsid w:val="003E377B"/>
    <w:rsid w:val="003E596A"/>
    <w:rsid w:val="003E5C4F"/>
    <w:rsid w:val="003E5D96"/>
    <w:rsid w:val="003E5FD3"/>
    <w:rsid w:val="003E621C"/>
    <w:rsid w:val="003E644D"/>
    <w:rsid w:val="003E70CF"/>
    <w:rsid w:val="003E7569"/>
    <w:rsid w:val="003F044D"/>
    <w:rsid w:val="003F1083"/>
    <w:rsid w:val="003F1553"/>
    <w:rsid w:val="003F3E09"/>
    <w:rsid w:val="003F62A2"/>
    <w:rsid w:val="003F6B96"/>
    <w:rsid w:val="003F772C"/>
    <w:rsid w:val="00401593"/>
    <w:rsid w:val="00401B9E"/>
    <w:rsid w:val="00401CC4"/>
    <w:rsid w:val="004024CD"/>
    <w:rsid w:val="00402987"/>
    <w:rsid w:val="00403EEE"/>
    <w:rsid w:val="00404117"/>
    <w:rsid w:val="004052BE"/>
    <w:rsid w:val="00405DFC"/>
    <w:rsid w:val="004077FE"/>
    <w:rsid w:val="00407BA5"/>
    <w:rsid w:val="00411105"/>
    <w:rsid w:val="004122B0"/>
    <w:rsid w:val="0041403E"/>
    <w:rsid w:val="004153F8"/>
    <w:rsid w:val="00415FF8"/>
    <w:rsid w:val="00417B60"/>
    <w:rsid w:val="00417DFF"/>
    <w:rsid w:val="004204BB"/>
    <w:rsid w:val="00420A4E"/>
    <w:rsid w:val="004214CC"/>
    <w:rsid w:val="00421C28"/>
    <w:rsid w:val="00422F40"/>
    <w:rsid w:val="004232E5"/>
    <w:rsid w:val="004250F7"/>
    <w:rsid w:val="004258E9"/>
    <w:rsid w:val="00425AE7"/>
    <w:rsid w:val="00425FE1"/>
    <w:rsid w:val="004261D9"/>
    <w:rsid w:val="00427C7C"/>
    <w:rsid w:val="00430F42"/>
    <w:rsid w:val="0043478A"/>
    <w:rsid w:val="00436497"/>
    <w:rsid w:val="004406D4"/>
    <w:rsid w:val="0044185A"/>
    <w:rsid w:val="00442DFE"/>
    <w:rsid w:val="00446075"/>
    <w:rsid w:val="00450C1F"/>
    <w:rsid w:val="00450FEB"/>
    <w:rsid w:val="004520AA"/>
    <w:rsid w:val="00452F45"/>
    <w:rsid w:val="004541D4"/>
    <w:rsid w:val="00454861"/>
    <w:rsid w:val="004558C6"/>
    <w:rsid w:val="00455C10"/>
    <w:rsid w:val="0045782B"/>
    <w:rsid w:val="004602A2"/>
    <w:rsid w:val="004619D8"/>
    <w:rsid w:val="00461A0E"/>
    <w:rsid w:val="00462B5E"/>
    <w:rsid w:val="0046464C"/>
    <w:rsid w:val="00466317"/>
    <w:rsid w:val="004677C4"/>
    <w:rsid w:val="00470C94"/>
    <w:rsid w:val="00471DFF"/>
    <w:rsid w:val="004722F1"/>
    <w:rsid w:val="0047265E"/>
    <w:rsid w:val="004727B3"/>
    <w:rsid w:val="00472DA2"/>
    <w:rsid w:val="004731AF"/>
    <w:rsid w:val="00473B6A"/>
    <w:rsid w:val="00473EC7"/>
    <w:rsid w:val="00473F6B"/>
    <w:rsid w:val="004740EB"/>
    <w:rsid w:val="00474714"/>
    <w:rsid w:val="00474E89"/>
    <w:rsid w:val="0047592B"/>
    <w:rsid w:val="00480183"/>
    <w:rsid w:val="00483E19"/>
    <w:rsid w:val="00484350"/>
    <w:rsid w:val="00484F9D"/>
    <w:rsid w:val="00485B42"/>
    <w:rsid w:val="00486B6F"/>
    <w:rsid w:val="004877DB"/>
    <w:rsid w:val="00487FA5"/>
    <w:rsid w:val="00490A73"/>
    <w:rsid w:val="00490ABD"/>
    <w:rsid w:val="00491929"/>
    <w:rsid w:val="00494C52"/>
    <w:rsid w:val="00494EA7"/>
    <w:rsid w:val="00495322"/>
    <w:rsid w:val="004960F5"/>
    <w:rsid w:val="004A0B5F"/>
    <w:rsid w:val="004A1AE1"/>
    <w:rsid w:val="004A2500"/>
    <w:rsid w:val="004A2859"/>
    <w:rsid w:val="004A4932"/>
    <w:rsid w:val="004A6946"/>
    <w:rsid w:val="004B0C35"/>
    <w:rsid w:val="004B2F5C"/>
    <w:rsid w:val="004B32F4"/>
    <w:rsid w:val="004B3FBB"/>
    <w:rsid w:val="004B499D"/>
    <w:rsid w:val="004B57A1"/>
    <w:rsid w:val="004B5BD1"/>
    <w:rsid w:val="004B67C8"/>
    <w:rsid w:val="004C036A"/>
    <w:rsid w:val="004C064E"/>
    <w:rsid w:val="004C0771"/>
    <w:rsid w:val="004C0D4E"/>
    <w:rsid w:val="004C1073"/>
    <w:rsid w:val="004C211E"/>
    <w:rsid w:val="004C2E1A"/>
    <w:rsid w:val="004C3293"/>
    <w:rsid w:val="004C37E7"/>
    <w:rsid w:val="004C3A1A"/>
    <w:rsid w:val="004C5736"/>
    <w:rsid w:val="004C64AA"/>
    <w:rsid w:val="004C7AC9"/>
    <w:rsid w:val="004D2E8A"/>
    <w:rsid w:val="004D3346"/>
    <w:rsid w:val="004D34EF"/>
    <w:rsid w:val="004D540A"/>
    <w:rsid w:val="004D5C62"/>
    <w:rsid w:val="004D611D"/>
    <w:rsid w:val="004D6A9D"/>
    <w:rsid w:val="004D70CC"/>
    <w:rsid w:val="004D7180"/>
    <w:rsid w:val="004E096F"/>
    <w:rsid w:val="004E097C"/>
    <w:rsid w:val="004E1AC3"/>
    <w:rsid w:val="004E1BB3"/>
    <w:rsid w:val="004E4C8F"/>
    <w:rsid w:val="004E54E6"/>
    <w:rsid w:val="004E5653"/>
    <w:rsid w:val="004E6377"/>
    <w:rsid w:val="004E70CA"/>
    <w:rsid w:val="004F0486"/>
    <w:rsid w:val="004F1980"/>
    <w:rsid w:val="004F1EAA"/>
    <w:rsid w:val="004F1EAE"/>
    <w:rsid w:val="004F2E32"/>
    <w:rsid w:val="004F2E72"/>
    <w:rsid w:val="004F33A1"/>
    <w:rsid w:val="004F3763"/>
    <w:rsid w:val="004F3CA9"/>
    <w:rsid w:val="004F494E"/>
    <w:rsid w:val="004F4FFA"/>
    <w:rsid w:val="004F61BC"/>
    <w:rsid w:val="004F7BED"/>
    <w:rsid w:val="005004B9"/>
    <w:rsid w:val="005007DE"/>
    <w:rsid w:val="005016C4"/>
    <w:rsid w:val="005030E4"/>
    <w:rsid w:val="00503C72"/>
    <w:rsid w:val="0050553B"/>
    <w:rsid w:val="00505B56"/>
    <w:rsid w:val="005060F7"/>
    <w:rsid w:val="00506C6F"/>
    <w:rsid w:val="00507014"/>
    <w:rsid w:val="00507E46"/>
    <w:rsid w:val="00510B4E"/>
    <w:rsid w:val="00511777"/>
    <w:rsid w:val="00512BA4"/>
    <w:rsid w:val="00513327"/>
    <w:rsid w:val="00515518"/>
    <w:rsid w:val="00516ED7"/>
    <w:rsid w:val="005178BB"/>
    <w:rsid w:val="005202D7"/>
    <w:rsid w:val="00520688"/>
    <w:rsid w:val="005215C0"/>
    <w:rsid w:val="00521E07"/>
    <w:rsid w:val="0052209C"/>
    <w:rsid w:val="005223BA"/>
    <w:rsid w:val="0052534A"/>
    <w:rsid w:val="0052606E"/>
    <w:rsid w:val="00526422"/>
    <w:rsid w:val="00526B11"/>
    <w:rsid w:val="00526C2E"/>
    <w:rsid w:val="0052778F"/>
    <w:rsid w:val="005278E9"/>
    <w:rsid w:val="0053026C"/>
    <w:rsid w:val="00530E0A"/>
    <w:rsid w:val="00532106"/>
    <w:rsid w:val="005328B3"/>
    <w:rsid w:val="00532B41"/>
    <w:rsid w:val="00532F6B"/>
    <w:rsid w:val="005333B5"/>
    <w:rsid w:val="00533B83"/>
    <w:rsid w:val="00534AFE"/>
    <w:rsid w:val="00535565"/>
    <w:rsid w:val="00535888"/>
    <w:rsid w:val="005360B3"/>
    <w:rsid w:val="00536AB2"/>
    <w:rsid w:val="00537625"/>
    <w:rsid w:val="00537701"/>
    <w:rsid w:val="00537E91"/>
    <w:rsid w:val="005411BC"/>
    <w:rsid w:val="00545FE1"/>
    <w:rsid w:val="005474D7"/>
    <w:rsid w:val="00550B3F"/>
    <w:rsid w:val="00551465"/>
    <w:rsid w:val="005516E3"/>
    <w:rsid w:val="0055206D"/>
    <w:rsid w:val="00552857"/>
    <w:rsid w:val="00554236"/>
    <w:rsid w:val="005545F3"/>
    <w:rsid w:val="005552C9"/>
    <w:rsid w:val="00555CD2"/>
    <w:rsid w:val="0055627F"/>
    <w:rsid w:val="00556A30"/>
    <w:rsid w:val="00560147"/>
    <w:rsid w:val="00563967"/>
    <w:rsid w:val="005647F9"/>
    <w:rsid w:val="00564FDE"/>
    <w:rsid w:val="005655A0"/>
    <w:rsid w:val="0056761E"/>
    <w:rsid w:val="00567CB7"/>
    <w:rsid w:val="005705DB"/>
    <w:rsid w:val="005709E2"/>
    <w:rsid w:val="0057100A"/>
    <w:rsid w:val="00571DB9"/>
    <w:rsid w:val="00571FE8"/>
    <w:rsid w:val="005725A1"/>
    <w:rsid w:val="005729DC"/>
    <w:rsid w:val="00573F7C"/>
    <w:rsid w:val="00574F4F"/>
    <w:rsid w:val="005757AC"/>
    <w:rsid w:val="00575864"/>
    <w:rsid w:val="00577360"/>
    <w:rsid w:val="00577E08"/>
    <w:rsid w:val="0058201D"/>
    <w:rsid w:val="00582832"/>
    <w:rsid w:val="005828B6"/>
    <w:rsid w:val="00582E8B"/>
    <w:rsid w:val="00583350"/>
    <w:rsid w:val="00583390"/>
    <w:rsid w:val="00583DD9"/>
    <w:rsid w:val="005840F8"/>
    <w:rsid w:val="00584EB6"/>
    <w:rsid w:val="0058528F"/>
    <w:rsid w:val="0058553C"/>
    <w:rsid w:val="00585E7F"/>
    <w:rsid w:val="00586AAF"/>
    <w:rsid w:val="00587E31"/>
    <w:rsid w:val="00590C24"/>
    <w:rsid w:val="00591DAA"/>
    <w:rsid w:val="005923DA"/>
    <w:rsid w:val="00593C19"/>
    <w:rsid w:val="00594157"/>
    <w:rsid w:val="00594554"/>
    <w:rsid w:val="0059690F"/>
    <w:rsid w:val="00596922"/>
    <w:rsid w:val="005A206A"/>
    <w:rsid w:val="005A23A4"/>
    <w:rsid w:val="005A5D03"/>
    <w:rsid w:val="005A5D43"/>
    <w:rsid w:val="005A6905"/>
    <w:rsid w:val="005A6CEE"/>
    <w:rsid w:val="005A6E3F"/>
    <w:rsid w:val="005A7699"/>
    <w:rsid w:val="005B1240"/>
    <w:rsid w:val="005B1D6C"/>
    <w:rsid w:val="005B3592"/>
    <w:rsid w:val="005B3798"/>
    <w:rsid w:val="005B4519"/>
    <w:rsid w:val="005B4AB8"/>
    <w:rsid w:val="005B631A"/>
    <w:rsid w:val="005B637A"/>
    <w:rsid w:val="005C0654"/>
    <w:rsid w:val="005C0E54"/>
    <w:rsid w:val="005C12E2"/>
    <w:rsid w:val="005C2E23"/>
    <w:rsid w:val="005C3975"/>
    <w:rsid w:val="005C4C3E"/>
    <w:rsid w:val="005C66BF"/>
    <w:rsid w:val="005C6A6F"/>
    <w:rsid w:val="005D17B1"/>
    <w:rsid w:val="005D1E8D"/>
    <w:rsid w:val="005D1F1E"/>
    <w:rsid w:val="005D2D40"/>
    <w:rsid w:val="005D48E9"/>
    <w:rsid w:val="005D5D4B"/>
    <w:rsid w:val="005D63F9"/>
    <w:rsid w:val="005E0C41"/>
    <w:rsid w:val="005E11E9"/>
    <w:rsid w:val="005E22A9"/>
    <w:rsid w:val="005E264E"/>
    <w:rsid w:val="005E5784"/>
    <w:rsid w:val="005E726C"/>
    <w:rsid w:val="005E7B5D"/>
    <w:rsid w:val="005F0994"/>
    <w:rsid w:val="005F2781"/>
    <w:rsid w:val="005F47F3"/>
    <w:rsid w:val="005F7E9A"/>
    <w:rsid w:val="0060169E"/>
    <w:rsid w:val="00602823"/>
    <w:rsid w:val="00603293"/>
    <w:rsid w:val="00603443"/>
    <w:rsid w:val="006040B4"/>
    <w:rsid w:val="0060446A"/>
    <w:rsid w:val="00604615"/>
    <w:rsid w:val="00604807"/>
    <w:rsid w:val="0060486B"/>
    <w:rsid w:val="00604D1A"/>
    <w:rsid w:val="00605573"/>
    <w:rsid w:val="006057FB"/>
    <w:rsid w:val="00605E4F"/>
    <w:rsid w:val="00606B7E"/>
    <w:rsid w:val="006077BA"/>
    <w:rsid w:val="00610038"/>
    <w:rsid w:val="0061077B"/>
    <w:rsid w:val="00611E17"/>
    <w:rsid w:val="00614167"/>
    <w:rsid w:val="00615272"/>
    <w:rsid w:val="006163A1"/>
    <w:rsid w:val="00617196"/>
    <w:rsid w:val="00617760"/>
    <w:rsid w:val="0061798F"/>
    <w:rsid w:val="00620478"/>
    <w:rsid w:val="0062070D"/>
    <w:rsid w:val="00620D99"/>
    <w:rsid w:val="006216CC"/>
    <w:rsid w:val="00622A9F"/>
    <w:rsid w:val="006230A0"/>
    <w:rsid w:val="0062361F"/>
    <w:rsid w:val="00623BA5"/>
    <w:rsid w:val="006240E1"/>
    <w:rsid w:val="006259EE"/>
    <w:rsid w:val="00625C75"/>
    <w:rsid w:val="00625EC1"/>
    <w:rsid w:val="006265CA"/>
    <w:rsid w:val="006309FD"/>
    <w:rsid w:val="00630C84"/>
    <w:rsid w:val="00631370"/>
    <w:rsid w:val="00631AFE"/>
    <w:rsid w:val="0063354C"/>
    <w:rsid w:val="00633871"/>
    <w:rsid w:val="00633B0E"/>
    <w:rsid w:val="0063431E"/>
    <w:rsid w:val="00634BE4"/>
    <w:rsid w:val="006352EB"/>
    <w:rsid w:val="00636C2A"/>
    <w:rsid w:val="00636DF5"/>
    <w:rsid w:val="006373C4"/>
    <w:rsid w:val="0064057F"/>
    <w:rsid w:val="00640E24"/>
    <w:rsid w:val="00641192"/>
    <w:rsid w:val="0064242B"/>
    <w:rsid w:val="00642A85"/>
    <w:rsid w:val="00643007"/>
    <w:rsid w:val="00645CE7"/>
    <w:rsid w:val="006507E2"/>
    <w:rsid w:val="00650BFE"/>
    <w:rsid w:val="00651CA9"/>
    <w:rsid w:val="00651EC1"/>
    <w:rsid w:val="00651FDC"/>
    <w:rsid w:val="00652A86"/>
    <w:rsid w:val="00652EC9"/>
    <w:rsid w:val="00653740"/>
    <w:rsid w:val="00653766"/>
    <w:rsid w:val="0065431C"/>
    <w:rsid w:val="00654C17"/>
    <w:rsid w:val="006551B4"/>
    <w:rsid w:val="0065602A"/>
    <w:rsid w:val="006560EB"/>
    <w:rsid w:val="00656588"/>
    <w:rsid w:val="0065695D"/>
    <w:rsid w:val="0065755C"/>
    <w:rsid w:val="00657A09"/>
    <w:rsid w:val="00660F54"/>
    <w:rsid w:val="006613B4"/>
    <w:rsid w:val="006613B8"/>
    <w:rsid w:val="006623F5"/>
    <w:rsid w:val="00663281"/>
    <w:rsid w:val="00664695"/>
    <w:rsid w:val="00666443"/>
    <w:rsid w:val="00666855"/>
    <w:rsid w:val="00666A72"/>
    <w:rsid w:val="0066766B"/>
    <w:rsid w:val="00670410"/>
    <w:rsid w:val="006709C6"/>
    <w:rsid w:val="006712B8"/>
    <w:rsid w:val="0067255F"/>
    <w:rsid w:val="006725CC"/>
    <w:rsid w:val="006738AD"/>
    <w:rsid w:val="0067556F"/>
    <w:rsid w:val="00676034"/>
    <w:rsid w:val="00677573"/>
    <w:rsid w:val="00677B9F"/>
    <w:rsid w:val="00681CE5"/>
    <w:rsid w:val="006820A6"/>
    <w:rsid w:val="00682FCE"/>
    <w:rsid w:val="00683E81"/>
    <w:rsid w:val="00684191"/>
    <w:rsid w:val="00684730"/>
    <w:rsid w:val="0068484F"/>
    <w:rsid w:val="00685DA7"/>
    <w:rsid w:val="0068639C"/>
    <w:rsid w:val="006873EA"/>
    <w:rsid w:val="0069114C"/>
    <w:rsid w:val="0069265F"/>
    <w:rsid w:val="006926E7"/>
    <w:rsid w:val="00692ACF"/>
    <w:rsid w:val="0069308E"/>
    <w:rsid w:val="00694131"/>
    <w:rsid w:val="006941D8"/>
    <w:rsid w:val="006948D1"/>
    <w:rsid w:val="00696A43"/>
    <w:rsid w:val="00696F00"/>
    <w:rsid w:val="006A02C8"/>
    <w:rsid w:val="006A1E51"/>
    <w:rsid w:val="006A3ECB"/>
    <w:rsid w:val="006A40BE"/>
    <w:rsid w:val="006A4788"/>
    <w:rsid w:val="006A499E"/>
    <w:rsid w:val="006A6B83"/>
    <w:rsid w:val="006A7157"/>
    <w:rsid w:val="006A73AD"/>
    <w:rsid w:val="006B05AB"/>
    <w:rsid w:val="006B4490"/>
    <w:rsid w:val="006B4F88"/>
    <w:rsid w:val="006B5BEC"/>
    <w:rsid w:val="006C0182"/>
    <w:rsid w:val="006C1336"/>
    <w:rsid w:val="006C1788"/>
    <w:rsid w:val="006C5F30"/>
    <w:rsid w:val="006C72D7"/>
    <w:rsid w:val="006D04D0"/>
    <w:rsid w:val="006D123B"/>
    <w:rsid w:val="006D1A37"/>
    <w:rsid w:val="006D1F24"/>
    <w:rsid w:val="006D4F92"/>
    <w:rsid w:val="006D525D"/>
    <w:rsid w:val="006D6FC5"/>
    <w:rsid w:val="006D781C"/>
    <w:rsid w:val="006E22EE"/>
    <w:rsid w:val="006E30DC"/>
    <w:rsid w:val="006E3896"/>
    <w:rsid w:val="006E3957"/>
    <w:rsid w:val="006E450B"/>
    <w:rsid w:val="006E4761"/>
    <w:rsid w:val="006E489F"/>
    <w:rsid w:val="006E4A42"/>
    <w:rsid w:val="006E4B19"/>
    <w:rsid w:val="006E6409"/>
    <w:rsid w:val="006E6BEB"/>
    <w:rsid w:val="006E7299"/>
    <w:rsid w:val="006E7C87"/>
    <w:rsid w:val="006F01FE"/>
    <w:rsid w:val="006F02AC"/>
    <w:rsid w:val="006F1101"/>
    <w:rsid w:val="006F16AC"/>
    <w:rsid w:val="006F2765"/>
    <w:rsid w:val="006F2F8B"/>
    <w:rsid w:val="006F3539"/>
    <w:rsid w:val="006F60AB"/>
    <w:rsid w:val="006F66B5"/>
    <w:rsid w:val="007005F8"/>
    <w:rsid w:val="00700AC3"/>
    <w:rsid w:val="00700B2E"/>
    <w:rsid w:val="00700D26"/>
    <w:rsid w:val="00704986"/>
    <w:rsid w:val="007053D4"/>
    <w:rsid w:val="00705C04"/>
    <w:rsid w:val="00705CCA"/>
    <w:rsid w:val="00706E78"/>
    <w:rsid w:val="0070707C"/>
    <w:rsid w:val="007070F3"/>
    <w:rsid w:val="007073B9"/>
    <w:rsid w:val="00707800"/>
    <w:rsid w:val="007108D4"/>
    <w:rsid w:val="00711855"/>
    <w:rsid w:val="007120BA"/>
    <w:rsid w:val="00712652"/>
    <w:rsid w:val="00712D86"/>
    <w:rsid w:val="0071332D"/>
    <w:rsid w:val="007148D5"/>
    <w:rsid w:val="0071502F"/>
    <w:rsid w:val="00716207"/>
    <w:rsid w:val="00717185"/>
    <w:rsid w:val="00720DF4"/>
    <w:rsid w:val="00721624"/>
    <w:rsid w:val="00722C6F"/>
    <w:rsid w:val="00723170"/>
    <w:rsid w:val="007248B9"/>
    <w:rsid w:val="00725B94"/>
    <w:rsid w:val="00725D48"/>
    <w:rsid w:val="00725FA7"/>
    <w:rsid w:val="00727CEC"/>
    <w:rsid w:val="00730148"/>
    <w:rsid w:val="00730E1F"/>
    <w:rsid w:val="007317D4"/>
    <w:rsid w:val="00731859"/>
    <w:rsid w:val="00732802"/>
    <w:rsid w:val="00732AD7"/>
    <w:rsid w:val="00734994"/>
    <w:rsid w:val="00736BE6"/>
    <w:rsid w:val="00740247"/>
    <w:rsid w:val="0074039B"/>
    <w:rsid w:val="007429A9"/>
    <w:rsid w:val="0074406F"/>
    <w:rsid w:val="00744494"/>
    <w:rsid w:val="00745033"/>
    <w:rsid w:val="007458BC"/>
    <w:rsid w:val="00745922"/>
    <w:rsid w:val="00746FB0"/>
    <w:rsid w:val="007501F7"/>
    <w:rsid w:val="00750E85"/>
    <w:rsid w:val="007516AB"/>
    <w:rsid w:val="00753142"/>
    <w:rsid w:val="007551EC"/>
    <w:rsid w:val="00755651"/>
    <w:rsid w:val="00756898"/>
    <w:rsid w:val="00757FBF"/>
    <w:rsid w:val="00761241"/>
    <w:rsid w:val="00762281"/>
    <w:rsid w:val="00762297"/>
    <w:rsid w:val="00762DCB"/>
    <w:rsid w:val="00765F66"/>
    <w:rsid w:val="0076723D"/>
    <w:rsid w:val="0077206B"/>
    <w:rsid w:val="007724EF"/>
    <w:rsid w:val="00773EF1"/>
    <w:rsid w:val="00774EE4"/>
    <w:rsid w:val="007751FF"/>
    <w:rsid w:val="00780865"/>
    <w:rsid w:val="00780CAD"/>
    <w:rsid w:val="00781E78"/>
    <w:rsid w:val="00782019"/>
    <w:rsid w:val="0078505D"/>
    <w:rsid w:val="00785758"/>
    <w:rsid w:val="00785D4A"/>
    <w:rsid w:val="007860FF"/>
    <w:rsid w:val="007861B5"/>
    <w:rsid w:val="00787252"/>
    <w:rsid w:val="007901CE"/>
    <w:rsid w:val="0079076F"/>
    <w:rsid w:val="00793462"/>
    <w:rsid w:val="007949FE"/>
    <w:rsid w:val="00794BFA"/>
    <w:rsid w:val="00795598"/>
    <w:rsid w:val="0079635D"/>
    <w:rsid w:val="00797239"/>
    <w:rsid w:val="0079776F"/>
    <w:rsid w:val="007A0AB0"/>
    <w:rsid w:val="007A21C0"/>
    <w:rsid w:val="007A3F81"/>
    <w:rsid w:val="007A4433"/>
    <w:rsid w:val="007A4F21"/>
    <w:rsid w:val="007A5891"/>
    <w:rsid w:val="007B2039"/>
    <w:rsid w:val="007B2665"/>
    <w:rsid w:val="007B2F83"/>
    <w:rsid w:val="007B320D"/>
    <w:rsid w:val="007B3620"/>
    <w:rsid w:val="007B463B"/>
    <w:rsid w:val="007B5476"/>
    <w:rsid w:val="007B66C8"/>
    <w:rsid w:val="007B678D"/>
    <w:rsid w:val="007B71ED"/>
    <w:rsid w:val="007B7AAA"/>
    <w:rsid w:val="007B7EB9"/>
    <w:rsid w:val="007C12D1"/>
    <w:rsid w:val="007C1470"/>
    <w:rsid w:val="007C25CE"/>
    <w:rsid w:val="007C3292"/>
    <w:rsid w:val="007C577A"/>
    <w:rsid w:val="007C5782"/>
    <w:rsid w:val="007C5CE3"/>
    <w:rsid w:val="007C6A3A"/>
    <w:rsid w:val="007C6F83"/>
    <w:rsid w:val="007C7A99"/>
    <w:rsid w:val="007C7EA7"/>
    <w:rsid w:val="007D274E"/>
    <w:rsid w:val="007D2C55"/>
    <w:rsid w:val="007D347C"/>
    <w:rsid w:val="007D4B80"/>
    <w:rsid w:val="007D4D6D"/>
    <w:rsid w:val="007D5347"/>
    <w:rsid w:val="007D5FD7"/>
    <w:rsid w:val="007D6CBA"/>
    <w:rsid w:val="007D6F24"/>
    <w:rsid w:val="007E18A1"/>
    <w:rsid w:val="007E2C01"/>
    <w:rsid w:val="007E2D85"/>
    <w:rsid w:val="007E3950"/>
    <w:rsid w:val="007E3F28"/>
    <w:rsid w:val="007E73B9"/>
    <w:rsid w:val="007E766A"/>
    <w:rsid w:val="007F05AB"/>
    <w:rsid w:val="007F1103"/>
    <w:rsid w:val="007F197E"/>
    <w:rsid w:val="007F1DBF"/>
    <w:rsid w:val="007F21FF"/>
    <w:rsid w:val="007F3262"/>
    <w:rsid w:val="007F32F6"/>
    <w:rsid w:val="007F3CDA"/>
    <w:rsid w:val="007F55E1"/>
    <w:rsid w:val="007F5D2D"/>
    <w:rsid w:val="007F5D83"/>
    <w:rsid w:val="007F620A"/>
    <w:rsid w:val="00801632"/>
    <w:rsid w:val="00803224"/>
    <w:rsid w:val="008049BD"/>
    <w:rsid w:val="0080634E"/>
    <w:rsid w:val="00806A65"/>
    <w:rsid w:val="0080769B"/>
    <w:rsid w:val="008105DE"/>
    <w:rsid w:val="00811329"/>
    <w:rsid w:val="00813997"/>
    <w:rsid w:val="008148CA"/>
    <w:rsid w:val="008149E2"/>
    <w:rsid w:val="00817A71"/>
    <w:rsid w:val="008201E0"/>
    <w:rsid w:val="00821074"/>
    <w:rsid w:val="0082217C"/>
    <w:rsid w:val="008228B0"/>
    <w:rsid w:val="00823C35"/>
    <w:rsid w:val="00825ECF"/>
    <w:rsid w:val="00827C8C"/>
    <w:rsid w:val="00830052"/>
    <w:rsid w:val="00831296"/>
    <w:rsid w:val="00831AB7"/>
    <w:rsid w:val="00833929"/>
    <w:rsid w:val="00836175"/>
    <w:rsid w:val="00836295"/>
    <w:rsid w:val="00840C78"/>
    <w:rsid w:val="008434BF"/>
    <w:rsid w:val="00844108"/>
    <w:rsid w:val="00844B75"/>
    <w:rsid w:val="008462D0"/>
    <w:rsid w:val="00847C67"/>
    <w:rsid w:val="00850A55"/>
    <w:rsid w:val="00851823"/>
    <w:rsid w:val="00852729"/>
    <w:rsid w:val="00852C7E"/>
    <w:rsid w:val="008533AC"/>
    <w:rsid w:val="008536B2"/>
    <w:rsid w:val="00853CBE"/>
    <w:rsid w:val="00853F8C"/>
    <w:rsid w:val="00854AFF"/>
    <w:rsid w:val="00854FAC"/>
    <w:rsid w:val="0085526D"/>
    <w:rsid w:val="00855AAD"/>
    <w:rsid w:val="0085691E"/>
    <w:rsid w:val="0085777C"/>
    <w:rsid w:val="00860EDB"/>
    <w:rsid w:val="0086124F"/>
    <w:rsid w:val="008621EE"/>
    <w:rsid w:val="008633EB"/>
    <w:rsid w:val="008635B1"/>
    <w:rsid w:val="0086485A"/>
    <w:rsid w:val="00865AA3"/>
    <w:rsid w:val="00865AF3"/>
    <w:rsid w:val="00865E0C"/>
    <w:rsid w:val="0086624E"/>
    <w:rsid w:val="00866C07"/>
    <w:rsid w:val="00867085"/>
    <w:rsid w:val="00867857"/>
    <w:rsid w:val="008679AC"/>
    <w:rsid w:val="00870457"/>
    <w:rsid w:val="00871F97"/>
    <w:rsid w:val="0087294E"/>
    <w:rsid w:val="00872B01"/>
    <w:rsid w:val="008730FC"/>
    <w:rsid w:val="008733D0"/>
    <w:rsid w:val="0087437D"/>
    <w:rsid w:val="00874FD7"/>
    <w:rsid w:val="00875A7C"/>
    <w:rsid w:val="00875D69"/>
    <w:rsid w:val="008769E1"/>
    <w:rsid w:val="00876A47"/>
    <w:rsid w:val="00876F44"/>
    <w:rsid w:val="00877119"/>
    <w:rsid w:val="00877179"/>
    <w:rsid w:val="00877381"/>
    <w:rsid w:val="00877D96"/>
    <w:rsid w:val="00880118"/>
    <w:rsid w:val="00880354"/>
    <w:rsid w:val="00881068"/>
    <w:rsid w:val="00881F17"/>
    <w:rsid w:val="00883B2F"/>
    <w:rsid w:val="00883C0D"/>
    <w:rsid w:val="008848A8"/>
    <w:rsid w:val="00884D8C"/>
    <w:rsid w:val="008858E4"/>
    <w:rsid w:val="00886540"/>
    <w:rsid w:val="008868F8"/>
    <w:rsid w:val="008900A3"/>
    <w:rsid w:val="00890885"/>
    <w:rsid w:val="008924BB"/>
    <w:rsid w:val="00893013"/>
    <w:rsid w:val="008950E4"/>
    <w:rsid w:val="00895223"/>
    <w:rsid w:val="00895E77"/>
    <w:rsid w:val="00895EFD"/>
    <w:rsid w:val="0089622F"/>
    <w:rsid w:val="00896DEE"/>
    <w:rsid w:val="00896F20"/>
    <w:rsid w:val="00897E8E"/>
    <w:rsid w:val="008A361E"/>
    <w:rsid w:val="008A394B"/>
    <w:rsid w:val="008A3AA2"/>
    <w:rsid w:val="008A3CC9"/>
    <w:rsid w:val="008A40FE"/>
    <w:rsid w:val="008A4344"/>
    <w:rsid w:val="008A473E"/>
    <w:rsid w:val="008A58E9"/>
    <w:rsid w:val="008A5F42"/>
    <w:rsid w:val="008A66A6"/>
    <w:rsid w:val="008B1D5F"/>
    <w:rsid w:val="008B366C"/>
    <w:rsid w:val="008B3684"/>
    <w:rsid w:val="008B4563"/>
    <w:rsid w:val="008C0CAC"/>
    <w:rsid w:val="008C2E1F"/>
    <w:rsid w:val="008C3F2C"/>
    <w:rsid w:val="008C4733"/>
    <w:rsid w:val="008C5976"/>
    <w:rsid w:val="008C6CD6"/>
    <w:rsid w:val="008C6F2D"/>
    <w:rsid w:val="008C6FFB"/>
    <w:rsid w:val="008D20A0"/>
    <w:rsid w:val="008D2533"/>
    <w:rsid w:val="008D26A1"/>
    <w:rsid w:val="008D299C"/>
    <w:rsid w:val="008D3C12"/>
    <w:rsid w:val="008D3FC3"/>
    <w:rsid w:val="008D4129"/>
    <w:rsid w:val="008D4EF5"/>
    <w:rsid w:val="008D5AFA"/>
    <w:rsid w:val="008E11C5"/>
    <w:rsid w:val="008E12D9"/>
    <w:rsid w:val="008E1956"/>
    <w:rsid w:val="008E1FD3"/>
    <w:rsid w:val="008E206B"/>
    <w:rsid w:val="008E2D72"/>
    <w:rsid w:val="008E3201"/>
    <w:rsid w:val="008E38B4"/>
    <w:rsid w:val="008E4530"/>
    <w:rsid w:val="008E4A72"/>
    <w:rsid w:val="008E6191"/>
    <w:rsid w:val="008E6ACF"/>
    <w:rsid w:val="008E6F9F"/>
    <w:rsid w:val="008E72C9"/>
    <w:rsid w:val="008F0259"/>
    <w:rsid w:val="008F08FB"/>
    <w:rsid w:val="008F2B63"/>
    <w:rsid w:val="008F4D42"/>
    <w:rsid w:val="008F6547"/>
    <w:rsid w:val="00901470"/>
    <w:rsid w:val="00901A4E"/>
    <w:rsid w:val="009028CC"/>
    <w:rsid w:val="00903E8A"/>
    <w:rsid w:val="0090447C"/>
    <w:rsid w:val="00904C0E"/>
    <w:rsid w:val="009052AD"/>
    <w:rsid w:val="00906940"/>
    <w:rsid w:val="00906AEB"/>
    <w:rsid w:val="0090714B"/>
    <w:rsid w:val="009079F3"/>
    <w:rsid w:val="00907B72"/>
    <w:rsid w:val="00910833"/>
    <w:rsid w:val="009109EF"/>
    <w:rsid w:val="00910D44"/>
    <w:rsid w:val="00911BF9"/>
    <w:rsid w:val="00911EAB"/>
    <w:rsid w:val="0091486A"/>
    <w:rsid w:val="009156DB"/>
    <w:rsid w:val="009167F4"/>
    <w:rsid w:val="00916B6F"/>
    <w:rsid w:val="00917BEF"/>
    <w:rsid w:val="00921E65"/>
    <w:rsid w:val="009224F4"/>
    <w:rsid w:val="00923230"/>
    <w:rsid w:val="00923301"/>
    <w:rsid w:val="009243B0"/>
    <w:rsid w:val="00924FDB"/>
    <w:rsid w:val="00926AAA"/>
    <w:rsid w:val="00927E32"/>
    <w:rsid w:val="00930EE0"/>
    <w:rsid w:val="009310E9"/>
    <w:rsid w:val="00931261"/>
    <w:rsid w:val="0093140C"/>
    <w:rsid w:val="00931547"/>
    <w:rsid w:val="00931BB6"/>
    <w:rsid w:val="00931CA1"/>
    <w:rsid w:val="00932310"/>
    <w:rsid w:val="00932CCD"/>
    <w:rsid w:val="00933290"/>
    <w:rsid w:val="00933327"/>
    <w:rsid w:val="009334BC"/>
    <w:rsid w:val="00933571"/>
    <w:rsid w:val="00933B73"/>
    <w:rsid w:val="00935C98"/>
    <w:rsid w:val="00936176"/>
    <w:rsid w:val="00936503"/>
    <w:rsid w:val="00937E9A"/>
    <w:rsid w:val="009409F6"/>
    <w:rsid w:val="009413E1"/>
    <w:rsid w:val="00941AC2"/>
    <w:rsid w:val="00941E2E"/>
    <w:rsid w:val="00942403"/>
    <w:rsid w:val="00942699"/>
    <w:rsid w:val="00942DAC"/>
    <w:rsid w:val="0094437D"/>
    <w:rsid w:val="009445AF"/>
    <w:rsid w:val="00945BE2"/>
    <w:rsid w:val="009507D9"/>
    <w:rsid w:val="00950EE7"/>
    <w:rsid w:val="009513A0"/>
    <w:rsid w:val="0095193A"/>
    <w:rsid w:val="00952475"/>
    <w:rsid w:val="00952C2E"/>
    <w:rsid w:val="00952EAC"/>
    <w:rsid w:val="00954258"/>
    <w:rsid w:val="0095509C"/>
    <w:rsid w:val="00955457"/>
    <w:rsid w:val="00955932"/>
    <w:rsid w:val="009579FE"/>
    <w:rsid w:val="00957CAC"/>
    <w:rsid w:val="009607B6"/>
    <w:rsid w:val="00962624"/>
    <w:rsid w:val="00963E4E"/>
    <w:rsid w:val="00963F84"/>
    <w:rsid w:val="0096521E"/>
    <w:rsid w:val="0096568B"/>
    <w:rsid w:val="00965F42"/>
    <w:rsid w:val="00966925"/>
    <w:rsid w:val="00970770"/>
    <w:rsid w:val="00970B1E"/>
    <w:rsid w:val="009716F7"/>
    <w:rsid w:val="00974118"/>
    <w:rsid w:val="00974171"/>
    <w:rsid w:val="009743B9"/>
    <w:rsid w:val="00974836"/>
    <w:rsid w:val="009756BF"/>
    <w:rsid w:val="00977EF5"/>
    <w:rsid w:val="00980723"/>
    <w:rsid w:val="009807E7"/>
    <w:rsid w:val="009813A8"/>
    <w:rsid w:val="00981418"/>
    <w:rsid w:val="009840FD"/>
    <w:rsid w:val="00984BE3"/>
    <w:rsid w:val="00987E78"/>
    <w:rsid w:val="0099020E"/>
    <w:rsid w:val="0099032C"/>
    <w:rsid w:val="009909C1"/>
    <w:rsid w:val="00991258"/>
    <w:rsid w:val="009917F1"/>
    <w:rsid w:val="00992049"/>
    <w:rsid w:val="009925BD"/>
    <w:rsid w:val="00992B78"/>
    <w:rsid w:val="00993489"/>
    <w:rsid w:val="009951CB"/>
    <w:rsid w:val="00995ADB"/>
    <w:rsid w:val="00995C6C"/>
    <w:rsid w:val="0099627F"/>
    <w:rsid w:val="009976E8"/>
    <w:rsid w:val="009A11C6"/>
    <w:rsid w:val="009A22D0"/>
    <w:rsid w:val="009A274B"/>
    <w:rsid w:val="009A2B00"/>
    <w:rsid w:val="009A333D"/>
    <w:rsid w:val="009A37C8"/>
    <w:rsid w:val="009A4FA1"/>
    <w:rsid w:val="009A5BCB"/>
    <w:rsid w:val="009A6BCC"/>
    <w:rsid w:val="009B2927"/>
    <w:rsid w:val="009B2CCE"/>
    <w:rsid w:val="009B2D7E"/>
    <w:rsid w:val="009B5261"/>
    <w:rsid w:val="009B52D5"/>
    <w:rsid w:val="009B696B"/>
    <w:rsid w:val="009B6A5B"/>
    <w:rsid w:val="009B755C"/>
    <w:rsid w:val="009C09BB"/>
    <w:rsid w:val="009C12CB"/>
    <w:rsid w:val="009C1332"/>
    <w:rsid w:val="009C64E0"/>
    <w:rsid w:val="009C7605"/>
    <w:rsid w:val="009D05C5"/>
    <w:rsid w:val="009D1BD8"/>
    <w:rsid w:val="009D3DAD"/>
    <w:rsid w:val="009D40FE"/>
    <w:rsid w:val="009D4A80"/>
    <w:rsid w:val="009D586A"/>
    <w:rsid w:val="009D6CE1"/>
    <w:rsid w:val="009D6EFA"/>
    <w:rsid w:val="009D797D"/>
    <w:rsid w:val="009D7BB1"/>
    <w:rsid w:val="009E09C4"/>
    <w:rsid w:val="009E13F4"/>
    <w:rsid w:val="009E1741"/>
    <w:rsid w:val="009E1917"/>
    <w:rsid w:val="009E29A7"/>
    <w:rsid w:val="009E3205"/>
    <w:rsid w:val="009E3A75"/>
    <w:rsid w:val="009E4410"/>
    <w:rsid w:val="009E4475"/>
    <w:rsid w:val="009E5A91"/>
    <w:rsid w:val="009E6AB7"/>
    <w:rsid w:val="009E6F9F"/>
    <w:rsid w:val="009E7442"/>
    <w:rsid w:val="009F0F98"/>
    <w:rsid w:val="009F2582"/>
    <w:rsid w:val="009F3247"/>
    <w:rsid w:val="009F3B8E"/>
    <w:rsid w:val="009F609C"/>
    <w:rsid w:val="009F66E6"/>
    <w:rsid w:val="009F6B42"/>
    <w:rsid w:val="00A0202B"/>
    <w:rsid w:val="00A03451"/>
    <w:rsid w:val="00A048B3"/>
    <w:rsid w:val="00A05479"/>
    <w:rsid w:val="00A061C2"/>
    <w:rsid w:val="00A07437"/>
    <w:rsid w:val="00A10433"/>
    <w:rsid w:val="00A11188"/>
    <w:rsid w:val="00A11198"/>
    <w:rsid w:val="00A1273B"/>
    <w:rsid w:val="00A14AD6"/>
    <w:rsid w:val="00A2051F"/>
    <w:rsid w:val="00A21C0E"/>
    <w:rsid w:val="00A23516"/>
    <w:rsid w:val="00A2364B"/>
    <w:rsid w:val="00A23BC9"/>
    <w:rsid w:val="00A26398"/>
    <w:rsid w:val="00A27710"/>
    <w:rsid w:val="00A31252"/>
    <w:rsid w:val="00A31426"/>
    <w:rsid w:val="00A31687"/>
    <w:rsid w:val="00A32DA7"/>
    <w:rsid w:val="00A337AE"/>
    <w:rsid w:val="00A339A6"/>
    <w:rsid w:val="00A34E45"/>
    <w:rsid w:val="00A353F1"/>
    <w:rsid w:val="00A3677A"/>
    <w:rsid w:val="00A369F3"/>
    <w:rsid w:val="00A37191"/>
    <w:rsid w:val="00A37DC2"/>
    <w:rsid w:val="00A406FF"/>
    <w:rsid w:val="00A41BD4"/>
    <w:rsid w:val="00A42FA8"/>
    <w:rsid w:val="00A444C8"/>
    <w:rsid w:val="00A46732"/>
    <w:rsid w:val="00A46FCD"/>
    <w:rsid w:val="00A470E5"/>
    <w:rsid w:val="00A47AD5"/>
    <w:rsid w:val="00A50BF1"/>
    <w:rsid w:val="00A55737"/>
    <w:rsid w:val="00A56732"/>
    <w:rsid w:val="00A56AFE"/>
    <w:rsid w:val="00A57CC6"/>
    <w:rsid w:val="00A60252"/>
    <w:rsid w:val="00A607D2"/>
    <w:rsid w:val="00A626C9"/>
    <w:rsid w:val="00A62F36"/>
    <w:rsid w:val="00A63988"/>
    <w:rsid w:val="00A650B3"/>
    <w:rsid w:val="00A65D97"/>
    <w:rsid w:val="00A667F6"/>
    <w:rsid w:val="00A671BC"/>
    <w:rsid w:val="00A67245"/>
    <w:rsid w:val="00A7260E"/>
    <w:rsid w:val="00A730F6"/>
    <w:rsid w:val="00A73B32"/>
    <w:rsid w:val="00A74915"/>
    <w:rsid w:val="00A74A3D"/>
    <w:rsid w:val="00A753C0"/>
    <w:rsid w:val="00A76E52"/>
    <w:rsid w:val="00A77D98"/>
    <w:rsid w:val="00A82058"/>
    <w:rsid w:val="00A8231E"/>
    <w:rsid w:val="00A827CA"/>
    <w:rsid w:val="00A82BA3"/>
    <w:rsid w:val="00A82D89"/>
    <w:rsid w:val="00A84550"/>
    <w:rsid w:val="00A85ED3"/>
    <w:rsid w:val="00A866A8"/>
    <w:rsid w:val="00A87C0F"/>
    <w:rsid w:val="00A87C62"/>
    <w:rsid w:val="00A87E92"/>
    <w:rsid w:val="00A909D0"/>
    <w:rsid w:val="00A919A2"/>
    <w:rsid w:val="00A93061"/>
    <w:rsid w:val="00A93F30"/>
    <w:rsid w:val="00A95303"/>
    <w:rsid w:val="00A95DD6"/>
    <w:rsid w:val="00A97CD8"/>
    <w:rsid w:val="00AA3B21"/>
    <w:rsid w:val="00AA47B8"/>
    <w:rsid w:val="00AA4D78"/>
    <w:rsid w:val="00AA4E9E"/>
    <w:rsid w:val="00AA5206"/>
    <w:rsid w:val="00AA7056"/>
    <w:rsid w:val="00AB01BD"/>
    <w:rsid w:val="00AB05C9"/>
    <w:rsid w:val="00AB0CD3"/>
    <w:rsid w:val="00AB27F9"/>
    <w:rsid w:val="00AB371A"/>
    <w:rsid w:val="00AB3B61"/>
    <w:rsid w:val="00AB3D77"/>
    <w:rsid w:val="00AB6BBB"/>
    <w:rsid w:val="00AC05E9"/>
    <w:rsid w:val="00AC064E"/>
    <w:rsid w:val="00AC12BF"/>
    <w:rsid w:val="00AC2B4D"/>
    <w:rsid w:val="00AC42CA"/>
    <w:rsid w:val="00AC631E"/>
    <w:rsid w:val="00AC6702"/>
    <w:rsid w:val="00AC77C6"/>
    <w:rsid w:val="00AC7875"/>
    <w:rsid w:val="00AD2013"/>
    <w:rsid w:val="00AD2BA1"/>
    <w:rsid w:val="00AD2FAC"/>
    <w:rsid w:val="00AD2FF3"/>
    <w:rsid w:val="00AD3108"/>
    <w:rsid w:val="00AD35CA"/>
    <w:rsid w:val="00AD4DF5"/>
    <w:rsid w:val="00AD6C60"/>
    <w:rsid w:val="00AD7072"/>
    <w:rsid w:val="00AE064C"/>
    <w:rsid w:val="00AE11A9"/>
    <w:rsid w:val="00AE15BD"/>
    <w:rsid w:val="00AE1F0B"/>
    <w:rsid w:val="00AE32FD"/>
    <w:rsid w:val="00AE39C1"/>
    <w:rsid w:val="00AE3EDA"/>
    <w:rsid w:val="00AE3F0F"/>
    <w:rsid w:val="00AE4640"/>
    <w:rsid w:val="00AE66A9"/>
    <w:rsid w:val="00AE68C1"/>
    <w:rsid w:val="00AE7046"/>
    <w:rsid w:val="00AE71E0"/>
    <w:rsid w:val="00AF16F5"/>
    <w:rsid w:val="00AF246C"/>
    <w:rsid w:val="00AF3522"/>
    <w:rsid w:val="00AF3C1D"/>
    <w:rsid w:val="00AF45DD"/>
    <w:rsid w:val="00AF4B80"/>
    <w:rsid w:val="00AF4F65"/>
    <w:rsid w:val="00AF5E54"/>
    <w:rsid w:val="00AF6D54"/>
    <w:rsid w:val="00AF766E"/>
    <w:rsid w:val="00B0076F"/>
    <w:rsid w:val="00B013A1"/>
    <w:rsid w:val="00B014AC"/>
    <w:rsid w:val="00B01650"/>
    <w:rsid w:val="00B019A4"/>
    <w:rsid w:val="00B027F1"/>
    <w:rsid w:val="00B0435E"/>
    <w:rsid w:val="00B04B67"/>
    <w:rsid w:val="00B05536"/>
    <w:rsid w:val="00B06471"/>
    <w:rsid w:val="00B07F5A"/>
    <w:rsid w:val="00B07F6B"/>
    <w:rsid w:val="00B10195"/>
    <w:rsid w:val="00B10A9C"/>
    <w:rsid w:val="00B11393"/>
    <w:rsid w:val="00B11A5F"/>
    <w:rsid w:val="00B12ACE"/>
    <w:rsid w:val="00B12BCF"/>
    <w:rsid w:val="00B12F84"/>
    <w:rsid w:val="00B13198"/>
    <w:rsid w:val="00B13934"/>
    <w:rsid w:val="00B14234"/>
    <w:rsid w:val="00B14A3A"/>
    <w:rsid w:val="00B14E50"/>
    <w:rsid w:val="00B15227"/>
    <w:rsid w:val="00B1725C"/>
    <w:rsid w:val="00B17558"/>
    <w:rsid w:val="00B20960"/>
    <w:rsid w:val="00B21174"/>
    <w:rsid w:val="00B212CA"/>
    <w:rsid w:val="00B214DD"/>
    <w:rsid w:val="00B234E6"/>
    <w:rsid w:val="00B24DE2"/>
    <w:rsid w:val="00B259C9"/>
    <w:rsid w:val="00B317C1"/>
    <w:rsid w:val="00B31BE0"/>
    <w:rsid w:val="00B331A0"/>
    <w:rsid w:val="00B332FF"/>
    <w:rsid w:val="00B337FE"/>
    <w:rsid w:val="00B33F25"/>
    <w:rsid w:val="00B3449D"/>
    <w:rsid w:val="00B34572"/>
    <w:rsid w:val="00B34C8A"/>
    <w:rsid w:val="00B36063"/>
    <w:rsid w:val="00B40823"/>
    <w:rsid w:val="00B40A48"/>
    <w:rsid w:val="00B41981"/>
    <w:rsid w:val="00B42D8D"/>
    <w:rsid w:val="00B430FC"/>
    <w:rsid w:val="00B467FC"/>
    <w:rsid w:val="00B468B7"/>
    <w:rsid w:val="00B46BE9"/>
    <w:rsid w:val="00B479E5"/>
    <w:rsid w:val="00B509CB"/>
    <w:rsid w:val="00B50BBB"/>
    <w:rsid w:val="00B5133B"/>
    <w:rsid w:val="00B51367"/>
    <w:rsid w:val="00B51712"/>
    <w:rsid w:val="00B51AF7"/>
    <w:rsid w:val="00B52143"/>
    <w:rsid w:val="00B535F7"/>
    <w:rsid w:val="00B543EF"/>
    <w:rsid w:val="00B54652"/>
    <w:rsid w:val="00B54C3C"/>
    <w:rsid w:val="00B54CB2"/>
    <w:rsid w:val="00B56B46"/>
    <w:rsid w:val="00B56DB6"/>
    <w:rsid w:val="00B60A5F"/>
    <w:rsid w:val="00B623CF"/>
    <w:rsid w:val="00B627DC"/>
    <w:rsid w:val="00B62DA6"/>
    <w:rsid w:val="00B644C1"/>
    <w:rsid w:val="00B647D9"/>
    <w:rsid w:val="00B64A16"/>
    <w:rsid w:val="00B651B7"/>
    <w:rsid w:val="00B663D9"/>
    <w:rsid w:val="00B674E4"/>
    <w:rsid w:val="00B67EBE"/>
    <w:rsid w:val="00B701D5"/>
    <w:rsid w:val="00B7020D"/>
    <w:rsid w:val="00B70392"/>
    <w:rsid w:val="00B70E5D"/>
    <w:rsid w:val="00B72F0D"/>
    <w:rsid w:val="00B73184"/>
    <w:rsid w:val="00B7437C"/>
    <w:rsid w:val="00B74DBB"/>
    <w:rsid w:val="00B750C2"/>
    <w:rsid w:val="00B752C3"/>
    <w:rsid w:val="00B75C13"/>
    <w:rsid w:val="00B805A5"/>
    <w:rsid w:val="00B82212"/>
    <w:rsid w:val="00B8299A"/>
    <w:rsid w:val="00B8545F"/>
    <w:rsid w:val="00B85900"/>
    <w:rsid w:val="00B85ADC"/>
    <w:rsid w:val="00B860DB"/>
    <w:rsid w:val="00B865E3"/>
    <w:rsid w:val="00B87675"/>
    <w:rsid w:val="00B87E80"/>
    <w:rsid w:val="00B9048C"/>
    <w:rsid w:val="00B90634"/>
    <w:rsid w:val="00B92D71"/>
    <w:rsid w:val="00B934A8"/>
    <w:rsid w:val="00B94029"/>
    <w:rsid w:val="00B94108"/>
    <w:rsid w:val="00BA05AE"/>
    <w:rsid w:val="00BA2429"/>
    <w:rsid w:val="00BA2520"/>
    <w:rsid w:val="00BA3E34"/>
    <w:rsid w:val="00BA3FFB"/>
    <w:rsid w:val="00BA7820"/>
    <w:rsid w:val="00BA78F1"/>
    <w:rsid w:val="00BB0755"/>
    <w:rsid w:val="00BB0AB6"/>
    <w:rsid w:val="00BB2B84"/>
    <w:rsid w:val="00BB3B71"/>
    <w:rsid w:val="00BB44E3"/>
    <w:rsid w:val="00BB58BE"/>
    <w:rsid w:val="00BB662A"/>
    <w:rsid w:val="00BB6634"/>
    <w:rsid w:val="00BB70E4"/>
    <w:rsid w:val="00BB73A1"/>
    <w:rsid w:val="00BC104A"/>
    <w:rsid w:val="00BC1956"/>
    <w:rsid w:val="00BC281C"/>
    <w:rsid w:val="00BC2ACB"/>
    <w:rsid w:val="00BC317E"/>
    <w:rsid w:val="00BC39A6"/>
    <w:rsid w:val="00BC4422"/>
    <w:rsid w:val="00BC523C"/>
    <w:rsid w:val="00BC6291"/>
    <w:rsid w:val="00BD27E7"/>
    <w:rsid w:val="00BD3DDF"/>
    <w:rsid w:val="00BD5C85"/>
    <w:rsid w:val="00BD6196"/>
    <w:rsid w:val="00BE011C"/>
    <w:rsid w:val="00BE0D81"/>
    <w:rsid w:val="00BE1255"/>
    <w:rsid w:val="00BE1D6A"/>
    <w:rsid w:val="00BE4D0B"/>
    <w:rsid w:val="00BE53FA"/>
    <w:rsid w:val="00BE6A50"/>
    <w:rsid w:val="00BF275A"/>
    <w:rsid w:val="00BF30B4"/>
    <w:rsid w:val="00BF3266"/>
    <w:rsid w:val="00BF4B66"/>
    <w:rsid w:val="00C003EB"/>
    <w:rsid w:val="00C00CFC"/>
    <w:rsid w:val="00C01F66"/>
    <w:rsid w:val="00C023D4"/>
    <w:rsid w:val="00C02598"/>
    <w:rsid w:val="00C052CF"/>
    <w:rsid w:val="00C0664F"/>
    <w:rsid w:val="00C06A1A"/>
    <w:rsid w:val="00C071FB"/>
    <w:rsid w:val="00C07339"/>
    <w:rsid w:val="00C0741B"/>
    <w:rsid w:val="00C14BD2"/>
    <w:rsid w:val="00C15A23"/>
    <w:rsid w:val="00C1606A"/>
    <w:rsid w:val="00C17425"/>
    <w:rsid w:val="00C20591"/>
    <w:rsid w:val="00C21064"/>
    <w:rsid w:val="00C22277"/>
    <w:rsid w:val="00C228EC"/>
    <w:rsid w:val="00C23687"/>
    <w:rsid w:val="00C2607A"/>
    <w:rsid w:val="00C2618B"/>
    <w:rsid w:val="00C26D4B"/>
    <w:rsid w:val="00C27427"/>
    <w:rsid w:val="00C27B99"/>
    <w:rsid w:val="00C321D6"/>
    <w:rsid w:val="00C34CCE"/>
    <w:rsid w:val="00C34F0A"/>
    <w:rsid w:val="00C36341"/>
    <w:rsid w:val="00C40099"/>
    <w:rsid w:val="00C407C7"/>
    <w:rsid w:val="00C40A94"/>
    <w:rsid w:val="00C43185"/>
    <w:rsid w:val="00C4334C"/>
    <w:rsid w:val="00C4398C"/>
    <w:rsid w:val="00C45397"/>
    <w:rsid w:val="00C47748"/>
    <w:rsid w:val="00C508D3"/>
    <w:rsid w:val="00C50D51"/>
    <w:rsid w:val="00C50E7E"/>
    <w:rsid w:val="00C511F3"/>
    <w:rsid w:val="00C51623"/>
    <w:rsid w:val="00C53ADF"/>
    <w:rsid w:val="00C53FF1"/>
    <w:rsid w:val="00C553BD"/>
    <w:rsid w:val="00C556BB"/>
    <w:rsid w:val="00C562F2"/>
    <w:rsid w:val="00C5732A"/>
    <w:rsid w:val="00C60A0D"/>
    <w:rsid w:val="00C615C0"/>
    <w:rsid w:val="00C639F2"/>
    <w:rsid w:val="00C64468"/>
    <w:rsid w:val="00C6581E"/>
    <w:rsid w:val="00C66FFE"/>
    <w:rsid w:val="00C671F4"/>
    <w:rsid w:val="00C7306C"/>
    <w:rsid w:val="00C73991"/>
    <w:rsid w:val="00C73BD4"/>
    <w:rsid w:val="00C73F64"/>
    <w:rsid w:val="00C82C8A"/>
    <w:rsid w:val="00C83627"/>
    <w:rsid w:val="00C84329"/>
    <w:rsid w:val="00C84EF6"/>
    <w:rsid w:val="00C85569"/>
    <w:rsid w:val="00C85F58"/>
    <w:rsid w:val="00C86FBC"/>
    <w:rsid w:val="00C876BC"/>
    <w:rsid w:val="00C913E0"/>
    <w:rsid w:val="00C91BDD"/>
    <w:rsid w:val="00C933E0"/>
    <w:rsid w:val="00C96004"/>
    <w:rsid w:val="00CA1ED8"/>
    <w:rsid w:val="00CA243A"/>
    <w:rsid w:val="00CA2725"/>
    <w:rsid w:val="00CA30BC"/>
    <w:rsid w:val="00CA6225"/>
    <w:rsid w:val="00CA6B3A"/>
    <w:rsid w:val="00CA783C"/>
    <w:rsid w:val="00CA7EC3"/>
    <w:rsid w:val="00CB14F6"/>
    <w:rsid w:val="00CB194B"/>
    <w:rsid w:val="00CB2DBC"/>
    <w:rsid w:val="00CB396D"/>
    <w:rsid w:val="00CB4470"/>
    <w:rsid w:val="00CB5A57"/>
    <w:rsid w:val="00CB6B3D"/>
    <w:rsid w:val="00CB6F47"/>
    <w:rsid w:val="00CC11C8"/>
    <w:rsid w:val="00CC27E4"/>
    <w:rsid w:val="00CC2DB7"/>
    <w:rsid w:val="00CC3168"/>
    <w:rsid w:val="00CC3EF4"/>
    <w:rsid w:val="00CC5380"/>
    <w:rsid w:val="00CC642A"/>
    <w:rsid w:val="00CC68AD"/>
    <w:rsid w:val="00CC6B98"/>
    <w:rsid w:val="00CC6D0B"/>
    <w:rsid w:val="00CD0246"/>
    <w:rsid w:val="00CD05CD"/>
    <w:rsid w:val="00CD40A7"/>
    <w:rsid w:val="00CD413C"/>
    <w:rsid w:val="00CD733E"/>
    <w:rsid w:val="00CD7542"/>
    <w:rsid w:val="00CD77E0"/>
    <w:rsid w:val="00CD7F0B"/>
    <w:rsid w:val="00CE02F4"/>
    <w:rsid w:val="00CE0E14"/>
    <w:rsid w:val="00CE1C81"/>
    <w:rsid w:val="00CE2477"/>
    <w:rsid w:val="00CE513A"/>
    <w:rsid w:val="00CE5CD8"/>
    <w:rsid w:val="00CF36C7"/>
    <w:rsid w:val="00CF3A27"/>
    <w:rsid w:val="00CF4F0F"/>
    <w:rsid w:val="00CF6C3F"/>
    <w:rsid w:val="00CF70A7"/>
    <w:rsid w:val="00CF72FF"/>
    <w:rsid w:val="00D00AF3"/>
    <w:rsid w:val="00D01077"/>
    <w:rsid w:val="00D012CF"/>
    <w:rsid w:val="00D02C01"/>
    <w:rsid w:val="00D02E1E"/>
    <w:rsid w:val="00D04577"/>
    <w:rsid w:val="00D06244"/>
    <w:rsid w:val="00D0683E"/>
    <w:rsid w:val="00D1111A"/>
    <w:rsid w:val="00D11269"/>
    <w:rsid w:val="00D12212"/>
    <w:rsid w:val="00D12240"/>
    <w:rsid w:val="00D128C1"/>
    <w:rsid w:val="00D14CB9"/>
    <w:rsid w:val="00D15C47"/>
    <w:rsid w:val="00D1652A"/>
    <w:rsid w:val="00D16B07"/>
    <w:rsid w:val="00D16F39"/>
    <w:rsid w:val="00D17643"/>
    <w:rsid w:val="00D17FE3"/>
    <w:rsid w:val="00D20B80"/>
    <w:rsid w:val="00D217D5"/>
    <w:rsid w:val="00D21AD6"/>
    <w:rsid w:val="00D23763"/>
    <w:rsid w:val="00D25109"/>
    <w:rsid w:val="00D25F25"/>
    <w:rsid w:val="00D27DC1"/>
    <w:rsid w:val="00D300FF"/>
    <w:rsid w:val="00D31084"/>
    <w:rsid w:val="00D31753"/>
    <w:rsid w:val="00D31ECF"/>
    <w:rsid w:val="00D33609"/>
    <w:rsid w:val="00D348DF"/>
    <w:rsid w:val="00D372E6"/>
    <w:rsid w:val="00D37FB1"/>
    <w:rsid w:val="00D4056A"/>
    <w:rsid w:val="00D413C3"/>
    <w:rsid w:val="00D41639"/>
    <w:rsid w:val="00D42831"/>
    <w:rsid w:val="00D43B4E"/>
    <w:rsid w:val="00D43C9F"/>
    <w:rsid w:val="00D43FBE"/>
    <w:rsid w:val="00D4432B"/>
    <w:rsid w:val="00D44B16"/>
    <w:rsid w:val="00D4717F"/>
    <w:rsid w:val="00D477B1"/>
    <w:rsid w:val="00D479F9"/>
    <w:rsid w:val="00D513A7"/>
    <w:rsid w:val="00D526C3"/>
    <w:rsid w:val="00D5457E"/>
    <w:rsid w:val="00D54D9B"/>
    <w:rsid w:val="00D55F2B"/>
    <w:rsid w:val="00D5690E"/>
    <w:rsid w:val="00D57FCB"/>
    <w:rsid w:val="00D60785"/>
    <w:rsid w:val="00D632F6"/>
    <w:rsid w:val="00D6380F"/>
    <w:rsid w:val="00D639DA"/>
    <w:rsid w:val="00D63AE2"/>
    <w:rsid w:val="00D651C0"/>
    <w:rsid w:val="00D65278"/>
    <w:rsid w:val="00D655C6"/>
    <w:rsid w:val="00D65628"/>
    <w:rsid w:val="00D65AF6"/>
    <w:rsid w:val="00D703EF"/>
    <w:rsid w:val="00D7162A"/>
    <w:rsid w:val="00D72BE3"/>
    <w:rsid w:val="00D732C0"/>
    <w:rsid w:val="00D7340C"/>
    <w:rsid w:val="00D7540F"/>
    <w:rsid w:val="00D755ED"/>
    <w:rsid w:val="00D774C2"/>
    <w:rsid w:val="00D832E8"/>
    <w:rsid w:val="00D85792"/>
    <w:rsid w:val="00D85F7F"/>
    <w:rsid w:val="00D86572"/>
    <w:rsid w:val="00D8671C"/>
    <w:rsid w:val="00D86E2A"/>
    <w:rsid w:val="00D95360"/>
    <w:rsid w:val="00D963B5"/>
    <w:rsid w:val="00D965B8"/>
    <w:rsid w:val="00D967B0"/>
    <w:rsid w:val="00D97E79"/>
    <w:rsid w:val="00DA08D2"/>
    <w:rsid w:val="00DA19D0"/>
    <w:rsid w:val="00DA301F"/>
    <w:rsid w:val="00DA3ABA"/>
    <w:rsid w:val="00DA4997"/>
    <w:rsid w:val="00DB0543"/>
    <w:rsid w:val="00DB0F65"/>
    <w:rsid w:val="00DB2242"/>
    <w:rsid w:val="00DB3A9E"/>
    <w:rsid w:val="00DB418F"/>
    <w:rsid w:val="00DB5941"/>
    <w:rsid w:val="00DB7E53"/>
    <w:rsid w:val="00DC16A7"/>
    <w:rsid w:val="00DC2241"/>
    <w:rsid w:val="00DC38E8"/>
    <w:rsid w:val="00DC6A76"/>
    <w:rsid w:val="00DC7624"/>
    <w:rsid w:val="00DC7841"/>
    <w:rsid w:val="00DD07A7"/>
    <w:rsid w:val="00DD23D0"/>
    <w:rsid w:val="00DD2454"/>
    <w:rsid w:val="00DD4985"/>
    <w:rsid w:val="00DD56ED"/>
    <w:rsid w:val="00DD68E5"/>
    <w:rsid w:val="00DE384B"/>
    <w:rsid w:val="00DE6F51"/>
    <w:rsid w:val="00DE6FA1"/>
    <w:rsid w:val="00DF0628"/>
    <w:rsid w:val="00DF14EC"/>
    <w:rsid w:val="00DF2025"/>
    <w:rsid w:val="00DF2902"/>
    <w:rsid w:val="00DF56C1"/>
    <w:rsid w:val="00DF5B4F"/>
    <w:rsid w:val="00DF62AC"/>
    <w:rsid w:val="00DF792C"/>
    <w:rsid w:val="00E006D0"/>
    <w:rsid w:val="00E01A92"/>
    <w:rsid w:val="00E0257A"/>
    <w:rsid w:val="00E02D8A"/>
    <w:rsid w:val="00E02EF4"/>
    <w:rsid w:val="00E0315D"/>
    <w:rsid w:val="00E040D5"/>
    <w:rsid w:val="00E0411F"/>
    <w:rsid w:val="00E05B79"/>
    <w:rsid w:val="00E10543"/>
    <w:rsid w:val="00E10605"/>
    <w:rsid w:val="00E10FB7"/>
    <w:rsid w:val="00E11CC6"/>
    <w:rsid w:val="00E120D4"/>
    <w:rsid w:val="00E12331"/>
    <w:rsid w:val="00E135CB"/>
    <w:rsid w:val="00E1574D"/>
    <w:rsid w:val="00E15F8B"/>
    <w:rsid w:val="00E16A76"/>
    <w:rsid w:val="00E17D11"/>
    <w:rsid w:val="00E203B1"/>
    <w:rsid w:val="00E209B0"/>
    <w:rsid w:val="00E21C2E"/>
    <w:rsid w:val="00E224B0"/>
    <w:rsid w:val="00E2276B"/>
    <w:rsid w:val="00E23203"/>
    <w:rsid w:val="00E244CF"/>
    <w:rsid w:val="00E24D25"/>
    <w:rsid w:val="00E25172"/>
    <w:rsid w:val="00E25504"/>
    <w:rsid w:val="00E33AC8"/>
    <w:rsid w:val="00E33D7B"/>
    <w:rsid w:val="00E34CD5"/>
    <w:rsid w:val="00E34FF6"/>
    <w:rsid w:val="00E35822"/>
    <w:rsid w:val="00E361A2"/>
    <w:rsid w:val="00E364CC"/>
    <w:rsid w:val="00E3653D"/>
    <w:rsid w:val="00E40544"/>
    <w:rsid w:val="00E40E3D"/>
    <w:rsid w:val="00E40E9E"/>
    <w:rsid w:val="00E40FA5"/>
    <w:rsid w:val="00E41A5F"/>
    <w:rsid w:val="00E43785"/>
    <w:rsid w:val="00E44754"/>
    <w:rsid w:val="00E448EE"/>
    <w:rsid w:val="00E46874"/>
    <w:rsid w:val="00E47A46"/>
    <w:rsid w:val="00E47EBB"/>
    <w:rsid w:val="00E50CE1"/>
    <w:rsid w:val="00E51442"/>
    <w:rsid w:val="00E52097"/>
    <w:rsid w:val="00E53891"/>
    <w:rsid w:val="00E53DC3"/>
    <w:rsid w:val="00E54AE0"/>
    <w:rsid w:val="00E5540C"/>
    <w:rsid w:val="00E5594C"/>
    <w:rsid w:val="00E55F4E"/>
    <w:rsid w:val="00E56ABB"/>
    <w:rsid w:val="00E60809"/>
    <w:rsid w:val="00E60AB9"/>
    <w:rsid w:val="00E61772"/>
    <w:rsid w:val="00E62EE1"/>
    <w:rsid w:val="00E64E7C"/>
    <w:rsid w:val="00E65527"/>
    <w:rsid w:val="00E66DD8"/>
    <w:rsid w:val="00E70252"/>
    <w:rsid w:val="00E70D2B"/>
    <w:rsid w:val="00E7157B"/>
    <w:rsid w:val="00E71F86"/>
    <w:rsid w:val="00E72E72"/>
    <w:rsid w:val="00E74B7A"/>
    <w:rsid w:val="00E7537F"/>
    <w:rsid w:val="00E76BF8"/>
    <w:rsid w:val="00E77246"/>
    <w:rsid w:val="00E82842"/>
    <w:rsid w:val="00E845B7"/>
    <w:rsid w:val="00E8497C"/>
    <w:rsid w:val="00E86228"/>
    <w:rsid w:val="00E87347"/>
    <w:rsid w:val="00E913FC"/>
    <w:rsid w:val="00E920D1"/>
    <w:rsid w:val="00E93C96"/>
    <w:rsid w:val="00E94AC9"/>
    <w:rsid w:val="00EA18A7"/>
    <w:rsid w:val="00EA18CD"/>
    <w:rsid w:val="00EA3A47"/>
    <w:rsid w:val="00EA41BD"/>
    <w:rsid w:val="00EA598C"/>
    <w:rsid w:val="00EB0660"/>
    <w:rsid w:val="00EB1CF0"/>
    <w:rsid w:val="00EB1E6F"/>
    <w:rsid w:val="00EB330C"/>
    <w:rsid w:val="00EB35F7"/>
    <w:rsid w:val="00EB442F"/>
    <w:rsid w:val="00EB4AFE"/>
    <w:rsid w:val="00EB4FB6"/>
    <w:rsid w:val="00EB51B3"/>
    <w:rsid w:val="00EB585A"/>
    <w:rsid w:val="00EB607C"/>
    <w:rsid w:val="00EB6186"/>
    <w:rsid w:val="00EB6539"/>
    <w:rsid w:val="00EB7D72"/>
    <w:rsid w:val="00EC0733"/>
    <w:rsid w:val="00EC1F03"/>
    <w:rsid w:val="00EC1FAC"/>
    <w:rsid w:val="00EC2365"/>
    <w:rsid w:val="00EC2988"/>
    <w:rsid w:val="00EC2A1D"/>
    <w:rsid w:val="00EC2EF0"/>
    <w:rsid w:val="00EC45B9"/>
    <w:rsid w:val="00EC58AB"/>
    <w:rsid w:val="00EC61C7"/>
    <w:rsid w:val="00ED173C"/>
    <w:rsid w:val="00ED24BE"/>
    <w:rsid w:val="00ED32C5"/>
    <w:rsid w:val="00ED3FA2"/>
    <w:rsid w:val="00ED4C3D"/>
    <w:rsid w:val="00ED5381"/>
    <w:rsid w:val="00ED54C3"/>
    <w:rsid w:val="00ED54CE"/>
    <w:rsid w:val="00ED5C7D"/>
    <w:rsid w:val="00ED6233"/>
    <w:rsid w:val="00ED69D4"/>
    <w:rsid w:val="00ED7227"/>
    <w:rsid w:val="00ED77CD"/>
    <w:rsid w:val="00ED77D2"/>
    <w:rsid w:val="00EE10AF"/>
    <w:rsid w:val="00EE169B"/>
    <w:rsid w:val="00EE2683"/>
    <w:rsid w:val="00EE2D73"/>
    <w:rsid w:val="00EE2F40"/>
    <w:rsid w:val="00EE60A9"/>
    <w:rsid w:val="00EE6CD8"/>
    <w:rsid w:val="00EE73D0"/>
    <w:rsid w:val="00EE7567"/>
    <w:rsid w:val="00EF0050"/>
    <w:rsid w:val="00EF07B4"/>
    <w:rsid w:val="00EF0C9F"/>
    <w:rsid w:val="00EF45CB"/>
    <w:rsid w:val="00EF4BBB"/>
    <w:rsid w:val="00EF5BFC"/>
    <w:rsid w:val="00EF7A52"/>
    <w:rsid w:val="00F00A21"/>
    <w:rsid w:val="00F00B08"/>
    <w:rsid w:val="00F011B4"/>
    <w:rsid w:val="00F012E8"/>
    <w:rsid w:val="00F01681"/>
    <w:rsid w:val="00F04712"/>
    <w:rsid w:val="00F052DF"/>
    <w:rsid w:val="00F0531F"/>
    <w:rsid w:val="00F05325"/>
    <w:rsid w:val="00F0592F"/>
    <w:rsid w:val="00F077C8"/>
    <w:rsid w:val="00F12D63"/>
    <w:rsid w:val="00F130A8"/>
    <w:rsid w:val="00F14B6B"/>
    <w:rsid w:val="00F17479"/>
    <w:rsid w:val="00F221FB"/>
    <w:rsid w:val="00F229E4"/>
    <w:rsid w:val="00F22DC4"/>
    <w:rsid w:val="00F24A90"/>
    <w:rsid w:val="00F2509A"/>
    <w:rsid w:val="00F2566B"/>
    <w:rsid w:val="00F25937"/>
    <w:rsid w:val="00F25EDA"/>
    <w:rsid w:val="00F267AD"/>
    <w:rsid w:val="00F27754"/>
    <w:rsid w:val="00F2789A"/>
    <w:rsid w:val="00F30142"/>
    <w:rsid w:val="00F30A19"/>
    <w:rsid w:val="00F30B04"/>
    <w:rsid w:val="00F30D46"/>
    <w:rsid w:val="00F31D2F"/>
    <w:rsid w:val="00F31D3E"/>
    <w:rsid w:val="00F32E9A"/>
    <w:rsid w:val="00F33ACE"/>
    <w:rsid w:val="00F35195"/>
    <w:rsid w:val="00F35D9A"/>
    <w:rsid w:val="00F36D08"/>
    <w:rsid w:val="00F3707C"/>
    <w:rsid w:val="00F37222"/>
    <w:rsid w:val="00F401F9"/>
    <w:rsid w:val="00F40965"/>
    <w:rsid w:val="00F41880"/>
    <w:rsid w:val="00F41AD0"/>
    <w:rsid w:val="00F42380"/>
    <w:rsid w:val="00F42617"/>
    <w:rsid w:val="00F4277A"/>
    <w:rsid w:val="00F429FB"/>
    <w:rsid w:val="00F42F1E"/>
    <w:rsid w:val="00F44E25"/>
    <w:rsid w:val="00F47122"/>
    <w:rsid w:val="00F5022E"/>
    <w:rsid w:val="00F505D9"/>
    <w:rsid w:val="00F51507"/>
    <w:rsid w:val="00F5193A"/>
    <w:rsid w:val="00F52CD9"/>
    <w:rsid w:val="00F54B4A"/>
    <w:rsid w:val="00F551CF"/>
    <w:rsid w:val="00F55454"/>
    <w:rsid w:val="00F555E4"/>
    <w:rsid w:val="00F55781"/>
    <w:rsid w:val="00F56526"/>
    <w:rsid w:val="00F575A4"/>
    <w:rsid w:val="00F57C30"/>
    <w:rsid w:val="00F60605"/>
    <w:rsid w:val="00F60D9B"/>
    <w:rsid w:val="00F61FF7"/>
    <w:rsid w:val="00F63061"/>
    <w:rsid w:val="00F630A9"/>
    <w:rsid w:val="00F63672"/>
    <w:rsid w:val="00F67812"/>
    <w:rsid w:val="00F70CCF"/>
    <w:rsid w:val="00F713F3"/>
    <w:rsid w:val="00F71947"/>
    <w:rsid w:val="00F75ACD"/>
    <w:rsid w:val="00F76939"/>
    <w:rsid w:val="00F77EC7"/>
    <w:rsid w:val="00F801FB"/>
    <w:rsid w:val="00F80FE6"/>
    <w:rsid w:val="00F81852"/>
    <w:rsid w:val="00F82432"/>
    <w:rsid w:val="00F83037"/>
    <w:rsid w:val="00F8349F"/>
    <w:rsid w:val="00F849F4"/>
    <w:rsid w:val="00F8547B"/>
    <w:rsid w:val="00F85D09"/>
    <w:rsid w:val="00F86443"/>
    <w:rsid w:val="00F86BCC"/>
    <w:rsid w:val="00F874C2"/>
    <w:rsid w:val="00F90670"/>
    <w:rsid w:val="00F91CEF"/>
    <w:rsid w:val="00F9223B"/>
    <w:rsid w:val="00F92622"/>
    <w:rsid w:val="00F929C3"/>
    <w:rsid w:val="00F93324"/>
    <w:rsid w:val="00F93F7D"/>
    <w:rsid w:val="00F96206"/>
    <w:rsid w:val="00F96A34"/>
    <w:rsid w:val="00FA1C01"/>
    <w:rsid w:val="00FA2052"/>
    <w:rsid w:val="00FA24F3"/>
    <w:rsid w:val="00FA26E6"/>
    <w:rsid w:val="00FA3F3F"/>
    <w:rsid w:val="00FA4060"/>
    <w:rsid w:val="00FA42BD"/>
    <w:rsid w:val="00FA4617"/>
    <w:rsid w:val="00FA512C"/>
    <w:rsid w:val="00FA6260"/>
    <w:rsid w:val="00FA7084"/>
    <w:rsid w:val="00FB054E"/>
    <w:rsid w:val="00FB08EC"/>
    <w:rsid w:val="00FB3169"/>
    <w:rsid w:val="00FB3600"/>
    <w:rsid w:val="00FB3835"/>
    <w:rsid w:val="00FB419F"/>
    <w:rsid w:val="00FB616C"/>
    <w:rsid w:val="00FB75C5"/>
    <w:rsid w:val="00FC1E2A"/>
    <w:rsid w:val="00FC2475"/>
    <w:rsid w:val="00FC30D9"/>
    <w:rsid w:val="00FC31F9"/>
    <w:rsid w:val="00FC46A8"/>
    <w:rsid w:val="00FC4B9D"/>
    <w:rsid w:val="00FC4EF1"/>
    <w:rsid w:val="00FC6347"/>
    <w:rsid w:val="00FC6838"/>
    <w:rsid w:val="00FC74CA"/>
    <w:rsid w:val="00FD1660"/>
    <w:rsid w:val="00FD21EC"/>
    <w:rsid w:val="00FD2443"/>
    <w:rsid w:val="00FD2B4C"/>
    <w:rsid w:val="00FD4C51"/>
    <w:rsid w:val="00FD4F68"/>
    <w:rsid w:val="00FE1ABF"/>
    <w:rsid w:val="00FE370E"/>
    <w:rsid w:val="00FE3737"/>
    <w:rsid w:val="00FE6146"/>
    <w:rsid w:val="00FE6A44"/>
    <w:rsid w:val="00FE730D"/>
    <w:rsid w:val="00FE789F"/>
    <w:rsid w:val="00FF02D3"/>
    <w:rsid w:val="00FF1302"/>
    <w:rsid w:val="00FF2E37"/>
    <w:rsid w:val="00FF33A0"/>
    <w:rsid w:val="00FF518E"/>
    <w:rsid w:val="00FF54C2"/>
    <w:rsid w:val="00FF5609"/>
    <w:rsid w:val="00FF60B3"/>
    <w:rsid w:val="00FF66F9"/>
    <w:rsid w:val="00FF7629"/>
    <w:rsid w:val="00FF7D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29A464"/>
  <w15:docId w15:val="{EB5EB5EA-5D66-40D9-A7E6-A50953CA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7A14"/>
    <w:pPr>
      <w:bidi/>
    </w:pPr>
    <w:rPr>
      <w:rFonts w:cs="Simplified Arabic"/>
      <w:sz w:val="28"/>
      <w:szCs w:val="28"/>
    </w:rPr>
  </w:style>
  <w:style w:type="paragraph" w:styleId="Heading1">
    <w:name w:val="heading 1"/>
    <w:basedOn w:val="Normal"/>
    <w:next w:val="Normal"/>
    <w:link w:val="Heading1Char"/>
    <w:uiPriority w:val="9"/>
    <w:qFormat/>
    <w:rsid w:val="00336F53"/>
    <w:pPr>
      <w:keepNext/>
      <w:outlineLvl w:val="0"/>
    </w:pPr>
    <w:rPr>
      <w:rFonts w:cs="Traditional Arabic"/>
      <w:bCs/>
      <w:sz w:val="32"/>
      <w:szCs w:val="32"/>
      <w:lang w:bidi="ar-JO"/>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iPriority w:val="9"/>
    <w:qFormat/>
    <w:rsid w:val="00336F53"/>
    <w:pPr>
      <w:keepNext/>
      <w:jc w:val="center"/>
      <w:outlineLvl w:val="1"/>
    </w:pPr>
    <w:rPr>
      <w:b/>
      <w:bCs/>
      <w:lang w:bidi="ar-JO"/>
    </w:rPr>
  </w:style>
  <w:style w:type="paragraph" w:styleId="Heading3">
    <w:name w:val="heading 3"/>
    <w:basedOn w:val="Normal"/>
    <w:next w:val="Normal"/>
    <w:link w:val="Heading3Char"/>
    <w:uiPriority w:val="9"/>
    <w:qFormat/>
    <w:rsid w:val="00336F53"/>
    <w:pPr>
      <w:keepNext/>
      <w:ind w:left="980" w:right="1090"/>
      <w:jc w:val="center"/>
      <w:outlineLvl w:val="2"/>
    </w:pPr>
    <w:rPr>
      <w:b/>
      <w:bCs/>
      <w:lang w:bidi="ar-JO"/>
    </w:rPr>
  </w:style>
  <w:style w:type="paragraph" w:styleId="Heading5">
    <w:name w:val="heading 5"/>
    <w:basedOn w:val="Normal"/>
    <w:next w:val="Normal"/>
    <w:link w:val="Heading5Char"/>
    <w:uiPriority w:val="9"/>
    <w:qFormat/>
    <w:rsid w:val="00336F53"/>
    <w:pPr>
      <w:keepNext/>
      <w:ind w:left="5760"/>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36F53"/>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336F53"/>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336F53"/>
    <w:rPr>
      <w:rFonts w:asciiTheme="majorHAnsi" w:eastAsiaTheme="majorEastAsia" w:hAnsiTheme="majorHAnsi" w:cs="Times New Roman"/>
      <w:b/>
      <w:bCs/>
      <w:sz w:val="26"/>
      <w:szCs w:val="26"/>
    </w:rPr>
  </w:style>
  <w:style w:type="character" w:customStyle="1" w:styleId="Heading5Char">
    <w:name w:val="Heading 5 Char"/>
    <w:basedOn w:val="DefaultParagraphFont"/>
    <w:link w:val="Heading5"/>
    <w:uiPriority w:val="9"/>
    <w:semiHidden/>
    <w:locked/>
    <w:rsid w:val="00336F53"/>
    <w:rPr>
      <w:rFonts w:asciiTheme="minorHAnsi" w:eastAsiaTheme="minorEastAsia" w:hAnsiTheme="minorHAnsi" w:cs="Arial"/>
      <w:b/>
      <w:bCs/>
      <w:i/>
      <w:iCs/>
      <w:sz w:val="26"/>
      <w:szCs w:val="26"/>
    </w:rPr>
  </w:style>
  <w:style w:type="paragraph" w:styleId="Header">
    <w:name w:val="header"/>
    <w:basedOn w:val="Normal"/>
    <w:link w:val="HeaderChar"/>
    <w:uiPriority w:val="99"/>
    <w:rsid w:val="00336F53"/>
    <w:pPr>
      <w:tabs>
        <w:tab w:val="center" w:pos="4153"/>
        <w:tab w:val="right" w:pos="8306"/>
      </w:tabs>
    </w:pPr>
  </w:style>
  <w:style w:type="character" w:customStyle="1" w:styleId="HeaderChar">
    <w:name w:val="Header Char"/>
    <w:basedOn w:val="DefaultParagraphFont"/>
    <w:link w:val="Header"/>
    <w:uiPriority w:val="99"/>
    <w:semiHidden/>
    <w:locked/>
    <w:rsid w:val="00336F53"/>
    <w:rPr>
      <w:rFonts w:cs="Simplified Arabic"/>
      <w:sz w:val="28"/>
      <w:szCs w:val="28"/>
    </w:rPr>
  </w:style>
  <w:style w:type="paragraph" w:styleId="Footer">
    <w:name w:val="footer"/>
    <w:basedOn w:val="Normal"/>
    <w:link w:val="FooterChar"/>
    <w:uiPriority w:val="99"/>
    <w:rsid w:val="00336F53"/>
    <w:pPr>
      <w:tabs>
        <w:tab w:val="center" w:pos="4153"/>
        <w:tab w:val="right" w:pos="8306"/>
      </w:tabs>
    </w:pPr>
  </w:style>
  <w:style w:type="character" w:customStyle="1" w:styleId="FooterChar">
    <w:name w:val="Footer Char"/>
    <w:basedOn w:val="DefaultParagraphFont"/>
    <w:link w:val="Footer"/>
    <w:uiPriority w:val="99"/>
    <w:locked/>
    <w:rsid w:val="00336F53"/>
    <w:rPr>
      <w:rFonts w:cs="Simplified Arabic"/>
      <w:sz w:val="28"/>
      <w:szCs w:val="28"/>
    </w:rPr>
  </w:style>
  <w:style w:type="paragraph" w:styleId="BlockText">
    <w:name w:val="Block Text"/>
    <w:basedOn w:val="Normal"/>
    <w:uiPriority w:val="99"/>
    <w:rsid w:val="00336F53"/>
    <w:pPr>
      <w:ind w:left="871" w:right="872" w:firstLine="109"/>
      <w:jc w:val="lowKashida"/>
    </w:pPr>
    <w:rPr>
      <w:b/>
      <w:bCs/>
      <w:lang w:bidi="ar-JO"/>
    </w:rPr>
  </w:style>
  <w:style w:type="character" w:styleId="Hyperlink">
    <w:name w:val="Hyperlink"/>
    <w:basedOn w:val="DefaultParagraphFont"/>
    <w:uiPriority w:val="99"/>
    <w:rsid w:val="00336F53"/>
    <w:rPr>
      <w:rFonts w:cs="Times New Roman"/>
      <w:color w:val="0000FF"/>
      <w:u w:val="single"/>
    </w:rPr>
  </w:style>
  <w:style w:type="character" w:styleId="FollowedHyperlink">
    <w:name w:val="FollowedHyperlink"/>
    <w:basedOn w:val="DefaultParagraphFont"/>
    <w:uiPriority w:val="99"/>
    <w:rsid w:val="00336F53"/>
    <w:rPr>
      <w:rFonts w:cs="Times New Roman"/>
      <w:color w:val="800080"/>
      <w:u w:val="single"/>
    </w:rPr>
  </w:style>
  <w:style w:type="table" w:styleId="TableGrid">
    <w:name w:val="Table Grid"/>
    <w:basedOn w:val="TableNormal"/>
    <w:uiPriority w:val="59"/>
    <w:rsid w:val="0087437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401F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36F53"/>
    <w:rPr>
      <w:rFonts w:ascii="Segoe UI" w:hAnsi="Segoe UI" w:cs="Segoe UI"/>
      <w:sz w:val="18"/>
      <w:szCs w:val="18"/>
    </w:rPr>
  </w:style>
  <w:style w:type="paragraph" w:styleId="DocumentMap">
    <w:name w:val="Document Map"/>
    <w:basedOn w:val="Normal"/>
    <w:link w:val="DocumentMapChar"/>
    <w:uiPriority w:val="99"/>
    <w:semiHidden/>
    <w:rsid w:val="00700B2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336F53"/>
    <w:rPr>
      <w:rFonts w:ascii="Segoe UI" w:hAnsi="Segoe UI" w:cs="Segoe UI"/>
      <w:sz w:val="16"/>
      <w:szCs w:val="16"/>
    </w:rPr>
  </w:style>
  <w:style w:type="paragraph" w:styleId="HTMLPreformatted">
    <w:name w:val="HTML Preformatted"/>
    <w:basedOn w:val="Normal"/>
    <w:link w:val="HTMLPreformattedChar"/>
    <w:uiPriority w:val="99"/>
    <w:unhideWhenUsed/>
    <w:rsid w:val="006E7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6E7C87"/>
    <w:rPr>
      <w:rFonts w:ascii="Courier New" w:hAnsi="Courier New" w:cs="Courier New"/>
    </w:rPr>
  </w:style>
  <w:style w:type="paragraph" w:styleId="ListParagraph">
    <w:name w:val="List Paragraph"/>
    <w:basedOn w:val="Normal"/>
    <w:uiPriority w:val="34"/>
    <w:qFormat/>
    <w:rsid w:val="00474E89"/>
    <w:pPr>
      <w:bidi w:val="0"/>
      <w:spacing w:after="200" w:line="276" w:lineRule="auto"/>
      <w:ind w:left="720"/>
      <w:contextualSpacing/>
    </w:pPr>
    <w:rPr>
      <w:rFonts w:ascii="Calibri" w:hAnsi="Calibri" w:cs="Arial"/>
      <w:sz w:val="22"/>
      <w:szCs w:val="22"/>
    </w:rPr>
  </w:style>
  <w:style w:type="table" w:customStyle="1" w:styleId="TableGrid1">
    <w:name w:val="Table Grid1"/>
    <w:basedOn w:val="TableNormal"/>
    <w:next w:val="TableGrid"/>
    <w:uiPriority w:val="39"/>
    <w:rsid w:val="00E203B1"/>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3f%3f%3f%3f%3f%20%3f%3f%3f%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3C450-ADE7-471A-9A96-F4FB2C138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 6</Template>
  <TotalTime>0</TotalTime>
  <Pages>1</Pages>
  <Words>75</Words>
  <Characters>430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مكتب نائب الرئيس</vt:lpstr>
    </vt:vector>
  </TitlesOfParts>
  <Company>zpu</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مكتب نائب الرئيس</dc:title>
  <dc:creator>Your User Name</dc:creator>
  <cp:lastModifiedBy>Dr.Ahmed Handam</cp:lastModifiedBy>
  <cp:revision>2</cp:revision>
  <cp:lastPrinted>2024-08-14T08:56:00Z</cp:lastPrinted>
  <dcterms:created xsi:type="dcterms:W3CDTF">2024-09-24T06:54:00Z</dcterms:created>
  <dcterms:modified xsi:type="dcterms:W3CDTF">2024-09-24T06:54:00Z</dcterms:modified>
</cp:coreProperties>
</file>