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AD5" w:rsidRDefault="00A47AD5" w:rsidP="00A47AD5">
      <w:pPr>
        <w:bidi w:val="0"/>
        <w:rPr>
          <w:sz w:val="24"/>
          <w:szCs w:val="24"/>
          <w:rtl/>
        </w:rPr>
      </w:pPr>
    </w:p>
    <w:p w:rsidR="00A47AD5" w:rsidRDefault="00A47AD5" w:rsidP="00A47AD5">
      <w:pPr>
        <w:bidi w:val="0"/>
        <w:rPr>
          <w:sz w:val="24"/>
          <w:szCs w:val="24"/>
          <w:rtl/>
        </w:rPr>
      </w:pPr>
    </w:p>
    <w:p w:rsidR="009C1332" w:rsidRDefault="009C1332" w:rsidP="009C1332">
      <w:pPr>
        <w:bidi w:val="0"/>
        <w:rPr>
          <w:sz w:val="24"/>
          <w:szCs w:val="24"/>
          <w:rtl/>
        </w:rPr>
      </w:pPr>
    </w:p>
    <w:p w:rsidR="009C1332" w:rsidRDefault="009C1332" w:rsidP="009C1332">
      <w:pPr>
        <w:bidi w:val="0"/>
        <w:rPr>
          <w:sz w:val="24"/>
          <w:szCs w:val="24"/>
          <w:rtl/>
        </w:rPr>
      </w:pPr>
    </w:p>
    <w:p w:rsidR="009C1332" w:rsidRDefault="009C1332" w:rsidP="009C1332">
      <w:pPr>
        <w:bidi w:val="0"/>
        <w:rPr>
          <w:sz w:val="24"/>
          <w:szCs w:val="24"/>
          <w:rtl/>
        </w:rPr>
      </w:pPr>
    </w:p>
    <w:p w:rsidR="009C1332" w:rsidRDefault="009C1332" w:rsidP="009C1332">
      <w:pPr>
        <w:bidi w:val="0"/>
        <w:rPr>
          <w:sz w:val="24"/>
          <w:szCs w:val="24"/>
          <w:rtl/>
        </w:rPr>
      </w:pPr>
    </w:p>
    <w:p w:rsidR="009C1332" w:rsidRDefault="009C1332" w:rsidP="009C1332">
      <w:pPr>
        <w:bidi w:val="0"/>
        <w:rPr>
          <w:sz w:val="24"/>
          <w:szCs w:val="24"/>
          <w:rtl/>
        </w:rPr>
      </w:pPr>
    </w:p>
    <w:p w:rsidR="009C1332" w:rsidRDefault="009C1332" w:rsidP="009C1332">
      <w:pPr>
        <w:bidi w:val="0"/>
        <w:rPr>
          <w:sz w:val="24"/>
          <w:szCs w:val="24"/>
          <w:rtl/>
        </w:rPr>
      </w:pPr>
    </w:p>
    <w:p w:rsidR="00583350" w:rsidRDefault="00583350" w:rsidP="00583350">
      <w:pPr>
        <w:jc w:val="center"/>
        <w:rPr>
          <w:sz w:val="24"/>
          <w:szCs w:val="24"/>
        </w:rPr>
      </w:pPr>
    </w:p>
    <w:tbl>
      <w:tblPr>
        <w:tblStyle w:val="TableGrid"/>
        <w:bidiVisual/>
        <w:tblW w:w="0" w:type="auto"/>
        <w:tblLook w:val="04A0" w:firstRow="1" w:lastRow="0" w:firstColumn="1" w:lastColumn="0" w:noHBand="0" w:noVBand="1"/>
      </w:tblPr>
      <w:tblGrid>
        <w:gridCol w:w="3065"/>
        <w:gridCol w:w="4820"/>
        <w:gridCol w:w="1697"/>
      </w:tblGrid>
      <w:tr w:rsidR="005A1061" w:rsidTr="00583350">
        <w:tc>
          <w:tcPr>
            <w:tcW w:w="3065" w:type="dxa"/>
            <w:shd w:val="clear" w:color="auto" w:fill="BFBFBF" w:themeFill="background1" w:themeFillShade="BF"/>
            <w:vAlign w:val="center"/>
          </w:tcPr>
          <w:p w:rsidR="00583350" w:rsidRPr="00583350" w:rsidRDefault="006E7E29" w:rsidP="00583350">
            <w:pPr>
              <w:jc w:val="center"/>
              <w:rPr>
                <w:b/>
                <w:bCs/>
                <w:sz w:val="24"/>
                <w:szCs w:val="24"/>
                <w:rtl/>
              </w:rPr>
            </w:pPr>
            <w:r w:rsidRPr="00583350">
              <w:rPr>
                <w:rFonts w:hint="cs"/>
                <w:b/>
                <w:bCs/>
                <w:sz w:val="24"/>
                <w:szCs w:val="24"/>
                <w:rtl/>
              </w:rPr>
              <w:t xml:space="preserve">المتطلب السابق </w:t>
            </w:r>
          </w:p>
        </w:tc>
        <w:tc>
          <w:tcPr>
            <w:tcW w:w="4820" w:type="dxa"/>
            <w:shd w:val="clear" w:color="auto" w:fill="BFBFBF" w:themeFill="background1" w:themeFillShade="BF"/>
            <w:vAlign w:val="center"/>
          </w:tcPr>
          <w:p w:rsidR="00583350" w:rsidRPr="00583350" w:rsidRDefault="006E7E29" w:rsidP="00583350">
            <w:pPr>
              <w:jc w:val="center"/>
              <w:rPr>
                <w:b/>
                <w:bCs/>
                <w:sz w:val="24"/>
                <w:szCs w:val="24"/>
                <w:rtl/>
              </w:rPr>
            </w:pPr>
            <w:r w:rsidRPr="00583350">
              <w:rPr>
                <w:rFonts w:hint="cs"/>
                <w:b/>
                <w:bCs/>
                <w:sz w:val="24"/>
                <w:szCs w:val="24"/>
                <w:rtl/>
              </w:rPr>
              <w:t xml:space="preserve">اسم المساق </w:t>
            </w:r>
          </w:p>
        </w:tc>
        <w:tc>
          <w:tcPr>
            <w:tcW w:w="1697" w:type="dxa"/>
            <w:shd w:val="clear" w:color="auto" w:fill="BFBFBF" w:themeFill="background1" w:themeFillShade="BF"/>
            <w:vAlign w:val="center"/>
          </w:tcPr>
          <w:p w:rsidR="00583350" w:rsidRPr="00583350" w:rsidRDefault="006E7E29" w:rsidP="00583350">
            <w:pPr>
              <w:jc w:val="center"/>
              <w:rPr>
                <w:b/>
                <w:bCs/>
                <w:sz w:val="24"/>
                <w:szCs w:val="24"/>
                <w:rtl/>
              </w:rPr>
            </w:pPr>
            <w:r w:rsidRPr="00583350">
              <w:rPr>
                <w:rFonts w:hint="cs"/>
                <w:b/>
                <w:bCs/>
                <w:sz w:val="24"/>
                <w:szCs w:val="24"/>
                <w:rtl/>
              </w:rPr>
              <w:t xml:space="preserve">رقم المساق </w:t>
            </w:r>
          </w:p>
        </w:tc>
      </w:tr>
      <w:tr w:rsidR="005A1061" w:rsidTr="00583350">
        <w:tc>
          <w:tcPr>
            <w:tcW w:w="3065" w:type="dxa"/>
            <w:vMerge w:val="restart"/>
            <w:shd w:val="clear" w:color="auto" w:fill="BFBFBF" w:themeFill="background1" w:themeFillShade="BF"/>
            <w:vAlign w:val="center"/>
          </w:tcPr>
          <w:p w:rsidR="00583350" w:rsidRPr="00583350" w:rsidRDefault="006E7E29" w:rsidP="00583350">
            <w:pPr>
              <w:jc w:val="center"/>
              <w:rPr>
                <w:b/>
                <w:bCs/>
                <w:sz w:val="24"/>
                <w:szCs w:val="24"/>
                <w:rtl/>
              </w:rPr>
            </w:pPr>
            <w:bookmarkStart w:id="0" w:name="_GoBack" w:colFirst="1" w:colLast="1"/>
            <w:r w:rsidRPr="002D46FA">
              <w:rPr>
                <w:b/>
                <w:bCs/>
                <w:sz w:val="24"/>
                <w:szCs w:val="24"/>
                <w:rtl/>
              </w:rPr>
              <w:t>904312</w:t>
            </w:r>
            <w:r w:rsidR="00F93324">
              <w:rPr>
                <w:b/>
                <w:bCs/>
                <w:sz w:val="24"/>
                <w:szCs w:val="24"/>
              </w:rPr>
              <w:t>0</w:t>
            </w:r>
          </w:p>
        </w:tc>
        <w:tc>
          <w:tcPr>
            <w:tcW w:w="4820" w:type="dxa"/>
            <w:shd w:val="clear" w:color="auto" w:fill="BFBFBF" w:themeFill="background1" w:themeFillShade="BF"/>
            <w:vAlign w:val="center"/>
          </w:tcPr>
          <w:p w:rsidR="00583350" w:rsidRPr="00583350" w:rsidRDefault="006E7E29" w:rsidP="00583350">
            <w:pPr>
              <w:jc w:val="center"/>
              <w:rPr>
                <w:b/>
                <w:bCs/>
                <w:sz w:val="24"/>
                <w:szCs w:val="24"/>
                <w:rtl/>
              </w:rPr>
            </w:pPr>
            <w:r w:rsidRPr="002D46FA">
              <w:rPr>
                <w:b/>
                <w:bCs/>
                <w:sz w:val="24"/>
                <w:szCs w:val="24"/>
                <w:rtl/>
              </w:rPr>
              <w:t>التحكم بالآلات الكهربائية</w:t>
            </w:r>
          </w:p>
        </w:tc>
        <w:tc>
          <w:tcPr>
            <w:tcW w:w="1697" w:type="dxa"/>
            <w:vMerge w:val="restart"/>
            <w:shd w:val="clear" w:color="auto" w:fill="BFBFBF" w:themeFill="background1" w:themeFillShade="BF"/>
            <w:vAlign w:val="center"/>
          </w:tcPr>
          <w:p w:rsidR="00583350" w:rsidRPr="00583350" w:rsidRDefault="006E7E29" w:rsidP="00583350">
            <w:pPr>
              <w:jc w:val="center"/>
              <w:rPr>
                <w:b/>
                <w:bCs/>
                <w:sz w:val="24"/>
                <w:szCs w:val="24"/>
                <w:rtl/>
              </w:rPr>
            </w:pPr>
            <w:r w:rsidRPr="002D46FA">
              <w:rPr>
                <w:b/>
                <w:bCs/>
                <w:sz w:val="24"/>
                <w:szCs w:val="24"/>
                <w:rtl/>
              </w:rPr>
              <w:t>904314</w:t>
            </w:r>
            <w:r w:rsidR="00F93324">
              <w:rPr>
                <w:b/>
                <w:bCs/>
                <w:sz w:val="24"/>
                <w:szCs w:val="24"/>
              </w:rPr>
              <w:t>0</w:t>
            </w:r>
          </w:p>
        </w:tc>
      </w:tr>
      <w:bookmarkEnd w:id="0"/>
      <w:tr w:rsidR="005A1061" w:rsidTr="00583350">
        <w:tc>
          <w:tcPr>
            <w:tcW w:w="3065" w:type="dxa"/>
            <w:vMerge/>
            <w:shd w:val="clear" w:color="auto" w:fill="BFBFBF" w:themeFill="background1" w:themeFillShade="BF"/>
            <w:vAlign w:val="center"/>
          </w:tcPr>
          <w:p w:rsidR="00583350" w:rsidRPr="00583350" w:rsidRDefault="00583350" w:rsidP="00583350">
            <w:pPr>
              <w:jc w:val="center"/>
              <w:rPr>
                <w:b/>
                <w:bCs/>
                <w:sz w:val="24"/>
                <w:szCs w:val="24"/>
                <w:rtl/>
              </w:rPr>
            </w:pPr>
          </w:p>
        </w:tc>
        <w:tc>
          <w:tcPr>
            <w:tcW w:w="4820" w:type="dxa"/>
            <w:shd w:val="clear" w:color="auto" w:fill="BFBFBF" w:themeFill="background1" w:themeFillShade="BF"/>
            <w:vAlign w:val="center"/>
          </w:tcPr>
          <w:p w:rsidR="00583350" w:rsidRPr="00583350" w:rsidRDefault="00583350" w:rsidP="00583350">
            <w:pPr>
              <w:jc w:val="center"/>
              <w:rPr>
                <w:b/>
                <w:bCs/>
                <w:sz w:val="24"/>
                <w:szCs w:val="24"/>
                <w:rtl/>
              </w:rPr>
            </w:pPr>
          </w:p>
        </w:tc>
        <w:tc>
          <w:tcPr>
            <w:tcW w:w="1697" w:type="dxa"/>
            <w:vMerge/>
            <w:shd w:val="clear" w:color="auto" w:fill="BFBFBF" w:themeFill="background1" w:themeFillShade="BF"/>
            <w:vAlign w:val="center"/>
          </w:tcPr>
          <w:p w:rsidR="00583350" w:rsidRPr="00583350" w:rsidRDefault="00583350" w:rsidP="00583350">
            <w:pPr>
              <w:jc w:val="center"/>
              <w:rPr>
                <w:b/>
                <w:bCs/>
                <w:sz w:val="24"/>
                <w:szCs w:val="24"/>
                <w:rtl/>
              </w:rPr>
            </w:pPr>
          </w:p>
        </w:tc>
      </w:tr>
      <w:tr w:rsidR="005A1061" w:rsidTr="00583350">
        <w:tc>
          <w:tcPr>
            <w:tcW w:w="9582" w:type="dxa"/>
            <w:gridSpan w:val="3"/>
            <w:vAlign w:val="center"/>
          </w:tcPr>
          <w:p w:rsidR="00583350" w:rsidRDefault="006E7E29" w:rsidP="00BB58BE">
            <w:pPr>
              <w:spacing w:before="120" w:after="120"/>
              <w:rPr>
                <w:sz w:val="24"/>
                <w:szCs w:val="24"/>
                <w:rtl/>
              </w:rPr>
            </w:pPr>
            <w:r w:rsidRPr="00BB58BE">
              <w:rPr>
                <w:sz w:val="24"/>
                <w:szCs w:val="24"/>
                <w:rtl/>
              </w:rPr>
              <w:t xml:space="preserve">يكشف هذا المساق النوع الرئيس لدارات القيادة الكهربائية وأنظمة التحكم الآلية. المبادئ الرئيسة للبنية وعملية إيجاد دارات القيادة الكهربائية المستخدمة مع محركات </w:t>
            </w:r>
            <w:r w:rsidRPr="00BB58BE">
              <w:rPr>
                <w:sz w:val="24"/>
                <w:szCs w:val="24"/>
                <w:rtl/>
              </w:rPr>
              <w:t>التيار الثابت، والمحركات المتواقتة، والمحركات التحريضية، وعمل تلك المحركات مع مبدلات القدرة يحتل مكانة في هذا المساق. ويشرح هذا المساق أيضاً أنظمة التحكم الآلية ومكوناتها، وكذلك الشروط الساكنة والديناميكية لدارات القيادة الكهربائية المتحكم بها.</w:t>
            </w:r>
          </w:p>
        </w:tc>
      </w:tr>
    </w:tbl>
    <w:p w:rsidR="00583350" w:rsidRDefault="00583350" w:rsidP="00583350">
      <w:pPr>
        <w:jc w:val="center"/>
        <w:rPr>
          <w:sz w:val="24"/>
          <w:szCs w:val="24"/>
          <w:rtl/>
        </w:rPr>
      </w:pPr>
    </w:p>
    <w:p w:rsidR="009C1332" w:rsidRDefault="009C1332" w:rsidP="00583350">
      <w:pPr>
        <w:jc w:val="center"/>
        <w:rPr>
          <w:sz w:val="24"/>
          <w:szCs w:val="24"/>
          <w:rtl/>
        </w:rPr>
      </w:pPr>
    </w:p>
    <w:p w:rsidR="009C1332" w:rsidRPr="00895E77" w:rsidRDefault="009C1332" w:rsidP="00583350">
      <w:pPr>
        <w:jc w:val="center"/>
        <w:rPr>
          <w:sz w:val="24"/>
          <w:szCs w:val="24"/>
        </w:rPr>
      </w:pPr>
    </w:p>
    <w:sectPr w:rsidR="009C1332" w:rsidRPr="00895E77" w:rsidSect="00053FEB">
      <w:headerReference w:type="default" r:id="rId8"/>
      <w:footerReference w:type="default" r:id="rId9"/>
      <w:pgSz w:w="11808" w:h="16560" w:code="9"/>
      <w:pgMar w:top="868" w:right="1126" w:bottom="26" w:left="1090" w:header="90" w:footer="0" w:gutter="0"/>
      <w:pgNumType w:start="1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E29" w:rsidRDefault="006E7E29">
      <w:r>
        <w:separator/>
      </w:r>
    </w:p>
  </w:endnote>
  <w:endnote w:type="continuationSeparator" w:id="0">
    <w:p w:rsidR="006E7E29" w:rsidRDefault="006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arabiya Font">
    <w:altName w:val="Times New Roman"/>
    <w:panose1 w:val="00000000000000000000"/>
    <w:charset w:val="B2"/>
    <w:family w:val="auto"/>
    <w:notTrueType/>
    <w:pitch w:val="variable"/>
    <w:sig w:usb0="00002000" w:usb1="00000000" w:usb2="00000000" w:usb3="00000000" w:csb0="00000040" w:csb1="00000000"/>
  </w:font>
  <w:font w:name="AGA Arabesque">
    <w:charset w:val="02"/>
    <w:family w:val="auto"/>
    <w:pitch w:val="variable"/>
    <w:sig w:usb0="00000000" w:usb1="10000000" w:usb2="00000000" w:usb3="00000000" w:csb0="80000000" w:csb1="00000000"/>
  </w:font>
  <w:font w:name="Old Antic Decorative">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02201572"/>
      <w:docPartObj>
        <w:docPartGallery w:val="Page Numbers (Bottom of Page)"/>
        <w:docPartUnique/>
      </w:docPartObj>
    </w:sdtPr>
    <w:sdtEndPr>
      <w:rPr>
        <w:noProof/>
      </w:rPr>
    </w:sdtEndPr>
    <w:sdtContent>
      <w:p w:rsidR="00D04577" w:rsidRDefault="006E7E29">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F2E72" w:rsidRPr="003E049F" w:rsidRDefault="004F2E72" w:rsidP="00DB0F65">
    <w:pPr>
      <w:pStyle w:val="Footer"/>
      <w:rPr>
        <w:sz w:val="18"/>
        <w:szCs w:val="18"/>
        <w:lang w:val="fr-FR"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E29" w:rsidRDefault="006E7E29">
      <w:r>
        <w:separator/>
      </w:r>
    </w:p>
  </w:footnote>
  <w:footnote w:type="continuationSeparator" w:id="0">
    <w:p w:rsidR="006E7E29" w:rsidRDefault="006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938" w:type="pct"/>
      <w:jc w:val="center"/>
      <w:tblLook w:val="01E0" w:firstRow="1" w:lastRow="1" w:firstColumn="1" w:lastColumn="1" w:noHBand="0" w:noVBand="0"/>
    </w:tblPr>
    <w:tblGrid>
      <w:gridCol w:w="4060"/>
      <w:gridCol w:w="3206"/>
      <w:gridCol w:w="4125"/>
    </w:tblGrid>
    <w:tr w:rsidR="005A1061" w:rsidTr="00351B15">
      <w:trPr>
        <w:trHeight w:val="527"/>
        <w:jc w:val="center"/>
      </w:trPr>
      <w:tc>
        <w:tcPr>
          <w:tcW w:w="1782" w:type="pct"/>
        </w:tcPr>
        <w:tbl>
          <w:tblPr>
            <w:bidiVisual/>
            <w:tblW w:w="0" w:type="auto"/>
            <w:tblLook w:val="04A0" w:firstRow="1" w:lastRow="0" w:firstColumn="1" w:lastColumn="0" w:noHBand="0" w:noVBand="1"/>
          </w:tblPr>
          <w:tblGrid>
            <w:gridCol w:w="3716"/>
          </w:tblGrid>
          <w:tr w:rsidR="005A1061" w:rsidTr="00A74A3D">
            <w:trPr>
              <w:trHeight w:val="292"/>
            </w:trPr>
            <w:tc>
              <w:tcPr>
                <w:tcW w:w="3716" w:type="dxa"/>
                <w:tcBorders>
                  <w:top w:val="nil"/>
                  <w:left w:val="nil"/>
                  <w:bottom w:val="nil"/>
                  <w:right w:val="nil"/>
                </w:tcBorders>
              </w:tcPr>
              <w:p w:rsidR="004F2E72" w:rsidRPr="00F801FB" w:rsidRDefault="004F2E72" w:rsidP="007D6CBA">
                <w:pPr>
                  <w:rPr>
                    <w:rFonts w:cs="Alarabiya Font"/>
                    <w:sz w:val="20"/>
                    <w:szCs w:val="20"/>
                    <w:rtl/>
                    <w:lang w:bidi="ar-JO"/>
                  </w:rPr>
                </w:pPr>
              </w:p>
            </w:tc>
          </w:tr>
          <w:tr w:rsidR="005A1061" w:rsidTr="00A74A3D">
            <w:trPr>
              <w:trHeight w:val="563"/>
            </w:trPr>
            <w:tc>
              <w:tcPr>
                <w:tcW w:w="3716" w:type="dxa"/>
                <w:tcBorders>
                  <w:top w:val="nil"/>
                  <w:left w:val="nil"/>
                  <w:bottom w:val="nil"/>
                  <w:right w:val="nil"/>
                </w:tcBorders>
              </w:tcPr>
              <w:p w:rsidR="004F2E72" w:rsidRPr="00EE2F40" w:rsidRDefault="006E7E29" w:rsidP="00F801FB">
                <w:pPr>
                  <w:jc w:val="center"/>
                  <w:rPr>
                    <w:rFonts w:ascii="Arial" w:hAnsi="Arial" w:cs="Arial"/>
                    <w:b/>
                    <w:bCs/>
                    <w:sz w:val="48"/>
                    <w:szCs w:val="48"/>
                    <w:rtl/>
                    <w:lang w:bidi="ar-JO"/>
                  </w:rPr>
                </w:pPr>
                <w:r w:rsidRPr="002E78EC">
                  <w:rPr>
                    <w:rFonts w:ascii="Arial" w:hAnsi="Arial" w:cs="Arial"/>
                    <w:b/>
                    <w:bCs/>
                    <w:sz w:val="38"/>
                    <w:szCs w:val="38"/>
                    <w:rtl/>
                    <w:lang w:bidi="ar-JO"/>
                  </w:rPr>
                  <w:t>جـــــامعة جـــــرش</w:t>
                </w:r>
              </w:p>
            </w:tc>
          </w:tr>
          <w:tr w:rsidR="005A1061" w:rsidTr="00A74A3D">
            <w:trPr>
              <w:trHeight w:val="529"/>
            </w:trPr>
            <w:tc>
              <w:tcPr>
                <w:tcW w:w="3716" w:type="dxa"/>
                <w:tcBorders>
                  <w:top w:val="nil"/>
                  <w:left w:val="nil"/>
                  <w:bottom w:val="nil"/>
                  <w:right w:val="nil"/>
                </w:tcBorders>
              </w:tcPr>
              <w:p w:rsidR="004F2E72" w:rsidRPr="002E78EC" w:rsidRDefault="006E7E29" w:rsidP="00F801FB">
                <w:pPr>
                  <w:jc w:val="center"/>
                  <w:rPr>
                    <w:rFonts w:ascii="Arial" w:hAnsi="Arial" w:cs="Arial"/>
                    <w:b/>
                    <w:bCs/>
                    <w:rtl/>
                    <w:lang w:bidi="ar-JO"/>
                  </w:rPr>
                </w:pPr>
                <w:r w:rsidRPr="002E78EC">
                  <w:rPr>
                    <w:rFonts w:ascii="Arial" w:hAnsi="Arial" w:cs="Arial"/>
                    <w:b/>
                    <w:bCs/>
                    <w:rtl/>
                    <w:lang w:bidi="ar-JO"/>
                  </w:rPr>
                  <w:t>كلية الهندسة</w:t>
                </w:r>
              </w:p>
            </w:tc>
          </w:tr>
        </w:tbl>
        <w:p w:rsidR="004F2E72" w:rsidRPr="00C86FBC" w:rsidRDefault="004F2E72" w:rsidP="00E40544">
          <w:pPr>
            <w:jc w:val="center"/>
            <w:rPr>
              <w:rFonts w:cs="Alarabiya Font"/>
              <w:rtl/>
              <w:lang w:bidi="ar-JO"/>
            </w:rPr>
          </w:pPr>
        </w:p>
      </w:tc>
      <w:tc>
        <w:tcPr>
          <w:tcW w:w="1407" w:type="pct"/>
          <w:vAlign w:val="center"/>
        </w:tcPr>
        <w:p w:rsidR="004F2E72" w:rsidRDefault="006E7E29" w:rsidP="00F801FB">
          <w:pPr>
            <w:pStyle w:val="Header"/>
            <w:jc w:val="center"/>
            <w:rPr>
              <w:rFonts w:ascii="AGA Arabesque" w:hAnsi="AGA Arabesque" w:cs="Old Antic Decorative"/>
              <w:rtl/>
              <w:lang w:bidi="ar-JO"/>
            </w:rPr>
          </w:pPr>
          <w:r>
            <w:rPr>
              <w:noProof/>
            </w:rPr>
            <w:drawing>
              <wp:inline distT="0" distB="0" distL="0" distR="0">
                <wp:extent cx="633069" cy="89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14561" t="9156" r="11887"/>
                        <a:stretch>
                          <a:fillRect/>
                        </a:stretch>
                      </pic:blipFill>
                      <pic:spPr bwMode="auto">
                        <a:xfrm>
                          <a:off x="0" y="0"/>
                          <a:ext cx="639158" cy="907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1" w:type="pct"/>
        </w:tcPr>
        <w:tbl>
          <w:tblPr>
            <w:bidiVisual/>
            <w:tblW w:w="0" w:type="auto"/>
            <w:tblLook w:val="04A0" w:firstRow="1" w:lastRow="0" w:firstColumn="1" w:lastColumn="0" w:noHBand="0" w:noVBand="1"/>
          </w:tblPr>
          <w:tblGrid>
            <w:gridCol w:w="3777"/>
          </w:tblGrid>
          <w:tr w:rsidR="005A1061" w:rsidTr="00A74A3D">
            <w:trPr>
              <w:trHeight w:val="315"/>
            </w:trPr>
            <w:tc>
              <w:tcPr>
                <w:tcW w:w="3777" w:type="dxa"/>
                <w:tcBorders>
                  <w:top w:val="nil"/>
                  <w:left w:val="nil"/>
                  <w:bottom w:val="nil"/>
                  <w:right w:val="nil"/>
                </w:tcBorders>
              </w:tcPr>
              <w:p w:rsidR="004F2E72" w:rsidRPr="00F801FB" w:rsidRDefault="004F2E72" w:rsidP="004541D4">
                <w:pPr>
                  <w:rPr>
                    <w:rFonts w:cs="Alarabiya Font"/>
                    <w:sz w:val="20"/>
                    <w:szCs w:val="20"/>
                    <w:rtl/>
                    <w:lang w:bidi="ar-JO"/>
                  </w:rPr>
                </w:pPr>
              </w:p>
            </w:tc>
          </w:tr>
          <w:tr w:rsidR="005A1061" w:rsidTr="00A74A3D">
            <w:trPr>
              <w:trHeight w:val="496"/>
            </w:trPr>
            <w:tc>
              <w:tcPr>
                <w:tcW w:w="3777" w:type="dxa"/>
                <w:tcBorders>
                  <w:top w:val="nil"/>
                  <w:left w:val="nil"/>
                  <w:bottom w:val="nil"/>
                  <w:right w:val="nil"/>
                </w:tcBorders>
              </w:tcPr>
              <w:p w:rsidR="004F2E72" w:rsidRPr="002E78EC" w:rsidRDefault="006E7E29" w:rsidP="004541D4">
                <w:pPr>
                  <w:jc w:val="center"/>
                  <w:rPr>
                    <w:rFonts w:ascii="Arial" w:hAnsi="Arial" w:cs="Arial"/>
                    <w:b/>
                    <w:bCs/>
                    <w:sz w:val="32"/>
                    <w:szCs w:val="32"/>
                    <w:lang w:bidi="ar-JO"/>
                  </w:rPr>
                </w:pPr>
                <w:r w:rsidRPr="002E78EC">
                  <w:rPr>
                    <w:rFonts w:ascii="Arial" w:hAnsi="Arial" w:cs="Arial"/>
                    <w:b/>
                    <w:bCs/>
                    <w:sz w:val="32"/>
                    <w:szCs w:val="32"/>
                    <w:lang w:bidi="ar-JO"/>
                  </w:rPr>
                  <w:t>Jerash University</w:t>
                </w:r>
              </w:p>
            </w:tc>
          </w:tr>
          <w:tr w:rsidR="005A1061" w:rsidTr="00A74A3D">
            <w:trPr>
              <w:trHeight w:val="680"/>
            </w:trPr>
            <w:tc>
              <w:tcPr>
                <w:tcW w:w="3777" w:type="dxa"/>
                <w:tcBorders>
                  <w:top w:val="nil"/>
                  <w:left w:val="nil"/>
                  <w:bottom w:val="nil"/>
                  <w:right w:val="nil"/>
                </w:tcBorders>
              </w:tcPr>
              <w:p w:rsidR="004F2E72" w:rsidRPr="002E78EC" w:rsidRDefault="006E7E29" w:rsidP="004541D4">
                <w:pPr>
                  <w:jc w:val="center"/>
                  <w:rPr>
                    <w:rFonts w:ascii="Arial" w:hAnsi="Arial" w:cs="Arial"/>
                    <w:b/>
                    <w:bCs/>
                    <w:sz w:val="20"/>
                    <w:szCs w:val="20"/>
                    <w:lang w:bidi="ar-JO"/>
                  </w:rPr>
                </w:pPr>
                <w:r w:rsidRPr="002E78EC">
                  <w:rPr>
                    <w:rFonts w:ascii="Arial" w:hAnsi="Arial" w:cs="Arial"/>
                    <w:b/>
                    <w:bCs/>
                    <w:sz w:val="20"/>
                    <w:szCs w:val="20"/>
                    <w:lang w:bidi="ar-JO"/>
                  </w:rPr>
                  <w:t>Faculty of Engineering</w:t>
                </w:r>
              </w:p>
            </w:tc>
          </w:tr>
        </w:tbl>
        <w:p w:rsidR="004F2E72" w:rsidRPr="00C86FBC" w:rsidRDefault="004F2E72" w:rsidP="00C86FBC">
          <w:pPr>
            <w:pStyle w:val="Header"/>
            <w:tabs>
              <w:tab w:val="right" w:pos="3453"/>
            </w:tabs>
            <w:spacing w:line="360" w:lineRule="auto"/>
            <w:jc w:val="center"/>
            <w:rPr>
              <w:rFonts w:ascii="Simplified Arabic" w:hAnsi="Simplified Arabic"/>
              <w:b/>
              <w:bCs/>
              <w:sz w:val="32"/>
              <w:szCs w:val="32"/>
              <w:rtl/>
              <w:lang w:bidi="ar-JO"/>
            </w:rPr>
          </w:pPr>
        </w:p>
      </w:tc>
    </w:tr>
    <w:tr w:rsidR="005A1061" w:rsidTr="00351B15">
      <w:trPr>
        <w:trHeight w:val="203"/>
        <w:jc w:val="center"/>
      </w:trPr>
      <w:tc>
        <w:tcPr>
          <w:tcW w:w="5000" w:type="pct"/>
          <w:gridSpan w:val="3"/>
        </w:tcPr>
        <w:p w:rsidR="004F2E72" w:rsidRPr="00F801FB" w:rsidRDefault="006E7E29" w:rsidP="00F801FB">
          <w:pPr>
            <w:pStyle w:val="Header"/>
            <w:tabs>
              <w:tab w:val="right" w:pos="3453"/>
            </w:tabs>
            <w:spacing w:line="360" w:lineRule="auto"/>
            <w:jc w:val="center"/>
            <w:rPr>
              <w:rFonts w:ascii="Simplified Arabic" w:hAnsi="Simplified Arabic"/>
              <w:b/>
              <w:bCs/>
              <w:sz w:val="12"/>
              <w:szCs w:val="12"/>
              <w:rtl/>
              <w:lang w:bidi="ar-JO"/>
            </w:rPr>
          </w:pPr>
          <w:r>
            <w:rPr>
              <w:noProof/>
              <w:rtl/>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114300</wp:posOffset>
                    </wp:positionV>
                    <wp:extent cx="7073265" cy="0"/>
                    <wp:effectExtent l="9525" t="9525" r="13335" b="9525"/>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flip:x;mso-height-percent:0;mso-height-relative:page;mso-width-percent:0;mso-width-relative:page;mso-wrap-distance-bottom:0;mso-wrap-distance-left:9pt;mso-wrap-distance-right:9pt;mso-wrap-distance-top:0;mso-wrap-style:square;position:absolute;visibility:visible;z-index:251659264" from="-0.75pt,9pt" to="556.2pt,9pt" strokeweight="1pt">
                    <w10:wrap type="square"/>
                  </v:line>
                </w:pict>
              </mc:Fallback>
            </mc:AlternateContent>
          </w:r>
        </w:p>
      </w:tc>
    </w:tr>
  </w:tbl>
  <w:p w:rsidR="004F2E72" w:rsidRPr="00354168" w:rsidRDefault="004F2E72" w:rsidP="00C86FBC">
    <w:pPr>
      <w:pStyle w:val="Header"/>
      <w:rPr>
        <w:sz w:val="18"/>
        <w:szCs w:val="18"/>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C4"/>
    <w:multiLevelType w:val="hybridMultilevel"/>
    <w:tmpl w:val="CA0CB2F2"/>
    <w:lvl w:ilvl="0" w:tplc="D49E3678">
      <w:start w:val="1"/>
      <w:numFmt w:val="decimal"/>
      <w:lvlText w:val="%1."/>
      <w:lvlJc w:val="left"/>
      <w:pPr>
        <w:ind w:left="720" w:hanging="360"/>
      </w:pPr>
      <w:rPr>
        <w:rFonts w:hint="default"/>
      </w:rPr>
    </w:lvl>
    <w:lvl w:ilvl="1" w:tplc="F82EB67C" w:tentative="1">
      <w:start w:val="1"/>
      <w:numFmt w:val="lowerLetter"/>
      <w:lvlText w:val="%2."/>
      <w:lvlJc w:val="left"/>
      <w:pPr>
        <w:ind w:left="1440" w:hanging="360"/>
      </w:pPr>
    </w:lvl>
    <w:lvl w:ilvl="2" w:tplc="392A8418" w:tentative="1">
      <w:start w:val="1"/>
      <w:numFmt w:val="lowerRoman"/>
      <w:lvlText w:val="%3."/>
      <w:lvlJc w:val="right"/>
      <w:pPr>
        <w:ind w:left="2160" w:hanging="180"/>
      </w:pPr>
    </w:lvl>
    <w:lvl w:ilvl="3" w:tplc="206C2A12" w:tentative="1">
      <w:start w:val="1"/>
      <w:numFmt w:val="decimal"/>
      <w:lvlText w:val="%4."/>
      <w:lvlJc w:val="left"/>
      <w:pPr>
        <w:ind w:left="2880" w:hanging="360"/>
      </w:pPr>
    </w:lvl>
    <w:lvl w:ilvl="4" w:tplc="484CF6B2" w:tentative="1">
      <w:start w:val="1"/>
      <w:numFmt w:val="lowerLetter"/>
      <w:lvlText w:val="%5."/>
      <w:lvlJc w:val="left"/>
      <w:pPr>
        <w:ind w:left="3600" w:hanging="360"/>
      </w:pPr>
    </w:lvl>
    <w:lvl w:ilvl="5" w:tplc="90C0AAD8" w:tentative="1">
      <w:start w:val="1"/>
      <w:numFmt w:val="lowerRoman"/>
      <w:lvlText w:val="%6."/>
      <w:lvlJc w:val="right"/>
      <w:pPr>
        <w:ind w:left="4320" w:hanging="180"/>
      </w:pPr>
    </w:lvl>
    <w:lvl w:ilvl="6" w:tplc="A238D6F2" w:tentative="1">
      <w:start w:val="1"/>
      <w:numFmt w:val="decimal"/>
      <w:lvlText w:val="%7."/>
      <w:lvlJc w:val="left"/>
      <w:pPr>
        <w:ind w:left="5040" w:hanging="360"/>
      </w:pPr>
    </w:lvl>
    <w:lvl w:ilvl="7" w:tplc="819CC8CC" w:tentative="1">
      <w:start w:val="1"/>
      <w:numFmt w:val="lowerLetter"/>
      <w:lvlText w:val="%8."/>
      <w:lvlJc w:val="left"/>
      <w:pPr>
        <w:ind w:left="5760" w:hanging="360"/>
      </w:pPr>
    </w:lvl>
    <w:lvl w:ilvl="8" w:tplc="B914B484" w:tentative="1">
      <w:start w:val="1"/>
      <w:numFmt w:val="lowerRoman"/>
      <w:lvlText w:val="%9."/>
      <w:lvlJc w:val="right"/>
      <w:pPr>
        <w:ind w:left="6480" w:hanging="180"/>
      </w:pPr>
    </w:lvl>
  </w:abstractNum>
  <w:abstractNum w:abstractNumId="1" w15:restartNumberingAfterBreak="0">
    <w:nsid w:val="04126818"/>
    <w:multiLevelType w:val="hybridMultilevel"/>
    <w:tmpl w:val="50C61656"/>
    <w:lvl w:ilvl="0" w:tplc="BC0ED3B2">
      <w:start w:val="1"/>
      <w:numFmt w:val="decimal"/>
      <w:lvlText w:val="%1."/>
      <w:lvlJc w:val="left"/>
      <w:pPr>
        <w:ind w:left="720" w:hanging="360"/>
      </w:pPr>
      <w:rPr>
        <w:rFonts w:cs="Times New Roman"/>
      </w:rPr>
    </w:lvl>
    <w:lvl w:ilvl="1" w:tplc="FA18FDC8" w:tentative="1">
      <w:start w:val="1"/>
      <w:numFmt w:val="lowerLetter"/>
      <w:lvlText w:val="%2."/>
      <w:lvlJc w:val="left"/>
      <w:pPr>
        <w:ind w:left="1440" w:hanging="360"/>
      </w:pPr>
      <w:rPr>
        <w:rFonts w:cs="Times New Roman"/>
      </w:rPr>
    </w:lvl>
    <w:lvl w:ilvl="2" w:tplc="673AAEC6" w:tentative="1">
      <w:start w:val="1"/>
      <w:numFmt w:val="lowerRoman"/>
      <w:lvlText w:val="%3."/>
      <w:lvlJc w:val="right"/>
      <w:pPr>
        <w:ind w:left="2160" w:hanging="180"/>
      </w:pPr>
      <w:rPr>
        <w:rFonts w:cs="Times New Roman"/>
      </w:rPr>
    </w:lvl>
    <w:lvl w:ilvl="3" w:tplc="7484868A" w:tentative="1">
      <w:start w:val="1"/>
      <w:numFmt w:val="decimal"/>
      <w:lvlText w:val="%4."/>
      <w:lvlJc w:val="left"/>
      <w:pPr>
        <w:ind w:left="2880" w:hanging="360"/>
      </w:pPr>
      <w:rPr>
        <w:rFonts w:cs="Times New Roman"/>
      </w:rPr>
    </w:lvl>
    <w:lvl w:ilvl="4" w:tplc="C3B22CB6" w:tentative="1">
      <w:start w:val="1"/>
      <w:numFmt w:val="lowerLetter"/>
      <w:lvlText w:val="%5."/>
      <w:lvlJc w:val="left"/>
      <w:pPr>
        <w:ind w:left="3600" w:hanging="360"/>
      </w:pPr>
      <w:rPr>
        <w:rFonts w:cs="Times New Roman"/>
      </w:rPr>
    </w:lvl>
    <w:lvl w:ilvl="5" w:tplc="CE9267FA" w:tentative="1">
      <w:start w:val="1"/>
      <w:numFmt w:val="lowerRoman"/>
      <w:lvlText w:val="%6."/>
      <w:lvlJc w:val="right"/>
      <w:pPr>
        <w:ind w:left="4320" w:hanging="180"/>
      </w:pPr>
      <w:rPr>
        <w:rFonts w:cs="Times New Roman"/>
      </w:rPr>
    </w:lvl>
    <w:lvl w:ilvl="6" w:tplc="41FCEA6E" w:tentative="1">
      <w:start w:val="1"/>
      <w:numFmt w:val="decimal"/>
      <w:lvlText w:val="%7."/>
      <w:lvlJc w:val="left"/>
      <w:pPr>
        <w:ind w:left="5040" w:hanging="360"/>
      </w:pPr>
      <w:rPr>
        <w:rFonts w:cs="Times New Roman"/>
      </w:rPr>
    </w:lvl>
    <w:lvl w:ilvl="7" w:tplc="418C0FA6" w:tentative="1">
      <w:start w:val="1"/>
      <w:numFmt w:val="lowerLetter"/>
      <w:lvlText w:val="%8."/>
      <w:lvlJc w:val="left"/>
      <w:pPr>
        <w:ind w:left="5760" w:hanging="360"/>
      </w:pPr>
      <w:rPr>
        <w:rFonts w:cs="Times New Roman"/>
      </w:rPr>
    </w:lvl>
    <w:lvl w:ilvl="8" w:tplc="D5024338" w:tentative="1">
      <w:start w:val="1"/>
      <w:numFmt w:val="lowerRoman"/>
      <w:lvlText w:val="%9."/>
      <w:lvlJc w:val="right"/>
      <w:pPr>
        <w:ind w:left="6480" w:hanging="180"/>
      </w:pPr>
      <w:rPr>
        <w:rFonts w:cs="Times New Roman"/>
      </w:rPr>
    </w:lvl>
  </w:abstractNum>
  <w:abstractNum w:abstractNumId="2" w15:restartNumberingAfterBreak="0">
    <w:nsid w:val="06D96353"/>
    <w:multiLevelType w:val="hybridMultilevel"/>
    <w:tmpl w:val="67BC11AE"/>
    <w:lvl w:ilvl="0" w:tplc="9E9AEB7C">
      <w:start w:val="1"/>
      <w:numFmt w:val="decimal"/>
      <w:lvlText w:val="%1."/>
      <w:lvlJc w:val="left"/>
      <w:pPr>
        <w:ind w:left="1230" w:hanging="360"/>
      </w:pPr>
    </w:lvl>
    <w:lvl w:ilvl="1" w:tplc="A2FC353E" w:tentative="1">
      <w:start w:val="1"/>
      <w:numFmt w:val="lowerLetter"/>
      <w:lvlText w:val="%2."/>
      <w:lvlJc w:val="left"/>
      <w:pPr>
        <w:ind w:left="1950" w:hanging="360"/>
      </w:pPr>
    </w:lvl>
    <w:lvl w:ilvl="2" w:tplc="00C026C2" w:tentative="1">
      <w:start w:val="1"/>
      <w:numFmt w:val="lowerRoman"/>
      <w:lvlText w:val="%3."/>
      <w:lvlJc w:val="right"/>
      <w:pPr>
        <w:ind w:left="2670" w:hanging="180"/>
      </w:pPr>
    </w:lvl>
    <w:lvl w:ilvl="3" w:tplc="4E9E5AF0" w:tentative="1">
      <w:start w:val="1"/>
      <w:numFmt w:val="decimal"/>
      <w:lvlText w:val="%4."/>
      <w:lvlJc w:val="left"/>
      <w:pPr>
        <w:ind w:left="3390" w:hanging="360"/>
      </w:pPr>
    </w:lvl>
    <w:lvl w:ilvl="4" w:tplc="3D729C1A" w:tentative="1">
      <w:start w:val="1"/>
      <w:numFmt w:val="lowerLetter"/>
      <w:lvlText w:val="%5."/>
      <w:lvlJc w:val="left"/>
      <w:pPr>
        <w:ind w:left="4110" w:hanging="360"/>
      </w:pPr>
    </w:lvl>
    <w:lvl w:ilvl="5" w:tplc="3CACEDC4" w:tentative="1">
      <w:start w:val="1"/>
      <w:numFmt w:val="lowerRoman"/>
      <w:lvlText w:val="%6."/>
      <w:lvlJc w:val="right"/>
      <w:pPr>
        <w:ind w:left="4830" w:hanging="180"/>
      </w:pPr>
    </w:lvl>
    <w:lvl w:ilvl="6" w:tplc="406AB3D8" w:tentative="1">
      <w:start w:val="1"/>
      <w:numFmt w:val="decimal"/>
      <w:lvlText w:val="%7."/>
      <w:lvlJc w:val="left"/>
      <w:pPr>
        <w:ind w:left="5550" w:hanging="360"/>
      </w:pPr>
    </w:lvl>
    <w:lvl w:ilvl="7" w:tplc="E800DBB4" w:tentative="1">
      <w:start w:val="1"/>
      <w:numFmt w:val="lowerLetter"/>
      <w:lvlText w:val="%8."/>
      <w:lvlJc w:val="left"/>
      <w:pPr>
        <w:ind w:left="6270" w:hanging="360"/>
      </w:pPr>
    </w:lvl>
    <w:lvl w:ilvl="8" w:tplc="1C16DCB8" w:tentative="1">
      <w:start w:val="1"/>
      <w:numFmt w:val="lowerRoman"/>
      <w:lvlText w:val="%9."/>
      <w:lvlJc w:val="right"/>
      <w:pPr>
        <w:ind w:left="6990" w:hanging="180"/>
      </w:pPr>
    </w:lvl>
  </w:abstractNum>
  <w:abstractNum w:abstractNumId="3" w15:restartNumberingAfterBreak="0">
    <w:nsid w:val="0CE14973"/>
    <w:multiLevelType w:val="hybridMultilevel"/>
    <w:tmpl w:val="B07AE72C"/>
    <w:lvl w:ilvl="0" w:tplc="2736BCC8">
      <w:start w:val="1"/>
      <w:numFmt w:val="decimal"/>
      <w:lvlText w:val="%1."/>
      <w:lvlJc w:val="left"/>
      <w:pPr>
        <w:ind w:left="1323" w:hanging="615"/>
      </w:pPr>
      <w:rPr>
        <w:rFonts w:cs="Times New Roman" w:hint="default"/>
      </w:rPr>
    </w:lvl>
    <w:lvl w:ilvl="1" w:tplc="C0E483CE" w:tentative="1">
      <w:start w:val="1"/>
      <w:numFmt w:val="lowerLetter"/>
      <w:lvlText w:val="%2."/>
      <w:lvlJc w:val="left"/>
      <w:pPr>
        <w:ind w:left="1788" w:hanging="360"/>
      </w:pPr>
      <w:rPr>
        <w:rFonts w:cs="Times New Roman"/>
      </w:rPr>
    </w:lvl>
    <w:lvl w:ilvl="2" w:tplc="15B2C9BA" w:tentative="1">
      <w:start w:val="1"/>
      <w:numFmt w:val="lowerRoman"/>
      <w:lvlText w:val="%3."/>
      <w:lvlJc w:val="right"/>
      <w:pPr>
        <w:ind w:left="2508" w:hanging="180"/>
      </w:pPr>
      <w:rPr>
        <w:rFonts w:cs="Times New Roman"/>
      </w:rPr>
    </w:lvl>
    <w:lvl w:ilvl="3" w:tplc="79D42E32" w:tentative="1">
      <w:start w:val="1"/>
      <w:numFmt w:val="decimal"/>
      <w:lvlText w:val="%4."/>
      <w:lvlJc w:val="left"/>
      <w:pPr>
        <w:ind w:left="3228" w:hanging="360"/>
      </w:pPr>
      <w:rPr>
        <w:rFonts w:cs="Times New Roman"/>
      </w:rPr>
    </w:lvl>
    <w:lvl w:ilvl="4" w:tplc="849CBB98" w:tentative="1">
      <w:start w:val="1"/>
      <w:numFmt w:val="lowerLetter"/>
      <w:lvlText w:val="%5."/>
      <w:lvlJc w:val="left"/>
      <w:pPr>
        <w:ind w:left="3948" w:hanging="360"/>
      </w:pPr>
      <w:rPr>
        <w:rFonts w:cs="Times New Roman"/>
      </w:rPr>
    </w:lvl>
    <w:lvl w:ilvl="5" w:tplc="35D8EF94" w:tentative="1">
      <w:start w:val="1"/>
      <w:numFmt w:val="lowerRoman"/>
      <w:lvlText w:val="%6."/>
      <w:lvlJc w:val="right"/>
      <w:pPr>
        <w:ind w:left="4668" w:hanging="180"/>
      </w:pPr>
      <w:rPr>
        <w:rFonts w:cs="Times New Roman"/>
      </w:rPr>
    </w:lvl>
    <w:lvl w:ilvl="6" w:tplc="CB5E6FA8" w:tentative="1">
      <w:start w:val="1"/>
      <w:numFmt w:val="decimal"/>
      <w:lvlText w:val="%7."/>
      <w:lvlJc w:val="left"/>
      <w:pPr>
        <w:ind w:left="5388" w:hanging="360"/>
      </w:pPr>
      <w:rPr>
        <w:rFonts w:cs="Times New Roman"/>
      </w:rPr>
    </w:lvl>
    <w:lvl w:ilvl="7" w:tplc="E6E0CA6C" w:tentative="1">
      <w:start w:val="1"/>
      <w:numFmt w:val="lowerLetter"/>
      <w:lvlText w:val="%8."/>
      <w:lvlJc w:val="left"/>
      <w:pPr>
        <w:ind w:left="6108" w:hanging="360"/>
      </w:pPr>
      <w:rPr>
        <w:rFonts w:cs="Times New Roman"/>
      </w:rPr>
    </w:lvl>
    <w:lvl w:ilvl="8" w:tplc="43CA038E" w:tentative="1">
      <w:start w:val="1"/>
      <w:numFmt w:val="lowerRoman"/>
      <w:lvlText w:val="%9."/>
      <w:lvlJc w:val="right"/>
      <w:pPr>
        <w:ind w:left="6828" w:hanging="180"/>
      </w:pPr>
      <w:rPr>
        <w:rFonts w:cs="Times New Roman"/>
      </w:rPr>
    </w:lvl>
  </w:abstractNum>
  <w:abstractNum w:abstractNumId="4" w15:restartNumberingAfterBreak="0">
    <w:nsid w:val="100B389F"/>
    <w:multiLevelType w:val="hybridMultilevel"/>
    <w:tmpl w:val="01F68144"/>
    <w:lvl w:ilvl="0" w:tplc="9DDC6C26">
      <w:start w:val="1"/>
      <w:numFmt w:val="decimal"/>
      <w:lvlText w:val="%1."/>
      <w:lvlJc w:val="left"/>
      <w:pPr>
        <w:ind w:left="750" w:hanging="390"/>
      </w:pPr>
      <w:rPr>
        <w:rFonts w:cs="Simplified Arabic" w:hint="default"/>
        <w:b w:val="0"/>
      </w:rPr>
    </w:lvl>
    <w:lvl w:ilvl="1" w:tplc="6D62DA20" w:tentative="1">
      <w:start w:val="1"/>
      <w:numFmt w:val="lowerLetter"/>
      <w:lvlText w:val="%2."/>
      <w:lvlJc w:val="left"/>
      <w:pPr>
        <w:ind w:left="1440" w:hanging="360"/>
      </w:pPr>
      <w:rPr>
        <w:rFonts w:cs="Times New Roman"/>
      </w:rPr>
    </w:lvl>
    <w:lvl w:ilvl="2" w:tplc="8F6C8E42" w:tentative="1">
      <w:start w:val="1"/>
      <w:numFmt w:val="lowerRoman"/>
      <w:lvlText w:val="%3."/>
      <w:lvlJc w:val="right"/>
      <w:pPr>
        <w:ind w:left="2160" w:hanging="180"/>
      </w:pPr>
      <w:rPr>
        <w:rFonts w:cs="Times New Roman"/>
      </w:rPr>
    </w:lvl>
    <w:lvl w:ilvl="3" w:tplc="EAFAF930" w:tentative="1">
      <w:start w:val="1"/>
      <w:numFmt w:val="decimal"/>
      <w:lvlText w:val="%4."/>
      <w:lvlJc w:val="left"/>
      <w:pPr>
        <w:ind w:left="2880" w:hanging="360"/>
      </w:pPr>
      <w:rPr>
        <w:rFonts w:cs="Times New Roman"/>
      </w:rPr>
    </w:lvl>
    <w:lvl w:ilvl="4" w:tplc="65BE83D0" w:tentative="1">
      <w:start w:val="1"/>
      <w:numFmt w:val="lowerLetter"/>
      <w:lvlText w:val="%5."/>
      <w:lvlJc w:val="left"/>
      <w:pPr>
        <w:ind w:left="3600" w:hanging="360"/>
      </w:pPr>
      <w:rPr>
        <w:rFonts w:cs="Times New Roman"/>
      </w:rPr>
    </w:lvl>
    <w:lvl w:ilvl="5" w:tplc="290ABB90" w:tentative="1">
      <w:start w:val="1"/>
      <w:numFmt w:val="lowerRoman"/>
      <w:lvlText w:val="%6."/>
      <w:lvlJc w:val="right"/>
      <w:pPr>
        <w:ind w:left="4320" w:hanging="180"/>
      </w:pPr>
      <w:rPr>
        <w:rFonts w:cs="Times New Roman"/>
      </w:rPr>
    </w:lvl>
    <w:lvl w:ilvl="6" w:tplc="23C4796A" w:tentative="1">
      <w:start w:val="1"/>
      <w:numFmt w:val="decimal"/>
      <w:lvlText w:val="%7."/>
      <w:lvlJc w:val="left"/>
      <w:pPr>
        <w:ind w:left="5040" w:hanging="360"/>
      </w:pPr>
      <w:rPr>
        <w:rFonts w:cs="Times New Roman"/>
      </w:rPr>
    </w:lvl>
    <w:lvl w:ilvl="7" w:tplc="6D68C970" w:tentative="1">
      <w:start w:val="1"/>
      <w:numFmt w:val="lowerLetter"/>
      <w:lvlText w:val="%8."/>
      <w:lvlJc w:val="left"/>
      <w:pPr>
        <w:ind w:left="5760" w:hanging="360"/>
      </w:pPr>
      <w:rPr>
        <w:rFonts w:cs="Times New Roman"/>
      </w:rPr>
    </w:lvl>
    <w:lvl w:ilvl="8" w:tplc="7C52E17A" w:tentative="1">
      <w:start w:val="1"/>
      <w:numFmt w:val="lowerRoman"/>
      <w:lvlText w:val="%9."/>
      <w:lvlJc w:val="right"/>
      <w:pPr>
        <w:ind w:left="6480" w:hanging="180"/>
      </w:pPr>
      <w:rPr>
        <w:rFonts w:cs="Times New Roman"/>
      </w:rPr>
    </w:lvl>
  </w:abstractNum>
  <w:abstractNum w:abstractNumId="5" w15:restartNumberingAfterBreak="0">
    <w:nsid w:val="113C5B3F"/>
    <w:multiLevelType w:val="hybridMultilevel"/>
    <w:tmpl w:val="3C48E112"/>
    <w:lvl w:ilvl="0" w:tplc="46B86714">
      <w:start w:val="1"/>
      <w:numFmt w:val="decimal"/>
      <w:lvlText w:val="%1."/>
      <w:lvlJc w:val="left"/>
      <w:pPr>
        <w:ind w:left="720" w:hanging="360"/>
      </w:pPr>
    </w:lvl>
    <w:lvl w:ilvl="1" w:tplc="DE34FC7E" w:tentative="1">
      <w:start w:val="1"/>
      <w:numFmt w:val="lowerLetter"/>
      <w:lvlText w:val="%2."/>
      <w:lvlJc w:val="left"/>
      <w:pPr>
        <w:ind w:left="1440" w:hanging="360"/>
      </w:pPr>
    </w:lvl>
    <w:lvl w:ilvl="2" w:tplc="2ED87FD2" w:tentative="1">
      <w:start w:val="1"/>
      <w:numFmt w:val="lowerRoman"/>
      <w:lvlText w:val="%3."/>
      <w:lvlJc w:val="right"/>
      <w:pPr>
        <w:ind w:left="2160" w:hanging="180"/>
      </w:pPr>
    </w:lvl>
    <w:lvl w:ilvl="3" w:tplc="3D9A89A2" w:tentative="1">
      <w:start w:val="1"/>
      <w:numFmt w:val="decimal"/>
      <w:lvlText w:val="%4."/>
      <w:lvlJc w:val="left"/>
      <w:pPr>
        <w:ind w:left="2880" w:hanging="360"/>
      </w:pPr>
    </w:lvl>
    <w:lvl w:ilvl="4" w:tplc="B29CB202" w:tentative="1">
      <w:start w:val="1"/>
      <w:numFmt w:val="lowerLetter"/>
      <w:lvlText w:val="%5."/>
      <w:lvlJc w:val="left"/>
      <w:pPr>
        <w:ind w:left="3600" w:hanging="360"/>
      </w:pPr>
    </w:lvl>
    <w:lvl w:ilvl="5" w:tplc="804C72A0" w:tentative="1">
      <w:start w:val="1"/>
      <w:numFmt w:val="lowerRoman"/>
      <w:lvlText w:val="%6."/>
      <w:lvlJc w:val="right"/>
      <w:pPr>
        <w:ind w:left="4320" w:hanging="180"/>
      </w:pPr>
    </w:lvl>
    <w:lvl w:ilvl="6" w:tplc="D0340B6C" w:tentative="1">
      <w:start w:val="1"/>
      <w:numFmt w:val="decimal"/>
      <w:lvlText w:val="%7."/>
      <w:lvlJc w:val="left"/>
      <w:pPr>
        <w:ind w:left="5040" w:hanging="360"/>
      </w:pPr>
    </w:lvl>
    <w:lvl w:ilvl="7" w:tplc="7DCEEE7E" w:tentative="1">
      <w:start w:val="1"/>
      <w:numFmt w:val="lowerLetter"/>
      <w:lvlText w:val="%8."/>
      <w:lvlJc w:val="left"/>
      <w:pPr>
        <w:ind w:left="5760" w:hanging="360"/>
      </w:pPr>
    </w:lvl>
    <w:lvl w:ilvl="8" w:tplc="FDF44392" w:tentative="1">
      <w:start w:val="1"/>
      <w:numFmt w:val="lowerRoman"/>
      <w:lvlText w:val="%9."/>
      <w:lvlJc w:val="right"/>
      <w:pPr>
        <w:ind w:left="6480" w:hanging="180"/>
      </w:pPr>
    </w:lvl>
  </w:abstractNum>
  <w:abstractNum w:abstractNumId="6" w15:restartNumberingAfterBreak="0">
    <w:nsid w:val="148849C6"/>
    <w:multiLevelType w:val="hybridMultilevel"/>
    <w:tmpl w:val="EEA61F3A"/>
    <w:lvl w:ilvl="0" w:tplc="0AD6F548">
      <w:start w:val="1"/>
      <w:numFmt w:val="decimal"/>
      <w:lvlText w:val="%1."/>
      <w:lvlJc w:val="left"/>
      <w:pPr>
        <w:ind w:left="1230" w:hanging="360"/>
      </w:pPr>
    </w:lvl>
    <w:lvl w:ilvl="1" w:tplc="83CA47C0" w:tentative="1">
      <w:start w:val="1"/>
      <w:numFmt w:val="lowerLetter"/>
      <w:lvlText w:val="%2."/>
      <w:lvlJc w:val="left"/>
      <w:pPr>
        <w:ind w:left="1950" w:hanging="360"/>
      </w:pPr>
    </w:lvl>
    <w:lvl w:ilvl="2" w:tplc="EC10C65A" w:tentative="1">
      <w:start w:val="1"/>
      <w:numFmt w:val="lowerRoman"/>
      <w:lvlText w:val="%3."/>
      <w:lvlJc w:val="right"/>
      <w:pPr>
        <w:ind w:left="2670" w:hanging="180"/>
      </w:pPr>
    </w:lvl>
    <w:lvl w:ilvl="3" w:tplc="076C3434" w:tentative="1">
      <w:start w:val="1"/>
      <w:numFmt w:val="decimal"/>
      <w:lvlText w:val="%4."/>
      <w:lvlJc w:val="left"/>
      <w:pPr>
        <w:ind w:left="3390" w:hanging="360"/>
      </w:pPr>
    </w:lvl>
    <w:lvl w:ilvl="4" w:tplc="3E1C025C" w:tentative="1">
      <w:start w:val="1"/>
      <w:numFmt w:val="lowerLetter"/>
      <w:lvlText w:val="%5."/>
      <w:lvlJc w:val="left"/>
      <w:pPr>
        <w:ind w:left="4110" w:hanging="360"/>
      </w:pPr>
    </w:lvl>
    <w:lvl w:ilvl="5" w:tplc="CB5AAF62" w:tentative="1">
      <w:start w:val="1"/>
      <w:numFmt w:val="lowerRoman"/>
      <w:lvlText w:val="%6."/>
      <w:lvlJc w:val="right"/>
      <w:pPr>
        <w:ind w:left="4830" w:hanging="180"/>
      </w:pPr>
    </w:lvl>
    <w:lvl w:ilvl="6" w:tplc="B2B43612" w:tentative="1">
      <w:start w:val="1"/>
      <w:numFmt w:val="decimal"/>
      <w:lvlText w:val="%7."/>
      <w:lvlJc w:val="left"/>
      <w:pPr>
        <w:ind w:left="5550" w:hanging="360"/>
      </w:pPr>
    </w:lvl>
    <w:lvl w:ilvl="7" w:tplc="B5E4956A" w:tentative="1">
      <w:start w:val="1"/>
      <w:numFmt w:val="lowerLetter"/>
      <w:lvlText w:val="%8."/>
      <w:lvlJc w:val="left"/>
      <w:pPr>
        <w:ind w:left="6270" w:hanging="360"/>
      </w:pPr>
    </w:lvl>
    <w:lvl w:ilvl="8" w:tplc="7888920E" w:tentative="1">
      <w:start w:val="1"/>
      <w:numFmt w:val="lowerRoman"/>
      <w:lvlText w:val="%9."/>
      <w:lvlJc w:val="right"/>
      <w:pPr>
        <w:ind w:left="6990" w:hanging="180"/>
      </w:pPr>
    </w:lvl>
  </w:abstractNum>
  <w:abstractNum w:abstractNumId="7" w15:restartNumberingAfterBreak="0">
    <w:nsid w:val="1F1E0AD8"/>
    <w:multiLevelType w:val="hybridMultilevel"/>
    <w:tmpl w:val="53FC59A0"/>
    <w:lvl w:ilvl="0" w:tplc="DBCEF040">
      <w:start w:val="1"/>
      <w:numFmt w:val="bullet"/>
      <w:lvlText w:val=""/>
      <w:lvlJc w:val="left"/>
      <w:pPr>
        <w:tabs>
          <w:tab w:val="num" w:pos="720"/>
        </w:tabs>
        <w:ind w:left="720" w:hanging="360"/>
      </w:pPr>
      <w:rPr>
        <w:rFonts w:ascii="Symbol" w:hAnsi="Symbol" w:hint="default"/>
      </w:rPr>
    </w:lvl>
    <w:lvl w:ilvl="1" w:tplc="511E7E8E" w:tentative="1">
      <w:start w:val="1"/>
      <w:numFmt w:val="bullet"/>
      <w:lvlText w:val="o"/>
      <w:lvlJc w:val="left"/>
      <w:pPr>
        <w:tabs>
          <w:tab w:val="num" w:pos="1440"/>
        </w:tabs>
        <w:ind w:left="1440" w:hanging="360"/>
      </w:pPr>
      <w:rPr>
        <w:rFonts w:ascii="Courier New" w:hAnsi="Courier New" w:hint="default"/>
      </w:rPr>
    </w:lvl>
    <w:lvl w:ilvl="2" w:tplc="89701E1A" w:tentative="1">
      <w:start w:val="1"/>
      <w:numFmt w:val="bullet"/>
      <w:lvlText w:val=""/>
      <w:lvlJc w:val="left"/>
      <w:pPr>
        <w:tabs>
          <w:tab w:val="num" w:pos="2160"/>
        </w:tabs>
        <w:ind w:left="2160" w:hanging="360"/>
      </w:pPr>
      <w:rPr>
        <w:rFonts w:ascii="Wingdings" w:hAnsi="Wingdings" w:hint="default"/>
      </w:rPr>
    </w:lvl>
    <w:lvl w:ilvl="3" w:tplc="29702D68" w:tentative="1">
      <w:start w:val="1"/>
      <w:numFmt w:val="bullet"/>
      <w:lvlText w:val=""/>
      <w:lvlJc w:val="left"/>
      <w:pPr>
        <w:tabs>
          <w:tab w:val="num" w:pos="2880"/>
        </w:tabs>
        <w:ind w:left="2880" w:hanging="360"/>
      </w:pPr>
      <w:rPr>
        <w:rFonts w:ascii="Symbol" w:hAnsi="Symbol" w:hint="default"/>
      </w:rPr>
    </w:lvl>
    <w:lvl w:ilvl="4" w:tplc="438CA446" w:tentative="1">
      <w:start w:val="1"/>
      <w:numFmt w:val="bullet"/>
      <w:lvlText w:val="o"/>
      <w:lvlJc w:val="left"/>
      <w:pPr>
        <w:tabs>
          <w:tab w:val="num" w:pos="3600"/>
        </w:tabs>
        <w:ind w:left="3600" w:hanging="360"/>
      </w:pPr>
      <w:rPr>
        <w:rFonts w:ascii="Courier New" w:hAnsi="Courier New" w:hint="default"/>
      </w:rPr>
    </w:lvl>
    <w:lvl w:ilvl="5" w:tplc="BFEA0228" w:tentative="1">
      <w:start w:val="1"/>
      <w:numFmt w:val="bullet"/>
      <w:lvlText w:val=""/>
      <w:lvlJc w:val="left"/>
      <w:pPr>
        <w:tabs>
          <w:tab w:val="num" w:pos="4320"/>
        </w:tabs>
        <w:ind w:left="4320" w:hanging="360"/>
      </w:pPr>
      <w:rPr>
        <w:rFonts w:ascii="Wingdings" w:hAnsi="Wingdings" w:hint="default"/>
      </w:rPr>
    </w:lvl>
    <w:lvl w:ilvl="6" w:tplc="202463FC" w:tentative="1">
      <w:start w:val="1"/>
      <w:numFmt w:val="bullet"/>
      <w:lvlText w:val=""/>
      <w:lvlJc w:val="left"/>
      <w:pPr>
        <w:tabs>
          <w:tab w:val="num" w:pos="5040"/>
        </w:tabs>
        <w:ind w:left="5040" w:hanging="360"/>
      </w:pPr>
      <w:rPr>
        <w:rFonts w:ascii="Symbol" w:hAnsi="Symbol" w:hint="default"/>
      </w:rPr>
    </w:lvl>
    <w:lvl w:ilvl="7" w:tplc="25660AD2" w:tentative="1">
      <w:start w:val="1"/>
      <w:numFmt w:val="bullet"/>
      <w:lvlText w:val="o"/>
      <w:lvlJc w:val="left"/>
      <w:pPr>
        <w:tabs>
          <w:tab w:val="num" w:pos="5760"/>
        </w:tabs>
        <w:ind w:left="5760" w:hanging="360"/>
      </w:pPr>
      <w:rPr>
        <w:rFonts w:ascii="Courier New" w:hAnsi="Courier New" w:hint="default"/>
      </w:rPr>
    </w:lvl>
    <w:lvl w:ilvl="8" w:tplc="8C3C5D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13155"/>
    <w:multiLevelType w:val="hybridMultilevel"/>
    <w:tmpl w:val="9F5C1CA0"/>
    <w:lvl w:ilvl="0" w:tplc="6AF22F0C">
      <w:start w:val="1"/>
      <w:numFmt w:val="decimal"/>
      <w:lvlText w:val="%1."/>
      <w:lvlJc w:val="left"/>
      <w:pPr>
        <w:ind w:left="1228" w:hanging="360"/>
      </w:pPr>
    </w:lvl>
    <w:lvl w:ilvl="1" w:tplc="2842C78E" w:tentative="1">
      <w:start w:val="1"/>
      <w:numFmt w:val="lowerLetter"/>
      <w:lvlText w:val="%2."/>
      <w:lvlJc w:val="left"/>
      <w:pPr>
        <w:ind w:left="1948" w:hanging="360"/>
      </w:pPr>
    </w:lvl>
    <w:lvl w:ilvl="2" w:tplc="20EAFC7A" w:tentative="1">
      <w:start w:val="1"/>
      <w:numFmt w:val="lowerRoman"/>
      <w:lvlText w:val="%3."/>
      <w:lvlJc w:val="right"/>
      <w:pPr>
        <w:ind w:left="2668" w:hanging="180"/>
      </w:pPr>
    </w:lvl>
    <w:lvl w:ilvl="3" w:tplc="7160DBA6" w:tentative="1">
      <w:start w:val="1"/>
      <w:numFmt w:val="decimal"/>
      <w:lvlText w:val="%4."/>
      <w:lvlJc w:val="left"/>
      <w:pPr>
        <w:ind w:left="3388" w:hanging="360"/>
      </w:pPr>
    </w:lvl>
    <w:lvl w:ilvl="4" w:tplc="E7BEE958" w:tentative="1">
      <w:start w:val="1"/>
      <w:numFmt w:val="lowerLetter"/>
      <w:lvlText w:val="%5."/>
      <w:lvlJc w:val="left"/>
      <w:pPr>
        <w:ind w:left="4108" w:hanging="360"/>
      </w:pPr>
    </w:lvl>
    <w:lvl w:ilvl="5" w:tplc="80723566" w:tentative="1">
      <w:start w:val="1"/>
      <w:numFmt w:val="lowerRoman"/>
      <w:lvlText w:val="%6."/>
      <w:lvlJc w:val="right"/>
      <w:pPr>
        <w:ind w:left="4828" w:hanging="180"/>
      </w:pPr>
    </w:lvl>
    <w:lvl w:ilvl="6" w:tplc="DD1E74A8" w:tentative="1">
      <w:start w:val="1"/>
      <w:numFmt w:val="decimal"/>
      <w:lvlText w:val="%7."/>
      <w:lvlJc w:val="left"/>
      <w:pPr>
        <w:ind w:left="5548" w:hanging="360"/>
      </w:pPr>
    </w:lvl>
    <w:lvl w:ilvl="7" w:tplc="EB2815C0" w:tentative="1">
      <w:start w:val="1"/>
      <w:numFmt w:val="lowerLetter"/>
      <w:lvlText w:val="%8."/>
      <w:lvlJc w:val="left"/>
      <w:pPr>
        <w:ind w:left="6268" w:hanging="360"/>
      </w:pPr>
    </w:lvl>
    <w:lvl w:ilvl="8" w:tplc="EAECF7FE" w:tentative="1">
      <w:start w:val="1"/>
      <w:numFmt w:val="lowerRoman"/>
      <w:lvlText w:val="%9."/>
      <w:lvlJc w:val="right"/>
      <w:pPr>
        <w:ind w:left="6988" w:hanging="180"/>
      </w:pPr>
    </w:lvl>
  </w:abstractNum>
  <w:abstractNum w:abstractNumId="9" w15:restartNumberingAfterBreak="0">
    <w:nsid w:val="218F1910"/>
    <w:multiLevelType w:val="hybridMultilevel"/>
    <w:tmpl w:val="8176F7D2"/>
    <w:lvl w:ilvl="0" w:tplc="49DE5364">
      <w:start w:val="1"/>
      <w:numFmt w:val="decimal"/>
      <w:lvlText w:val="%1."/>
      <w:lvlJc w:val="left"/>
      <w:pPr>
        <w:ind w:left="2751" w:hanging="615"/>
      </w:pPr>
      <w:rPr>
        <w:rFonts w:cs="Times New Roman" w:hint="default"/>
      </w:rPr>
    </w:lvl>
    <w:lvl w:ilvl="1" w:tplc="95FEDA06" w:tentative="1">
      <w:start w:val="1"/>
      <w:numFmt w:val="lowerLetter"/>
      <w:lvlText w:val="%2."/>
      <w:lvlJc w:val="left"/>
      <w:pPr>
        <w:ind w:left="2868" w:hanging="360"/>
      </w:pPr>
      <w:rPr>
        <w:rFonts w:cs="Times New Roman"/>
      </w:rPr>
    </w:lvl>
    <w:lvl w:ilvl="2" w:tplc="C0D098F6" w:tentative="1">
      <w:start w:val="1"/>
      <w:numFmt w:val="lowerRoman"/>
      <w:lvlText w:val="%3."/>
      <w:lvlJc w:val="right"/>
      <w:pPr>
        <w:ind w:left="3588" w:hanging="180"/>
      </w:pPr>
      <w:rPr>
        <w:rFonts w:cs="Times New Roman"/>
      </w:rPr>
    </w:lvl>
    <w:lvl w:ilvl="3" w:tplc="956006D4" w:tentative="1">
      <w:start w:val="1"/>
      <w:numFmt w:val="decimal"/>
      <w:lvlText w:val="%4."/>
      <w:lvlJc w:val="left"/>
      <w:pPr>
        <w:ind w:left="4308" w:hanging="360"/>
      </w:pPr>
      <w:rPr>
        <w:rFonts w:cs="Times New Roman"/>
      </w:rPr>
    </w:lvl>
    <w:lvl w:ilvl="4" w:tplc="56A2F26A" w:tentative="1">
      <w:start w:val="1"/>
      <w:numFmt w:val="lowerLetter"/>
      <w:lvlText w:val="%5."/>
      <w:lvlJc w:val="left"/>
      <w:pPr>
        <w:ind w:left="5028" w:hanging="360"/>
      </w:pPr>
      <w:rPr>
        <w:rFonts w:cs="Times New Roman"/>
      </w:rPr>
    </w:lvl>
    <w:lvl w:ilvl="5" w:tplc="5658C1DE" w:tentative="1">
      <w:start w:val="1"/>
      <w:numFmt w:val="lowerRoman"/>
      <w:lvlText w:val="%6."/>
      <w:lvlJc w:val="right"/>
      <w:pPr>
        <w:ind w:left="5748" w:hanging="180"/>
      </w:pPr>
      <w:rPr>
        <w:rFonts w:cs="Times New Roman"/>
      </w:rPr>
    </w:lvl>
    <w:lvl w:ilvl="6" w:tplc="D8FA80EE" w:tentative="1">
      <w:start w:val="1"/>
      <w:numFmt w:val="decimal"/>
      <w:lvlText w:val="%7."/>
      <w:lvlJc w:val="left"/>
      <w:pPr>
        <w:ind w:left="6468" w:hanging="360"/>
      </w:pPr>
      <w:rPr>
        <w:rFonts w:cs="Times New Roman"/>
      </w:rPr>
    </w:lvl>
    <w:lvl w:ilvl="7" w:tplc="A07AE1D0" w:tentative="1">
      <w:start w:val="1"/>
      <w:numFmt w:val="lowerLetter"/>
      <w:lvlText w:val="%8."/>
      <w:lvlJc w:val="left"/>
      <w:pPr>
        <w:ind w:left="7188" w:hanging="360"/>
      </w:pPr>
      <w:rPr>
        <w:rFonts w:cs="Times New Roman"/>
      </w:rPr>
    </w:lvl>
    <w:lvl w:ilvl="8" w:tplc="69C66F90" w:tentative="1">
      <w:start w:val="1"/>
      <w:numFmt w:val="lowerRoman"/>
      <w:lvlText w:val="%9."/>
      <w:lvlJc w:val="right"/>
      <w:pPr>
        <w:ind w:left="7908" w:hanging="180"/>
      </w:pPr>
      <w:rPr>
        <w:rFonts w:cs="Times New Roman"/>
      </w:rPr>
    </w:lvl>
  </w:abstractNum>
  <w:abstractNum w:abstractNumId="10" w15:restartNumberingAfterBreak="0">
    <w:nsid w:val="271E5D76"/>
    <w:multiLevelType w:val="hybridMultilevel"/>
    <w:tmpl w:val="A32C4BDE"/>
    <w:lvl w:ilvl="0" w:tplc="F14A385C">
      <w:start w:val="1"/>
      <w:numFmt w:val="decimal"/>
      <w:lvlText w:val="%1."/>
      <w:lvlJc w:val="left"/>
      <w:pPr>
        <w:ind w:left="2799" w:hanging="360"/>
      </w:pPr>
    </w:lvl>
    <w:lvl w:ilvl="1" w:tplc="80CEC7A6" w:tentative="1">
      <w:start w:val="1"/>
      <w:numFmt w:val="lowerLetter"/>
      <w:lvlText w:val="%2."/>
      <w:lvlJc w:val="left"/>
      <w:pPr>
        <w:ind w:left="3519" w:hanging="360"/>
      </w:pPr>
    </w:lvl>
    <w:lvl w:ilvl="2" w:tplc="9FC25096" w:tentative="1">
      <w:start w:val="1"/>
      <w:numFmt w:val="lowerRoman"/>
      <w:lvlText w:val="%3."/>
      <w:lvlJc w:val="right"/>
      <w:pPr>
        <w:ind w:left="4239" w:hanging="180"/>
      </w:pPr>
    </w:lvl>
    <w:lvl w:ilvl="3" w:tplc="18305CF8" w:tentative="1">
      <w:start w:val="1"/>
      <w:numFmt w:val="decimal"/>
      <w:lvlText w:val="%4."/>
      <w:lvlJc w:val="left"/>
      <w:pPr>
        <w:ind w:left="4959" w:hanging="360"/>
      </w:pPr>
    </w:lvl>
    <w:lvl w:ilvl="4" w:tplc="E8B03218" w:tentative="1">
      <w:start w:val="1"/>
      <w:numFmt w:val="lowerLetter"/>
      <w:lvlText w:val="%5."/>
      <w:lvlJc w:val="left"/>
      <w:pPr>
        <w:ind w:left="5679" w:hanging="360"/>
      </w:pPr>
    </w:lvl>
    <w:lvl w:ilvl="5" w:tplc="33AA6B10" w:tentative="1">
      <w:start w:val="1"/>
      <w:numFmt w:val="lowerRoman"/>
      <w:lvlText w:val="%6."/>
      <w:lvlJc w:val="right"/>
      <w:pPr>
        <w:ind w:left="6399" w:hanging="180"/>
      </w:pPr>
    </w:lvl>
    <w:lvl w:ilvl="6" w:tplc="B3D0D0C6" w:tentative="1">
      <w:start w:val="1"/>
      <w:numFmt w:val="decimal"/>
      <w:lvlText w:val="%7."/>
      <w:lvlJc w:val="left"/>
      <w:pPr>
        <w:ind w:left="7119" w:hanging="360"/>
      </w:pPr>
    </w:lvl>
    <w:lvl w:ilvl="7" w:tplc="C62E5416" w:tentative="1">
      <w:start w:val="1"/>
      <w:numFmt w:val="lowerLetter"/>
      <w:lvlText w:val="%8."/>
      <w:lvlJc w:val="left"/>
      <w:pPr>
        <w:ind w:left="7839" w:hanging="360"/>
      </w:pPr>
    </w:lvl>
    <w:lvl w:ilvl="8" w:tplc="63FC49B4" w:tentative="1">
      <w:start w:val="1"/>
      <w:numFmt w:val="lowerRoman"/>
      <w:lvlText w:val="%9."/>
      <w:lvlJc w:val="right"/>
      <w:pPr>
        <w:ind w:left="8559" w:hanging="180"/>
      </w:pPr>
    </w:lvl>
  </w:abstractNum>
  <w:abstractNum w:abstractNumId="11" w15:restartNumberingAfterBreak="0">
    <w:nsid w:val="27E2524A"/>
    <w:multiLevelType w:val="hybridMultilevel"/>
    <w:tmpl w:val="68029FF0"/>
    <w:lvl w:ilvl="0" w:tplc="7714A266">
      <w:start w:val="1"/>
      <w:numFmt w:val="decimal"/>
      <w:lvlText w:val="%1."/>
      <w:lvlJc w:val="left"/>
      <w:pPr>
        <w:ind w:left="720" w:hanging="360"/>
      </w:pPr>
      <w:rPr>
        <w:rFonts w:hint="default"/>
      </w:rPr>
    </w:lvl>
    <w:lvl w:ilvl="1" w:tplc="8B409FBC" w:tentative="1">
      <w:start w:val="1"/>
      <w:numFmt w:val="lowerLetter"/>
      <w:lvlText w:val="%2."/>
      <w:lvlJc w:val="left"/>
      <w:pPr>
        <w:ind w:left="1440" w:hanging="360"/>
      </w:pPr>
    </w:lvl>
    <w:lvl w:ilvl="2" w:tplc="57A82908" w:tentative="1">
      <w:start w:val="1"/>
      <w:numFmt w:val="lowerRoman"/>
      <w:lvlText w:val="%3."/>
      <w:lvlJc w:val="right"/>
      <w:pPr>
        <w:ind w:left="2160" w:hanging="180"/>
      </w:pPr>
    </w:lvl>
    <w:lvl w:ilvl="3" w:tplc="A016D7E0" w:tentative="1">
      <w:start w:val="1"/>
      <w:numFmt w:val="decimal"/>
      <w:lvlText w:val="%4."/>
      <w:lvlJc w:val="left"/>
      <w:pPr>
        <w:ind w:left="2880" w:hanging="360"/>
      </w:pPr>
    </w:lvl>
    <w:lvl w:ilvl="4" w:tplc="5CEC5E50" w:tentative="1">
      <w:start w:val="1"/>
      <w:numFmt w:val="lowerLetter"/>
      <w:lvlText w:val="%5."/>
      <w:lvlJc w:val="left"/>
      <w:pPr>
        <w:ind w:left="3600" w:hanging="360"/>
      </w:pPr>
    </w:lvl>
    <w:lvl w:ilvl="5" w:tplc="B63C8FDE" w:tentative="1">
      <w:start w:val="1"/>
      <w:numFmt w:val="lowerRoman"/>
      <w:lvlText w:val="%6."/>
      <w:lvlJc w:val="right"/>
      <w:pPr>
        <w:ind w:left="4320" w:hanging="180"/>
      </w:pPr>
    </w:lvl>
    <w:lvl w:ilvl="6" w:tplc="AC02548E" w:tentative="1">
      <w:start w:val="1"/>
      <w:numFmt w:val="decimal"/>
      <w:lvlText w:val="%7."/>
      <w:lvlJc w:val="left"/>
      <w:pPr>
        <w:ind w:left="5040" w:hanging="360"/>
      </w:pPr>
    </w:lvl>
    <w:lvl w:ilvl="7" w:tplc="1CBE20C0" w:tentative="1">
      <w:start w:val="1"/>
      <w:numFmt w:val="lowerLetter"/>
      <w:lvlText w:val="%8."/>
      <w:lvlJc w:val="left"/>
      <w:pPr>
        <w:ind w:left="5760" w:hanging="360"/>
      </w:pPr>
    </w:lvl>
    <w:lvl w:ilvl="8" w:tplc="D9342F2A" w:tentative="1">
      <w:start w:val="1"/>
      <w:numFmt w:val="lowerRoman"/>
      <w:lvlText w:val="%9."/>
      <w:lvlJc w:val="right"/>
      <w:pPr>
        <w:ind w:left="6480" w:hanging="180"/>
      </w:pPr>
    </w:lvl>
  </w:abstractNum>
  <w:abstractNum w:abstractNumId="12" w15:restartNumberingAfterBreak="0">
    <w:nsid w:val="2AFE1F45"/>
    <w:multiLevelType w:val="hybridMultilevel"/>
    <w:tmpl w:val="C3AAD57C"/>
    <w:lvl w:ilvl="0" w:tplc="A420DF5A">
      <w:start w:val="1"/>
      <w:numFmt w:val="decimal"/>
      <w:lvlText w:val="%1."/>
      <w:lvlJc w:val="left"/>
      <w:pPr>
        <w:ind w:left="720" w:hanging="360"/>
      </w:pPr>
      <w:rPr>
        <w:rFonts w:hint="default"/>
      </w:rPr>
    </w:lvl>
    <w:lvl w:ilvl="1" w:tplc="25163C50" w:tentative="1">
      <w:start w:val="1"/>
      <w:numFmt w:val="lowerLetter"/>
      <w:lvlText w:val="%2."/>
      <w:lvlJc w:val="left"/>
      <w:pPr>
        <w:ind w:left="1440" w:hanging="360"/>
      </w:pPr>
    </w:lvl>
    <w:lvl w:ilvl="2" w:tplc="452E8C72" w:tentative="1">
      <w:start w:val="1"/>
      <w:numFmt w:val="lowerRoman"/>
      <w:lvlText w:val="%3."/>
      <w:lvlJc w:val="right"/>
      <w:pPr>
        <w:ind w:left="2160" w:hanging="180"/>
      </w:pPr>
    </w:lvl>
    <w:lvl w:ilvl="3" w:tplc="6FEE8B9C" w:tentative="1">
      <w:start w:val="1"/>
      <w:numFmt w:val="decimal"/>
      <w:lvlText w:val="%4."/>
      <w:lvlJc w:val="left"/>
      <w:pPr>
        <w:ind w:left="2880" w:hanging="360"/>
      </w:pPr>
    </w:lvl>
    <w:lvl w:ilvl="4" w:tplc="62FE12E6" w:tentative="1">
      <w:start w:val="1"/>
      <w:numFmt w:val="lowerLetter"/>
      <w:lvlText w:val="%5."/>
      <w:lvlJc w:val="left"/>
      <w:pPr>
        <w:ind w:left="3600" w:hanging="360"/>
      </w:pPr>
    </w:lvl>
    <w:lvl w:ilvl="5" w:tplc="405ED1AE" w:tentative="1">
      <w:start w:val="1"/>
      <w:numFmt w:val="lowerRoman"/>
      <w:lvlText w:val="%6."/>
      <w:lvlJc w:val="right"/>
      <w:pPr>
        <w:ind w:left="4320" w:hanging="180"/>
      </w:pPr>
    </w:lvl>
    <w:lvl w:ilvl="6" w:tplc="B80C2904" w:tentative="1">
      <w:start w:val="1"/>
      <w:numFmt w:val="decimal"/>
      <w:lvlText w:val="%7."/>
      <w:lvlJc w:val="left"/>
      <w:pPr>
        <w:ind w:left="5040" w:hanging="360"/>
      </w:pPr>
    </w:lvl>
    <w:lvl w:ilvl="7" w:tplc="F52E7DB6" w:tentative="1">
      <w:start w:val="1"/>
      <w:numFmt w:val="lowerLetter"/>
      <w:lvlText w:val="%8."/>
      <w:lvlJc w:val="left"/>
      <w:pPr>
        <w:ind w:left="5760" w:hanging="360"/>
      </w:pPr>
    </w:lvl>
    <w:lvl w:ilvl="8" w:tplc="136C8F92" w:tentative="1">
      <w:start w:val="1"/>
      <w:numFmt w:val="lowerRoman"/>
      <w:lvlText w:val="%9."/>
      <w:lvlJc w:val="right"/>
      <w:pPr>
        <w:ind w:left="6480" w:hanging="180"/>
      </w:pPr>
    </w:lvl>
  </w:abstractNum>
  <w:abstractNum w:abstractNumId="13" w15:restartNumberingAfterBreak="0">
    <w:nsid w:val="3598492F"/>
    <w:multiLevelType w:val="hybridMultilevel"/>
    <w:tmpl w:val="82405CB2"/>
    <w:lvl w:ilvl="0" w:tplc="48F681AA">
      <w:numFmt w:val="bullet"/>
      <w:lvlText w:val="-"/>
      <w:lvlJc w:val="left"/>
      <w:pPr>
        <w:ind w:left="720" w:hanging="360"/>
      </w:pPr>
      <w:rPr>
        <w:rFonts w:ascii="Arial" w:eastAsia="Times New Roman" w:hAnsi="Arial" w:hint="default"/>
      </w:rPr>
    </w:lvl>
    <w:lvl w:ilvl="1" w:tplc="C226E5F0" w:tentative="1">
      <w:start w:val="1"/>
      <w:numFmt w:val="bullet"/>
      <w:lvlText w:val="o"/>
      <w:lvlJc w:val="left"/>
      <w:pPr>
        <w:ind w:left="1440" w:hanging="360"/>
      </w:pPr>
      <w:rPr>
        <w:rFonts w:ascii="Courier New" w:hAnsi="Courier New" w:cs="Courier New" w:hint="default"/>
      </w:rPr>
    </w:lvl>
    <w:lvl w:ilvl="2" w:tplc="B4DE4F78" w:tentative="1">
      <w:start w:val="1"/>
      <w:numFmt w:val="bullet"/>
      <w:lvlText w:val=""/>
      <w:lvlJc w:val="left"/>
      <w:pPr>
        <w:ind w:left="2160" w:hanging="360"/>
      </w:pPr>
      <w:rPr>
        <w:rFonts w:ascii="Wingdings" w:hAnsi="Wingdings" w:hint="default"/>
      </w:rPr>
    </w:lvl>
    <w:lvl w:ilvl="3" w:tplc="25B4B2E6" w:tentative="1">
      <w:start w:val="1"/>
      <w:numFmt w:val="bullet"/>
      <w:lvlText w:val=""/>
      <w:lvlJc w:val="left"/>
      <w:pPr>
        <w:ind w:left="2880" w:hanging="360"/>
      </w:pPr>
      <w:rPr>
        <w:rFonts w:ascii="Symbol" w:hAnsi="Symbol" w:hint="default"/>
      </w:rPr>
    </w:lvl>
    <w:lvl w:ilvl="4" w:tplc="CFD8118A" w:tentative="1">
      <w:start w:val="1"/>
      <w:numFmt w:val="bullet"/>
      <w:lvlText w:val="o"/>
      <w:lvlJc w:val="left"/>
      <w:pPr>
        <w:ind w:left="3600" w:hanging="360"/>
      </w:pPr>
      <w:rPr>
        <w:rFonts w:ascii="Courier New" w:hAnsi="Courier New" w:cs="Courier New" w:hint="default"/>
      </w:rPr>
    </w:lvl>
    <w:lvl w:ilvl="5" w:tplc="2D00B692" w:tentative="1">
      <w:start w:val="1"/>
      <w:numFmt w:val="bullet"/>
      <w:lvlText w:val=""/>
      <w:lvlJc w:val="left"/>
      <w:pPr>
        <w:ind w:left="4320" w:hanging="360"/>
      </w:pPr>
      <w:rPr>
        <w:rFonts w:ascii="Wingdings" w:hAnsi="Wingdings" w:hint="default"/>
      </w:rPr>
    </w:lvl>
    <w:lvl w:ilvl="6" w:tplc="A1805098" w:tentative="1">
      <w:start w:val="1"/>
      <w:numFmt w:val="bullet"/>
      <w:lvlText w:val=""/>
      <w:lvlJc w:val="left"/>
      <w:pPr>
        <w:ind w:left="5040" w:hanging="360"/>
      </w:pPr>
      <w:rPr>
        <w:rFonts w:ascii="Symbol" w:hAnsi="Symbol" w:hint="default"/>
      </w:rPr>
    </w:lvl>
    <w:lvl w:ilvl="7" w:tplc="684CB628" w:tentative="1">
      <w:start w:val="1"/>
      <w:numFmt w:val="bullet"/>
      <w:lvlText w:val="o"/>
      <w:lvlJc w:val="left"/>
      <w:pPr>
        <w:ind w:left="5760" w:hanging="360"/>
      </w:pPr>
      <w:rPr>
        <w:rFonts w:ascii="Courier New" w:hAnsi="Courier New" w:cs="Courier New" w:hint="default"/>
      </w:rPr>
    </w:lvl>
    <w:lvl w:ilvl="8" w:tplc="9594EA64" w:tentative="1">
      <w:start w:val="1"/>
      <w:numFmt w:val="bullet"/>
      <w:lvlText w:val=""/>
      <w:lvlJc w:val="left"/>
      <w:pPr>
        <w:ind w:left="6480" w:hanging="360"/>
      </w:pPr>
      <w:rPr>
        <w:rFonts w:ascii="Wingdings" w:hAnsi="Wingdings" w:hint="default"/>
      </w:rPr>
    </w:lvl>
  </w:abstractNum>
  <w:abstractNum w:abstractNumId="14" w15:restartNumberingAfterBreak="0">
    <w:nsid w:val="3C6B193E"/>
    <w:multiLevelType w:val="hybridMultilevel"/>
    <w:tmpl w:val="50C61656"/>
    <w:lvl w:ilvl="0" w:tplc="2BCA325C">
      <w:start w:val="1"/>
      <w:numFmt w:val="decimal"/>
      <w:lvlText w:val="%1."/>
      <w:lvlJc w:val="left"/>
      <w:pPr>
        <w:ind w:left="720" w:hanging="360"/>
      </w:pPr>
      <w:rPr>
        <w:rFonts w:cs="Times New Roman"/>
      </w:rPr>
    </w:lvl>
    <w:lvl w:ilvl="1" w:tplc="63F4DCF0" w:tentative="1">
      <w:start w:val="1"/>
      <w:numFmt w:val="lowerLetter"/>
      <w:lvlText w:val="%2."/>
      <w:lvlJc w:val="left"/>
      <w:pPr>
        <w:ind w:left="1440" w:hanging="360"/>
      </w:pPr>
      <w:rPr>
        <w:rFonts w:cs="Times New Roman"/>
      </w:rPr>
    </w:lvl>
    <w:lvl w:ilvl="2" w:tplc="91808562" w:tentative="1">
      <w:start w:val="1"/>
      <w:numFmt w:val="lowerRoman"/>
      <w:lvlText w:val="%3."/>
      <w:lvlJc w:val="right"/>
      <w:pPr>
        <w:ind w:left="2160" w:hanging="180"/>
      </w:pPr>
      <w:rPr>
        <w:rFonts w:cs="Times New Roman"/>
      </w:rPr>
    </w:lvl>
    <w:lvl w:ilvl="3" w:tplc="9620DCFA" w:tentative="1">
      <w:start w:val="1"/>
      <w:numFmt w:val="decimal"/>
      <w:lvlText w:val="%4."/>
      <w:lvlJc w:val="left"/>
      <w:pPr>
        <w:ind w:left="2880" w:hanging="360"/>
      </w:pPr>
      <w:rPr>
        <w:rFonts w:cs="Times New Roman"/>
      </w:rPr>
    </w:lvl>
    <w:lvl w:ilvl="4" w:tplc="25907290" w:tentative="1">
      <w:start w:val="1"/>
      <w:numFmt w:val="lowerLetter"/>
      <w:lvlText w:val="%5."/>
      <w:lvlJc w:val="left"/>
      <w:pPr>
        <w:ind w:left="3600" w:hanging="360"/>
      </w:pPr>
      <w:rPr>
        <w:rFonts w:cs="Times New Roman"/>
      </w:rPr>
    </w:lvl>
    <w:lvl w:ilvl="5" w:tplc="9E3E2E10" w:tentative="1">
      <w:start w:val="1"/>
      <w:numFmt w:val="lowerRoman"/>
      <w:lvlText w:val="%6."/>
      <w:lvlJc w:val="right"/>
      <w:pPr>
        <w:ind w:left="4320" w:hanging="180"/>
      </w:pPr>
      <w:rPr>
        <w:rFonts w:cs="Times New Roman"/>
      </w:rPr>
    </w:lvl>
    <w:lvl w:ilvl="6" w:tplc="8F262668" w:tentative="1">
      <w:start w:val="1"/>
      <w:numFmt w:val="decimal"/>
      <w:lvlText w:val="%7."/>
      <w:lvlJc w:val="left"/>
      <w:pPr>
        <w:ind w:left="5040" w:hanging="360"/>
      </w:pPr>
      <w:rPr>
        <w:rFonts w:cs="Times New Roman"/>
      </w:rPr>
    </w:lvl>
    <w:lvl w:ilvl="7" w:tplc="BB7E472A" w:tentative="1">
      <w:start w:val="1"/>
      <w:numFmt w:val="lowerLetter"/>
      <w:lvlText w:val="%8."/>
      <w:lvlJc w:val="left"/>
      <w:pPr>
        <w:ind w:left="5760" w:hanging="360"/>
      </w:pPr>
      <w:rPr>
        <w:rFonts w:cs="Times New Roman"/>
      </w:rPr>
    </w:lvl>
    <w:lvl w:ilvl="8" w:tplc="774C2F58" w:tentative="1">
      <w:start w:val="1"/>
      <w:numFmt w:val="lowerRoman"/>
      <w:lvlText w:val="%9."/>
      <w:lvlJc w:val="right"/>
      <w:pPr>
        <w:ind w:left="6480" w:hanging="180"/>
      </w:pPr>
      <w:rPr>
        <w:rFonts w:cs="Times New Roman"/>
      </w:rPr>
    </w:lvl>
  </w:abstractNum>
  <w:abstractNum w:abstractNumId="15" w15:restartNumberingAfterBreak="0">
    <w:nsid w:val="3DDF5E64"/>
    <w:multiLevelType w:val="hybridMultilevel"/>
    <w:tmpl w:val="453C8E04"/>
    <w:lvl w:ilvl="0" w:tplc="EA72BA30">
      <w:start w:val="1"/>
      <w:numFmt w:val="decimal"/>
      <w:lvlText w:val="%1."/>
      <w:lvlJc w:val="left"/>
      <w:pPr>
        <w:tabs>
          <w:tab w:val="num" w:pos="648"/>
        </w:tabs>
        <w:ind w:left="648" w:hanging="360"/>
      </w:pPr>
      <w:rPr>
        <w:rFonts w:cs="Times New Roman"/>
      </w:rPr>
    </w:lvl>
    <w:lvl w:ilvl="1" w:tplc="562420EC">
      <w:start w:val="1"/>
      <w:numFmt w:val="lowerLetter"/>
      <w:lvlText w:val="%2."/>
      <w:lvlJc w:val="left"/>
      <w:pPr>
        <w:tabs>
          <w:tab w:val="num" w:pos="1368"/>
        </w:tabs>
        <w:ind w:left="1368" w:hanging="360"/>
      </w:pPr>
      <w:rPr>
        <w:rFonts w:cs="Times New Roman"/>
      </w:rPr>
    </w:lvl>
    <w:lvl w:ilvl="2" w:tplc="490CA9A6">
      <w:start w:val="1"/>
      <w:numFmt w:val="lowerRoman"/>
      <w:lvlText w:val="%3."/>
      <w:lvlJc w:val="right"/>
      <w:pPr>
        <w:tabs>
          <w:tab w:val="num" w:pos="2088"/>
        </w:tabs>
        <w:ind w:left="2088" w:hanging="180"/>
      </w:pPr>
      <w:rPr>
        <w:rFonts w:cs="Times New Roman"/>
      </w:rPr>
    </w:lvl>
    <w:lvl w:ilvl="3" w:tplc="C9602666">
      <w:start w:val="1"/>
      <w:numFmt w:val="decimal"/>
      <w:lvlText w:val="%4."/>
      <w:lvlJc w:val="left"/>
      <w:pPr>
        <w:tabs>
          <w:tab w:val="num" w:pos="2808"/>
        </w:tabs>
        <w:ind w:left="2808" w:hanging="360"/>
      </w:pPr>
      <w:rPr>
        <w:rFonts w:cs="Times New Roman"/>
      </w:rPr>
    </w:lvl>
    <w:lvl w:ilvl="4" w:tplc="A25C258A">
      <w:start w:val="1"/>
      <w:numFmt w:val="lowerLetter"/>
      <w:lvlText w:val="%5."/>
      <w:lvlJc w:val="left"/>
      <w:pPr>
        <w:tabs>
          <w:tab w:val="num" w:pos="3528"/>
        </w:tabs>
        <w:ind w:left="3528" w:hanging="360"/>
      </w:pPr>
      <w:rPr>
        <w:rFonts w:cs="Times New Roman"/>
      </w:rPr>
    </w:lvl>
    <w:lvl w:ilvl="5" w:tplc="9DF2EFC4">
      <w:start w:val="1"/>
      <w:numFmt w:val="lowerRoman"/>
      <w:lvlText w:val="%6."/>
      <w:lvlJc w:val="right"/>
      <w:pPr>
        <w:tabs>
          <w:tab w:val="num" w:pos="4248"/>
        </w:tabs>
        <w:ind w:left="4248" w:hanging="180"/>
      </w:pPr>
      <w:rPr>
        <w:rFonts w:cs="Times New Roman"/>
      </w:rPr>
    </w:lvl>
    <w:lvl w:ilvl="6" w:tplc="F488C01C">
      <w:start w:val="1"/>
      <w:numFmt w:val="decimal"/>
      <w:lvlText w:val="%7."/>
      <w:lvlJc w:val="left"/>
      <w:pPr>
        <w:tabs>
          <w:tab w:val="num" w:pos="4968"/>
        </w:tabs>
        <w:ind w:left="4968" w:hanging="360"/>
      </w:pPr>
      <w:rPr>
        <w:rFonts w:cs="Times New Roman"/>
      </w:rPr>
    </w:lvl>
    <w:lvl w:ilvl="7" w:tplc="743CBE5E">
      <w:start w:val="1"/>
      <w:numFmt w:val="lowerLetter"/>
      <w:lvlText w:val="%8."/>
      <w:lvlJc w:val="left"/>
      <w:pPr>
        <w:tabs>
          <w:tab w:val="num" w:pos="5688"/>
        </w:tabs>
        <w:ind w:left="5688" w:hanging="360"/>
      </w:pPr>
      <w:rPr>
        <w:rFonts w:cs="Times New Roman"/>
      </w:rPr>
    </w:lvl>
    <w:lvl w:ilvl="8" w:tplc="D5106796">
      <w:start w:val="1"/>
      <w:numFmt w:val="lowerRoman"/>
      <w:lvlText w:val="%9."/>
      <w:lvlJc w:val="right"/>
      <w:pPr>
        <w:tabs>
          <w:tab w:val="num" w:pos="6408"/>
        </w:tabs>
        <w:ind w:left="6408" w:hanging="180"/>
      </w:pPr>
      <w:rPr>
        <w:rFonts w:cs="Times New Roman"/>
      </w:rPr>
    </w:lvl>
  </w:abstractNum>
  <w:abstractNum w:abstractNumId="16" w15:restartNumberingAfterBreak="0">
    <w:nsid w:val="422837B7"/>
    <w:multiLevelType w:val="hybridMultilevel"/>
    <w:tmpl w:val="5C5E0F0E"/>
    <w:lvl w:ilvl="0" w:tplc="BA3AEF10">
      <w:start w:val="1"/>
      <w:numFmt w:val="decimal"/>
      <w:lvlText w:val="%1."/>
      <w:lvlJc w:val="left"/>
      <w:pPr>
        <w:ind w:left="1287" w:hanging="720"/>
      </w:pPr>
      <w:rPr>
        <w:rFonts w:cs="Times New Roman" w:hint="default"/>
      </w:rPr>
    </w:lvl>
    <w:lvl w:ilvl="1" w:tplc="FEC68690">
      <w:start w:val="1"/>
      <w:numFmt w:val="bullet"/>
      <w:lvlText w:val=""/>
      <w:lvlJc w:val="left"/>
      <w:pPr>
        <w:ind w:left="1647" w:hanging="360"/>
      </w:pPr>
      <w:rPr>
        <w:rFonts w:ascii="Symbol" w:hAnsi="Symbol" w:hint="default"/>
      </w:rPr>
    </w:lvl>
    <w:lvl w:ilvl="2" w:tplc="D8FAA350">
      <w:start w:val="5"/>
      <w:numFmt w:val="bullet"/>
      <w:lvlText w:val="-"/>
      <w:lvlJc w:val="left"/>
      <w:pPr>
        <w:ind w:left="2367" w:hanging="180"/>
      </w:pPr>
      <w:rPr>
        <w:rFonts w:ascii="Simplified Arabic" w:eastAsia="Times New Roman" w:hAnsi="Simplified Arabic" w:hint="default"/>
      </w:rPr>
    </w:lvl>
    <w:lvl w:ilvl="3" w:tplc="A134D22E" w:tentative="1">
      <w:start w:val="1"/>
      <w:numFmt w:val="decimal"/>
      <w:lvlText w:val="%4."/>
      <w:lvlJc w:val="left"/>
      <w:pPr>
        <w:ind w:left="3087" w:hanging="360"/>
      </w:pPr>
      <w:rPr>
        <w:rFonts w:cs="Times New Roman"/>
      </w:rPr>
    </w:lvl>
    <w:lvl w:ilvl="4" w:tplc="B7D02CD8" w:tentative="1">
      <w:start w:val="1"/>
      <w:numFmt w:val="lowerLetter"/>
      <w:lvlText w:val="%5."/>
      <w:lvlJc w:val="left"/>
      <w:pPr>
        <w:ind w:left="3807" w:hanging="360"/>
      </w:pPr>
      <w:rPr>
        <w:rFonts w:cs="Times New Roman"/>
      </w:rPr>
    </w:lvl>
    <w:lvl w:ilvl="5" w:tplc="BD70FB4A" w:tentative="1">
      <w:start w:val="1"/>
      <w:numFmt w:val="lowerRoman"/>
      <w:lvlText w:val="%6."/>
      <w:lvlJc w:val="right"/>
      <w:pPr>
        <w:ind w:left="4527" w:hanging="180"/>
      </w:pPr>
      <w:rPr>
        <w:rFonts w:cs="Times New Roman"/>
      </w:rPr>
    </w:lvl>
    <w:lvl w:ilvl="6" w:tplc="0966CD42" w:tentative="1">
      <w:start w:val="1"/>
      <w:numFmt w:val="decimal"/>
      <w:lvlText w:val="%7."/>
      <w:lvlJc w:val="left"/>
      <w:pPr>
        <w:ind w:left="5247" w:hanging="360"/>
      </w:pPr>
      <w:rPr>
        <w:rFonts w:cs="Times New Roman"/>
      </w:rPr>
    </w:lvl>
    <w:lvl w:ilvl="7" w:tplc="FFCA7562" w:tentative="1">
      <w:start w:val="1"/>
      <w:numFmt w:val="lowerLetter"/>
      <w:lvlText w:val="%8."/>
      <w:lvlJc w:val="left"/>
      <w:pPr>
        <w:ind w:left="5967" w:hanging="360"/>
      </w:pPr>
      <w:rPr>
        <w:rFonts w:cs="Times New Roman"/>
      </w:rPr>
    </w:lvl>
    <w:lvl w:ilvl="8" w:tplc="A4B2E7BC" w:tentative="1">
      <w:start w:val="1"/>
      <w:numFmt w:val="lowerRoman"/>
      <w:lvlText w:val="%9."/>
      <w:lvlJc w:val="right"/>
      <w:pPr>
        <w:ind w:left="6687" w:hanging="180"/>
      </w:pPr>
      <w:rPr>
        <w:rFonts w:cs="Times New Roman"/>
      </w:rPr>
    </w:lvl>
  </w:abstractNum>
  <w:abstractNum w:abstractNumId="17" w15:restartNumberingAfterBreak="0">
    <w:nsid w:val="46944F2B"/>
    <w:multiLevelType w:val="hybridMultilevel"/>
    <w:tmpl w:val="CD942970"/>
    <w:lvl w:ilvl="0" w:tplc="B4280952">
      <w:start w:val="1"/>
      <w:numFmt w:val="decimal"/>
      <w:lvlText w:val="%1."/>
      <w:lvlJc w:val="left"/>
      <w:pPr>
        <w:ind w:left="1228" w:hanging="360"/>
      </w:pPr>
      <w:rPr>
        <w:rFonts w:cs="Times New Roman"/>
      </w:rPr>
    </w:lvl>
    <w:lvl w:ilvl="1" w:tplc="F198184C">
      <w:start w:val="1"/>
      <w:numFmt w:val="lowerLetter"/>
      <w:lvlText w:val="%2."/>
      <w:lvlJc w:val="left"/>
      <w:pPr>
        <w:ind w:left="1948" w:hanging="360"/>
      </w:pPr>
      <w:rPr>
        <w:rFonts w:cs="Times New Roman"/>
      </w:rPr>
    </w:lvl>
    <w:lvl w:ilvl="2" w:tplc="96A844CE" w:tentative="1">
      <w:start w:val="1"/>
      <w:numFmt w:val="lowerRoman"/>
      <w:lvlText w:val="%3."/>
      <w:lvlJc w:val="right"/>
      <w:pPr>
        <w:ind w:left="2668" w:hanging="180"/>
      </w:pPr>
      <w:rPr>
        <w:rFonts w:cs="Times New Roman"/>
      </w:rPr>
    </w:lvl>
    <w:lvl w:ilvl="3" w:tplc="FF8E6E3E" w:tentative="1">
      <w:start w:val="1"/>
      <w:numFmt w:val="decimal"/>
      <w:lvlText w:val="%4."/>
      <w:lvlJc w:val="left"/>
      <w:pPr>
        <w:ind w:left="3388" w:hanging="360"/>
      </w:pPr>
      <w:rPr>
        <w:rFonts w:cs="Times New Roman"/>
      </w:rPr>
    </w:lvl>
    <w:lvl w:ilvl="4" w:tplc="97FC4A36" w:tentative="1">
      <w:start w:val="1"/>
      <w:numFmt w:val="lowerLetter"/>
      <w:lvlText w:val="%5."/>
      <w:lvlJc w:val="left"/>
      <w:pPr>
        <w:ind w:left="4108" w:hanging="360"/>
      </w:pPr>
      <w:rPr>
        <w:rFonts w:cs="Times New Roman"/>
      </w:rPr>
    </w:lvl>
    <w:lvl w:ilvl="5" w:tplc="53A2FC5A" w:tentative="1">
      <w:start w:val="1"/>
      <w:numFmt w:val="lowerRoman"/>
      <w:lvlText w:val="%6."/>
      <w:lvlJc w:val="right"/>
      <w:pPr>
        <w:ind w:left="4828" w:hanging="180"/>
      </w:pPr>
      <w:rPr>
        <w:rFonts w:cs="Times New Roman"/>
      </w:rPr>
    </w:lvl>
    <w:lvl w:ilvl="6" w:tplc="AFDAD89A" w:tentative="1">
      <w:start w:val="1"/>
      <w:numFmt w:val="decimal"/>
      <w:lvlText w:val="%7."/>
      <w:lvlJc w:val="left"/>
      <w:pPr>
        <w:ind w:left="5548" w:hanging="360"/>
      </w:pPr>
      <w:rPr>
        <w:rFonts w:cs="Times New Roman"/>
      </w:rPr>
    </w:lvl>
    <w:lvl w:ilvl="7" w:tplc="3378DF9E" w:tentative="1">
      <w:start w:val="1"/>
      <w:numFmt w:val="lowerLetter"/>
      <w:lvlText w:val="%8."/>
      <w:lvlJc w:val="left"/>
      <w:pPr>
        <w:ind w:left="6268" w:hanging="360"/>
      </w:pPr>
      <w:rPr>
        <w:rFonts w:cs="Times New Roman"/>
      </w:rPr>
    </w:lvl>
    <w:lvl w:ilvl="8" w:tplc="7568726E" w:tentative="1">
      <w:start w:val="1"/>
      <w:numFmt w:val="lowerRoman"/>
      <w:lvlText w:val="%9."/>
      <w:lvlJc w:val="right"/>
      <w:pPr>
        <w:ind w:left="6988" w:hanging="180"/>
      </w:pPr>
      <w:rPr>
        <w:rFonts w:cs="Times New Roman"/>
      </w:rPr>
    </w:lvl>
  </w:abstractNum>
  <w:abstractNum w:abstractNumId="18" w15:restartNumberingAfterBreak="0">
    <w:nsid w:val="53B05EEF"/>
    <w:multiLevelType w:val="hybridMultilevel"/>
    <w:tmpl w:val="50C61656"/>
    <w:lvl w:ilvl="0" w:tplc="B2AE4A8E">
      <w:start w:val="1"/>
      <w:numFmt w:val="decimal"/>
      <w:lvlText w:val="%1."/>
      <w:lvlJc w:val="left"/>
      <w:pPr>
        <w:ind w:left="720" w:hanging="360"/>
      </w:pPr>
      <w:rPr>
        <w:rFonts w:cs="Times New Roman"/>
      </w:rPr>
    </w:lvl>
    <w:lvl w:ilvl="1" w:tplc="965A8C58" w:tentative="1">
      <w:start w:val="1"/>
      <w:numFmt w:val="lowerLetter"/>
      <w:lvlText w:val="%2."/>
      <w:lvlJc w:val="left"/>
      <w:pPr>
        <w:ind w:left="1440" w:hanging="360"/>
      </w:pPr>
      <w:rPr>
        <w:rFonts w:cs="Times New Roman"/>
      </w:rPr>
    </w:lvl>
    <w:lvl w:ilvl="2" w:tplc="ACA47F64" w:tentative="1">
      <w:start w:val="1"/>
      <w:numFmt w:val="lowerRoman"/>
      <w:lvlText w:val="%3."/>
      <w:lvlJc w:val="right"/>
      <w:pPr>
        <w:ind w:left="2160" w:hanging="180"/>
      </w:pPr>
      <w:rPr>
        <w:rFonts w:cs="Times New Roman"/>
      </w:rPr>
    </w:lvl>
    <w:lvl w:ilvl="3" w:tplc="BFDE1A70" w:tentative="1">
      <w:start w:val="1"/>
      <w:numFmt w:val="decimal"/>
      <w:lvlText w:val="%4."/>
      <w:lvlJc w:val="left"/>
      <w:pPr>
        <w:ind w:left="2880" w:hanging="360"/>
      </w:pPr>
      <w:rPr>
        <w:rFonts w:cs="Times New Roman"/>
      </w:rPr>
    </w:lvl>
    <w:lvl w:ilvl="4" w:tplc="906E3194" w:tentative="1">
      <w:start w:val="1"/>
      <w:numFmt w:val="lowerLetter"/>
      <w:lvlText w:val="%5."/>
      <w:lvlJc w:val="left"/>
      <w:pPr>
        <w:ind w:left="3600" w:hanging="360"/>
      </w:pPr>
      <w:rPr>
        <w:rFonts w:cs="Times New Roman"/>
      </w:rPr>
    </w:lvl>
    <w:lvl w:ilvl="5" w:tplc="8828F484" w:tentative="1">
      <w:start w:val="1"/>
      <w:numFmt w:val="lowerRoman"/>
      <w:lvlText w:val="%6."/>
      <w:lvlJc w:val="right"/>
      <w:pPr>
        <w:ind w:left="4320" w:hanging="180"/>
      </w:pPr>
      <w:rPr>
        <w:rFonts w:cs="Times New Roman"/>
      </w:rPr>
    </w:lvl>
    <w:lvl w:ilvl="6" w:tplc="25A2223E" w:tentative="1">
      <w:start w:val="1"/>
      <w:numFmt w:val="decimal"/>
      <w:lvlText w:val="%7."/>
      <w:lvlJc w:val="left"/>
      <w:pPr>
        <w:ind w:left="5040" w:hanging="360"/>
      </w:pPr>
      <w:rPr>
        <w:rFonts w:cs="Times New Roman"/>
      </w:rPr>
    </w:lvl>
    <w:lvl w:ilvl="7" w:tplc="0888CBB8" w:tentative="1">
      <w:start w:val="1"/>
      <w:numFmt w:val="lowerLetter"/>
      <w:lvlText w:val="%8."/>
      <w:lvlJc w:val="left"/>
      <w:pPr>
        <w:ind w:left="5760" w:hanging="360"/>
      </w:pPr>
      <w:rPr>
        <w:rFonts w:cs="Times New Roman"/>
      </w:rPr>
    </w:lvl>
    <w:lvl w:ilvl="8" w:tplc="DA6844BA" w:tentative="1">
      <w:start w:val="1"/>
      <w:numFmt w:val="lowerRoman"/>
      <w:lvlText w:val="%9."/>
      <w:lvlJc w:val="right"/>
      <w:pPr>
        <w:ind w:left="6480" w:hanging="180"/>
      </w:pPr>
      <w:rPr>
        <w:rFonts w:cs="Times New Roman"/>
      </w:rPr>
    </w:lvl>
  </w:abstractNum>
  <w:abstractNum w:abstractNumId="19" w15:restartNumberingAfterBreak="0">
    <w:nsid w:val="56B639B6"/>
    <w:multiLevelType w:val="hybridMultilevel"/>
    <w:tmpl w:val="63320DDE"/>
    <w:lvl w:ilvl="0" w:tplc="0546C156">
      <w:start w:val="1"/>
      <w:numFmt w:val="decimal"/>
      <w:lvlText w:val="%1."/>
      <w:lvlJc w:val="left"/>
      <w:pPr>
        <w:ind w:left="1253" w:hanging="360"/>
      </w:pPr>
      <w:rPr>
        <w:rFonts w:cs="Times New Roman"/>
      </w:rPr>
    </w:lvl>
    <w:lvl w:ilvl="1" w:tplc="9852FA08" w:tentative="1">
      <w:start w:val="1"/>
      <w:numFmt w:val="lowerLetter"/>
      <w:lvlText w:val="%2."/>
      <w:lvlJc w:val="left"/>
      <w:pPr>
        <w:ind w:left="1973" w:hanging="360"/>
      </w:pPr>
      <w:rPr>
        <w:rFonts w:cs="Times New Roman"/>
      </w:rPr>
    </w:lvl>
    <w:lvl w:ilvl="2" w:tplc="AEA8E4AE" w:tentative="1">
      <w:start w:val="1"/>
      <w:numFmt w:val="lowerRoman"/>
      <w:lvlText w:val="%3."/>
      <w:lvlJc w:val="right"/>
      <w:pPr>
        <w:ind w:left="2693" w:hanging="180"/>
      </w:pPr>
      <w:rPr>
        <w:rFonts w:cs="Times New Roman"/>
      </w:rPr>
    </w:lvl>
    <w:lvl w:ilvl="3" w:tplc="AD82D69A" w:tentative="1">
      <w:start w:val="1"/>
      <w:numFmt w:val="decimal"/>
      <w:lvlText w:val="%4."/>
      <w:lvlJc w:val="left"/>
      <w:pPr>
        <w:ind w:left="3413" w:hanging="360"/>
      </w:pPr>
      <w:rPr>
        <w:rFonts w:cs="Times New Roman"/>
      </w:rPr>
    </w:lvl>
    <w:lvl w:ilvl="4" w:tplc="943416E6" w:tentative="1">
      <w:start w:val="1"/>
      <w:numFmt w:val="lowerLetter"/>
      <w:lvlText w:val="%5."/>
      <w:lvlJc w:val="left"/>
      <w:pPr>
        <w:ind w:left="4133" w:hanging="360"/>
      </w:pPr>
      <w:rPr>
        <w:rFonts w:cs="Times New Roman"/>
      </w:rPr>
    </w:lvl>
    <w:lvl w:ilvl="5" w:tplc="D512B0EA" w:tentative="1">
      <w:start w:val="1"/>
      <w:numFmt w:val="lowerRoman"/>
      <w:lvlText w:val="%6."/>
      <w:lvlJc w:val="right"/>
      <w:pPr>
        <w:ind w:left="4853" w:hanging="180"/>
      </w:pPr>
      <w:rPr>
        <w:rFonts w:cs="Times New Roman"/>
      </w:rPr>
    </w:lvl>
    <w:lvl w:ilvl="6" w:tplc="A38A674C" w:tentative="1">
      <w:start w:val="1"/>
      <w:numFmt w:val="decimal"/>
      <w:lvlText w:val="%7."/>
      <w:lvlJc w:val="left"/>
      <w:pPr>
        <w:ind w:left="5573" w:hanging="360"/>
      </w:pPr>
      <w:rPr>
        <w:rFonts w:cs="Times New Roman"/>
      </w:rPr>
    </w:lvl>
    <w:lvl w:ilvl="7" w:tplc="5FD4B964" w:tentative="1">
      <w:start w:val="1"/>
      <w:numFmt w:val="lowerLetter"/>
      <w:lvlText w:val="%8."/>
      <w:lvlJc w:val="left"/>
      <w:pPr>
        <w:ind w:left="6293" w:hanging="360"/>
      </w:pPr>
      <w:rPr>
        <w:rFonts w:cs="Times New Roman"/>
      </w:rPr>
    </w:lvl>
    <w:lvl w:ilvl="8" w:tplc="BD6E9890" w:tentative="1">
      <w:start w:val="1"/>
      <w:numFmt w:val="lowerRoman"/>
      <w:lvlText w:val="%9."/>
      <w:lvlJc w:val="right"/>
      <w:pPr>
        <w:ind w:left="7013" w:hanging="180"/>
      </w:pPr>
      <w:rPr>
        <w:rFonts w:cs="Times New Roman"/>
      </w:rPr>
    </w:lvl>
  </w:abstractNum>
  <w:abstractNum w:abstractNumId="20" w15:restartNumberingAfterBreak="0">
    <w:nsid w:val="581A1F4D"/>
    <w:multiLevelType w:val="hybridMultilevel"/>
    <w:tmpl w:val="9D4CDAE8"/>
    <w:lvl w:ilvl="0" w:tplc="4CACF7BA">
      <w:start w:val="8"/>
      <w:numFmt w:val="bullet"/>
      <w:lvlText w:val="-"/>
      <w:lvlJc w:val="left"/>
      <w:pPr>
        <w:ind w:left="720" w:hanging="360"/>
      </w:pPr>
      <w:rPr>
        <w:rFonts w:ascii="Simplified Arabic" w:eastAsia="Times New Roman" w:hAnsi="Simplified Arabic" w:cs="Simplified Arabic" w:hint="default"/>
      </w:rPr>
    </w:lvl>
    <w:lvl w:ilvl="1" w:tplc="65F4A484" w:tentative="1">
      <w:start w:val="1"/>
      <w:numFmt w:val="bullet"/>
      <w:lvlText w:val="o"/>
      <w:lvlJc w:val="left"/>
      <w:pPr>
        <w:ind w:left="1440" w:hanging="360"/>
      </w:pPr>
      <w:rPr>
        <w:rFonts w:ascii="Courier New" w:hAnsi="Courier New" w:cs="Courier New" w:hint="default"/>
      </w:rPr>
    </w:lvl>
    <w:lvl w:ilvl="2" w:tplc="FE6C1E18" w:tentative="1">
      <w:start w:val="1"/>
      <w:numFmt w:val="bullet"/>
      <w:lvlText w:val=""/>
      <w:lvlJc w:val="left"/>
      <w:pPr>
        <w:ind w:left="2160" w:hanging="360"/>
      </w:pPr>
      <w:rPr>
        <w:rFonts w:ascii="Wingdings" w:hAnsi="Wingdings" w:hint="default"/>
      </w:rPr>
    </w:lvl>
    <w:lvl w:ilvl="3" w:tplc="D19AAF84" w:tentative="1">
      <w:start w:val="1"/>
      <w:numFmt w:val="bullet"/>
      <w:lvlText w:val=""/>
      <w:lvlJc w:val="left"/>
      <w:pPr>
        <w:ind w:left="2880" w:hanging="360"/>
      </w:pPr>
      <w:rPr>
        <w:rFonts w:ascii="Symbol" w:hAnsi="Symbol" w:hint="default"/>
      </w:rPr>
    </w:lvl>
    <w:lvl w:ilvl="4" w:tplc="0ABAFCF0" w:tentative="1">
      <w:start w:val="1"/>
      <w:numFmt w:val="bullet"/>
      <w:lvlText w:val="o"/>
      <w:lvlJc w:val="left"/>
      <w:pPr>
        <w:ind w:left="3600" w:hanging="360"/>
      </w:pPr>
      <w:rPr>
        <w:rFonts w:ascii="Courier New" w:hAnsi="Courier New" w:cs="Courier New" w:hint="default"/>
      </w:rPr>
    </w:lvl>
    <w:lvl w:ilvl="5" w:tplc="24F67F04" w:tentative="1">
      <w:start w:val="1"/>
      <w:numFmt w:val="bullet"/>
      <w:lvlText w:val=""/>
      <w:lvlJc w:val="left"/>
      <w:pPr>
        <w:ind w:left="4320" w:hanging="360"/>
      </w:pPr>
      <w:rPr>
        <w:rFonts w:ascii="Wingdings" w:hAnsi="Wingdings" w:hint="default"/>
      </w:rPr>
    </w:lvl>
    <w:lvl w:ilvl="6" w:tplc="2A44FDA6" w:tentative="1">
      <w:start w:val="1"/>
      <w:numFmt w:val="bullet"/>
      <w:lvlText w:val=""/>
      <w:lvlJc w:val="left"/>
      <w:pPr>
        <w:ind w:left="5040" w:hanging="360"/>
      </w:pPr>
      <w:rPr>
        <w:rFonts w:ascii="Symbol" w:hAnsi="Symbol" w:hint="default"/>
      </w:rPr>
    </w:lvl>
    <w:lvl w:ilvl="7" w:tplc="72FC99A2" w:tentative="1">
      <w:start w:val="1"/>
      <w:numFmt w:val="bullet"/>
      <w:lvlText w:val="o"/>
      <w:lvlJc w:val="left"/>
      <w:pPr>
        <w:ind w:left="5760" w:hanging="360"/>
      </w:pPr>
      <w:rPr>
        <w:rFonts w:ascii="Courier New" w:hAnsi="Courier New" w:cs="Courier New" w:hint="default"/>
      </w:rPr>
    </w:lvl>
    <w:lvl w:ilvl="8" w:tplc="43C40848" w:tentative="1">
      <w:start w:val="1"/>
      <w:numFmt w:val="bullet"/>
      <w:lvlText w:val=""/>
      <w:lvlJc w:val="left"/>
      <w:pPr>
        <w:ind w:left="6480" w:hanging="360"/>
      </w:pPr>
      <w:rPr>
        <w:rFonts w:ascii="Wingdings" w:hAnsi="Wingdings" w:hint="default"/>
      </w:rPr>
    </w:lvl>
  </w:abstractNum>
  <w:abstractNum w:abstractNumId="21" w15:restartNumberingAfterBreak="0">
    <w:nsid w:val="59347B6A"/>
    <w:multiLevelType w:val="hybridMultilevel"/>
    <w:tmpl w:val="C9208474"/>
    <w:lvl w:ilvl="0" w:tplc="8EC220AA">
      <w:start w:val="21"/>
      <w:numFmt w:val="bullet"/>
      <w:lvlText w:val="-"/>
      <w:lvlJc w:val="left"/>
      <w:pPr>
        <w:ind w:left="720" w:hanging="360"/>
      </w:pPr>
      <w:rPr>
        <w:rFonts w:ascii="Arial" w:eastAsia="Times New Roman" w:hAnsi="Arial" w:hint="default"/>
      </w:rPr>
    </w:lvl>
    <w:lvl w:ilvl="1" w:tplc="8BC0D69C" w:tentative="1">
      <w:start w:val="1"/>
      <w:numFmt w:val="bullet"/>
      <w:lvlText w:val="o"/>
      <w:lvlJc w:val="left"/>
      <w:pPr>
        <w:ind w:left="1440" w:hanging="360"/>
      </w:pPr>
      <w:rPr>
        <w:rFonts w:ascii="Courier New" w:hAnsi="Courier New" w:hint="default"/>
      </w:rPr>
    </w:lvl>
    <w:lvl w:ilvl="2" w:tplc="B9EC340A" w:tentative="1">
      <w:start w:val="1"/>
      <w:numFmt w:val="bullet"/>
      <w:lvlText w:val=""/>
      <w:lvlJc w:val="left"/>
      <w:pPr>
        <w:ind w:left="2160" w:hanging="360"/>
      </w:pPr>
      <w:rPr>
        <w:rFonts w:ascii="Wingdings" w:hAnsi="Wingdings" w:hint="default"/>
      </w:rPr>
    </w:lvl>
    <w:lvl w:ilvl="3" w:tplc="D2827FE2" w:tentative="1">
      <w:start w:val="1"/>
      <w:numFmt w:val="bullet"/>
      <w:lvlText w:val=""/>
      <w:lvlJc w:val="left"/>
      <w:pPr>
        <w:ind w:left="2880" w:hanging="360"/>
      </w:pPr>
      <w:rPr>
        <w:rFonts w:ascii="Symbol" w:hAnsi="Symbol" w:hint="default"/>
      </w:rPr>
    </w:lvl>
    <w:lvl w:ilvl="4" w:tplc="7FEC17D6" w:tentative="1">
      <w:start w:val="1"/>
      <w:numFmt w:val="bullet"/>
      <w:lvlText w:val="o"/>
      <w:lvlJc w:val="left"/>
      <w:pPr>
        <w:ind w:left="3600" w:hanging="360"/>
      </w:pPr>
      <w:rPr>
        <w:rFonts w:ascii="Courier New" w:hAnsi="Courier New" w:hint="default"/>
      </w:rPr>
    </w:lvl>
    <w:lvl w:ilvl="5" w:tplc="DBB674C0" w:tentative="1">
      <w:start w:val="1"/>
      <w:numFmt w:val="bullet"/>
      <w:lvlText w:val=""/>
      <w:lvlJc w:val="left"/>
      <w:pPr>
        <w:ind w:left="4320" w:hanging="360"/>
      </w:pPr>
      <w:rPr>
        <w:rFonts w:ascii="Wingdings" w:hAnsi="Wingdings" w:hint="default"/>
      </w:rPr>
    </w:lvl>
    <w:lvl w:ilvl="6" w:tplc="86F28BAE" w:tentative="1">
      <w:start w:val="1"/>
      <w:numFmt w:val="bullet"/>
      <w:lvlText w:val=""/>
      <w:lvlJc w:val="left"/>
      <w:pPr>
        <w:ind w:left="5040" w:hanging="360"/>
      </w:pPr>
      <w:rPr>
        <w:rFonts w:ascii="Symbol" w:hAnsi="Symbol" w:hint="default"/>
      </w:rPr>
    </w:lvl>
    <w:lvl w:ilvl="7" w:tplc="32B0EBF6" w:tentative="1">
      <w:start w:val="1"/>
      <w:numFmt w:val="bullet"/>
      <w:lvlText w:val="o"/>
      <w:lvlJc w:val="left"/>
      <w:pPr>
        <w:ind w:left="5760" w:hanging="360"/>
      </w:pPr>
      <w:rPr>
        <w:rFonts w:ascii="Courier New" w:hAnsi="Courier New" w:hint="default"/>
      </w:rPr>
    </w:lvl>
    <w:lvl w:ilvl="8" w:tplc="E36E815C" w:tentative="1">
      <w:start w:val="1"/>
      <w:numFmt w:val="bullet"/>
      <w:lvlText w:val=""/>
      <w:lvlJc w:val="left"/>
      <w:pPr>
        <w:ind w:left="6480" w:hanging="360"/>
      </w:pPr>
      <w:rPr>
        <w:rFonts w:ascii="Wingdings" w:hAnsi="Wingdings" w:hint="default"/>
      </w:rPr>
    </w:lvl>
  </w:abstractNum>
  <w:abstractNum w:abstractNumId="22" w15:restartNumberingAfterBreak="0">
    <w:nsid w:val="59CB1CDD"/>
    <w:multiLevelType w:val="hybridMultilevel"/>
    <w:tmpl w:val="FCB2E88E"/>
    <w:lvl w:ilvl="0" w:tplc="EED867F2">
      <w:start w:val="1"/>
      <w:numFmt w:val="bullet"/>
      <w:lvlText w:val=""/>
      <w:lvlJc w:val="left"/>
      <w:pPr>
        <w:ind w:left="1230" w:hanging="360"/>
      </w:pPr>
      <w:rPr>
        <w:rFonts w:ascii="Wingdings" w:hAnsi="Wingdings" w:hint="default"/>
      </w:rPr>
    </w:lvl>
    <w:lvl w:ilvl="1" w:tplc="2C066872" w:tentative="1">
      <w:start w:val="1"/>
      <w:numFmt w:val="bullet"/>
      <w:lvlText w:val="o"/>
      <w:lvlJc w:val="left"/>
      <w:pPr>
        <w:ind w:left="1950" w:hanging="360"/>
      </w:pPr>
      <w:rPr>
        <w:rFonts w:ascii="Courier New" w:hAnsi="Courier New" w:cs="Courier New" w:hint="default"/>
      </w:rPr>
    </w:lvl>
    <w:lvl w:ilvl="2" w:tplc="727EB4C2" w:tentative="1">
      <w:start w:val="1"/>
      <w:numFmt w:val="bullet"/>
      <w:lvlText w:val=""/>
      <w:lvlJc w:val="left"/>
      <w:pPr>
        <w:ind w:left="2670" w:hanging="360"/>
      </w:pPr>
      <w:rPr>
        <w:rFonts w:ascii="Wingdings" w:hAnsi="Wingdings" w:hint="default"/>
      </w:rPr>
    </w:lvl>
    <w:lvl w:ilvl="3" w:tplc="0FC8BC82" w:tentative="1">
      <w:start w:val="1"/>
      <w:numFmt w:val="bullet"/>
      <w:lvlText w:val=""/>
      <w:lvlJc w:val="left"/>
      <w:pPr>
        <w:ind w:left="3390" w:hanging="360"/>
      </w:pPr>
      <w:rPr>
        <w:rFonts w:ascii="Symbol" w:hAnsi="Symbol" w:hint="default"/>
      </w:rPr>
    </w:lvl>
    <w:lvl w:ilvl="4" w:tplc="3C6EA536" w:tentative="1">
      <w:start w:val="1"/>
      <w:numFmt w:val="bullet"/>
      <w:lvlText w:val="o"/>
      <w:lvlJc w:val="left"/>
      <w:pPr>
        <w:ind w:left="4110" w:hanging="360"/>
      </w:pPr>
      <w:rPr>
        <w:rFonts w:ascii="Courier New" w:hAnsi="Courier New" w:cs="Courier New" w:hint="default"/>
      </w:rPr>
    </w:lvl>
    <w:lvl w:ilvl="5" w:tplc="947CBCDC" w:tentative="1">
      <w:start w:val="1"/>
      <w:numFmt w:val="bullet"/>
      <w:lvlText w:val=""/>
      <w:lvlJc w:val="left"/>
      <w:pPr>
        <w:ind w:left="4830" w:hanging="360"/>
      </w:pPr>
      <w:rPr>
        <w:rFonts w:ascii="Wingdings" w:hAnsi="Wingdings" w:hint="default"/>
      </w:rPr>
    </w:lvl>
    <w:lvl w:ilvl="6" w:tplc="F55ECCF0" w:tentative="1">
      <w:start w:val="1"/>
      <w:numFmt w:val="bullet"/>
      <w:lvlText w:val=""/>
      <w:lvlJc w:val="left"/>
      <w:pPr>
        <w:ind w:left="5550" w:hanging="360"/>
      </w:pPr>
      <w:rPr>
        <w:rFonts w:ascii="Symbol" w:hAnsi="Symbol" w:hint="default"/>
      </w:rPr>
    </w:lvl>
    <w:lvl w:ilvl="7" w:tplc="BA8CFE3A" w:tentative="1">
      <w:start w:val="1"/>
      <w:numFmt w:val="bullet"/>
      <w:lvlText w:val="o"/>
      <w:lvlJc w:val="left"/>
      <w:pPr>
        <w:ind w:left="6270" w:hanging="360"/>
      </w:pPr>
      <w:rPr>
        <w:rFonts w:ascii="Courier New" w:hAnsi="Courier New" w:cs="Courier New" w:hint="default"/>
      </w:rPr>
    </w:lvl>
    <w:lvl w:ilvl="8" w:tplc="7BD86F1C" w:tentative="1">
      <w:start w:val="1"/>
      <w:numFmt w:val="bullet"/>
      <w:lvlText w:val=""/>
      <w:lvlJc w:val="left"/>
      <w:pPr>
        <w:ind w:left="6990" w:hanging="360"/>
      </w:pPr>
      <w:rPr>
        <w:rFonts w:ascii="Wingdings" w:hAnsi="Wingdings" w:hint="default"/>
      </w:rPr>
    </w:lvl>
  </w:abstractNum>
  <w:abstractNum w:abstractNumId="23" w15:restartNumberingAfterBreak="0">
    <w:nsid w:val="5C7E0BF7"/>
    <w:multiLevelType w:val="hybridMultilevel"/>
    <w:tmpl w:val="8A684DB0"/>
    <w:lvl w:ilvl="0" w:tplc="90E4154C">
      <w:start w:val="1"/>
      <w:numFmt w:val="bullet"/>
      <w:lvlText w:val=""/>
      <w:lvlJc w:val="left"/>
      <w:pPr>
        <w:ind w:left="720" w:hanging="360"/>
      </w:pPr>
      <w:rPr>
        <w:rFonts w:ascii="Wingdings" w:hAnsi="Wingdings" w:hint="default"/>
      </w:rPr>
    </w:lvl>
    <w:lvl w:ilvl="1" w:tplc="5016B9FE" w:tentative="1">
      <w:start w:val="1"/>
      <w:numFmt w:val="bullet"/>
      <w:lvlText w:val="o"/>
      <w:lvlJc w:val="left"/>
      <w:pPr>
        <w:ind w:left="1440" w:hanging="360"/>
      </w:pPr>
      <w:rPr>
        <w:rFonts w:ascii="Courier New" w:hAnsi="Courier New" w:cs="Courier New" w:hint="default"/>
      </w:rPr>
    </w:lvl>
    <w:lvl w:ilvl="2" w:tplc="DC928ACA">
      <w:start w:val="1"/>
      <w:numFmt w:val="decimal"/>
      <w:lvlText w:val="%3."/>
      <w:lvlJc w:val="left"/>
      <w:pPr>
        <w:ind w:left="2160" w:hanging="360"/>
      </w:pPr>
      <w:rPr>
        <w:rFonts w:hint="default"/>
      </w:rPr>
    </w:lvl>
    <w:lvl w:ilvl="3" w:tplc="F03A6758" w:tentative="1">
      <w:start w:val="1"/>
      <w:numFmt w:val="bullet"/>
      <w:lvlText w:val=""/>
      <w:lvlJc w:val="left"/>
      <w:pPr>
        <w:ind w:left="2880" w:hanging="360"/>
      </w:pPr>
      <w:rPr>
        <w:rFonts w:ascii="Symbol" w:hAnsi="Symbol" w:hint="default"/>
      </w:rPr>
    </w:lvl>
    <w:lvl w:ilvl="4" w:tplc="21145A92" w:tentative="1">
      <w:start w:val="1"/>
      <w:numFmt w:val="bullet"/>
      <w:lvlText w:val="o"/>
      <w:lvlJc w:val="left"/>
      <w:pPr>
        <w:ind w:left="3600" w:hanging="360"/>
      </w:pPr>
      <w:rPr>
        <w:rFonts w:ascii="Courier New" w:hAnsi="Courier New" w:cs="Courier New" w:hint="default"/>
      </w:rPr>
    </w:lvl>
    <w:lvl w:ilvl="5" w:tplc="05C6F838" w:tentative="1">
      <w:start w:val="1"/>
      <w:numFmt w:val="bullet"/>
      <w:lvlText w:val=""/>
      <w:lvlJc w:val="left"/>
      <w:pPr>
        <w:ind w:left="4320" w:hanging="360"/>
      </w:pPr>
      <w:rPr>
        <w:rFonts w:ascii="Wingdings" w:hAnsi="Wingdings" w:hint="default"/>
      </w:rPr>
    </w:lvl>
    <w:lvl w:ilvl="6" w:tplc="1A881B4C" w:tentative="1">
      <w:start w:val="1"/>
      <w:numFmt w:val="bullet"/>
      <w:lvlText w:val=""/>
      <w:lvlJc w:val="left"/>
      <w:pPr>
        <w:ind w:left="5040" w:hanging="360"/>
      </w:pPr>
      <w:rPr>
        <w:rFonts w:ascii="Symbol" w:hAnsi="Symbol" w:hint="default"/>
      </w:rPr>
    </w:lvl>
    <w:lvl w:ilvl="7" w:tplc="84DC52FC" w:tentative="1">
      <w:start w:val="1"/>
      <w:numFmt w:val="bullet"/>
      <w:lvlText w:val="o"/>
      <w:lvlJc w:val="left"/>
      <w:pPr>
        <w:ind w:left="5760" w:hanging="360"/>
      </w:pPr>
      <w:rPr>
        <w:rFonts w:ascii="Courier New" w:hAnsi="Courier New" w:cs="Courier New" w:hint="default"/>
      </w:rPr>
    </w:lvl>
    <w:lvl w:ilvl="8" w:tplc="19FADD66" w:tentative="1">
      <w:start w:val="1"/>
      <w:numFmt w:val="bullet"/>
      <w:lvlText w:val=""/>
      <w:lvlJc w:val="left"/>
      <w:pPr>
        <w:ind w:left="6480" w:hanging="360"/>
      </w:pPr>
      <w:rPr>
        <w:rFonts w:ascii="Wingdings" w:hAnsi="Wingdings" w:hint="default"/>
      </w:rPr>
    </w:lvl>
  </w:abstractNum>
  <w:abstractNum w:abstractNumId="24" w15:restartNumberingAfterBreak="0">
    <w:nsid w:val="600272A8"/>
    <w:multiLevelType w:val="hybridMultilevel"/>
    <w:tmpl w:val="E384C1E6"/>
    <w:lvl w:ilvl="0" w:tplc="71146F62">
      <w:start w:val="8"/>
      <w:numFmt w:val="bullet"/>
      <w:lvlText w:val="-"/>
      <w:lvlJc w:val="left"/>
      <w:pPr>
        <w:ind w:left="720" w:hanging="360"/>
      </w:pPr>
      <w:rPr>
        <w:rFonts w:ascii="Arial" w:eastAsia="Times New Roman" w:hAnsi="Arial" w:hint="default"/>
      </w:rPr>
    </w:lvl>
    <w:lvl w:ilvl="1" w:tplc="A4B4FCE4" w:tentative="1">
      <w:start w:val="1"/>
      <w:numFmt w:val="bullet"/>
      <w:lvlText w:val="o"/>
      <w:lvlJc w:val="left"/>
      <w:pPr>
        <w:ind w:left="1440" w:hanging="360"/>
      </w:pPr>
      <w:rPr>
        <w:rFonts w:ascii="Courier New" w:hAnsi="Courier New" w:hint="default"/>
      </w:rPr>
    </w:lvl>
    <w:lvl w:ilvl="2" w:tplc="62DE40A4" w:tentative="1">
      <w:start w:val="1"/>
      <w:numFmt w:val="bullet"/>
      <w:lvlText w:val=""/>
      <w:lvlJc w:val="left"/>
      <w:pPr>
        <w:ind w:left="2160" w:hanging="360"/>
      </w:pPr>
      <w:rPr>
        <w:rFonts w:ascii="Wingdings" w:hAnsi="Wingdings" w:hint="default"/>
      </w:rPr>
    </w:lvl>
    <w:lvl w:ilvl="3" w:tplc="600AE4A0" w:tentative="1">
      <w:start w:val="1"/>
      <w:numFmt w:val="bullet"/>
      <w:lvlText w:val=""/>
      <w:lvlJc w:val="left"/>
      <w:pPr>
        <w:ind w:left="2880" w:hanging="360"/>
      </w:pPr>
      <w:rPr>
        <w:rFonts w:ascii="Symbol" w:hAnsi="Symbol" w:hint="default"/>
      </w:rPr>
    </w:lvl>
    <w:lvl w:ilvl="4" w:tplc="68CA9030" w:tentative="1">
      <w:start w:val="1"/>
      <w:numFmt w:val="bullet"/>
      <w:lvlText w:val="o"/>
      <w:lvlJc w:val="left"/>
      <w:pPr>
        <w:ind w:left="3600" w:hanging="360"/>
      </w:pPr>
      <w:rPr>
        <w:rFonts w:ascii="Courier New" w:hAnsi="Courier New" w:hint="default"/>
      </w:rPr>
    </w:lvl>
    <w:lvl w:ilvl="5" w:tplc="177C3050" w:tentative="1">
      <w:start w:val="1"/>
      <w:numFmt w:val="bullet"/>
      <w:lvlText w:val=""/>
      <w:lvlJc w:val="left"/>
      <w:pPr>
        <w:ind w:left="4320" w:hanging="360"/>
      </w:pPr>
      <w:rPr>
        <w:rFonts w:ascii="Wingdings" w:hAnsi="Wingdings" w:hint="default"/>
      </w:rPr>
    </w:lvl>
    <w:lvl w:ilvl="6" w:tplc="CE2C0D9A" w:tentative="1">
      <w:start w:val="1"/>
      <w:numFmt w:val="bullet"/>
      <w:lvlText w:val=""/>
      <w:lvlJc w:val="left"/>
      <w:pPr>
        <w:ind w:left="5040" w:hanging="360"/>
      </w:pPr>
      <w:rPr>
        <w:rFonts w:ascii="Symbol" w:hAnsi="Symbol" w:hint="default"/>
      </w:rPr>
    </w:lvl>
    <w:lvl w:ilvl="7" w:tplc="2A2C31D6" w:tentative="1">
      <w:start w:val="1"/>
      <w:numFmt w:val="bullet"/>
      <w:lvlText w:val="o"/>
      <w:lvlJc w:val="left"/>
      <w:pPr>
        <w:ind w:left="5760" w:hanging="360"/>
      </w:pPr>
      <w:rPr>
        <w:rFonts w:ascii="Courier New" w:hAnsi="Courier New" w:hint="default"/>
      </w:rPr>
    </w:lvl>
    <w:lvl w:ilvl="8" w:tplc="4A16A67A" w:tentative="1">
      <w:start w:val="1"/>
      <w:numFmt w:val="bullet"/>
      <w:lvlText w:val=""/>
      <w:lvlJc w:val="left"/>
      <w:pPr>
        <w:ind w:left="6480" w:hanging="360"/>
      </w:pPr>
      <w:rPr>
        <w:rFonts w:ascii="Wingdings" w:hAnsi="Wingdings" w:hint="default"/>
      </w:rPr>
    </w:lvl>
  </w:abstractNum>
  <w:abstractNum w:abstractNumId="25" w15:restartNumberingAfterBreak="0">
    <w:nsid w:val="66E95025"/>
    <w:multiLevelType w:val="hybridMultilevel"/>
    <w:tmpl w:val="4160849C"/>
    <w:lvl w:ilvl="0" w:tplc="A1B641A0">
      <w:start w:val="1"/>
      <w:numFmt w:val="decimal"/>
      <w:lvlText w:val="%1-"/>
      <w:lvlJc w:val="left"/>
      <w:pPr>
        <w:ind w:left="1065" w:hanging="720"/>
      </w:pPr>
      <w:rPr>
        <w:rFonts w:cs="Times New Roman" w:hint="default"/>
      </w:rPr>
    </w:lvl>
    <w:lvl w:ilvl="1" w:tplc="F1A85176" w:tentative="1">
      <w:start w:val="1"/>
      <w:numFmt w:val="lowerLetter"/>
      <w:lvlText w:val="%2."/>
      <w:lvlJc w:val="left"/>
      <w:pPr>
        <w:ind w:left="1425" w:hanging="360"/>
      </w:pPr>
      <w:rPr>
        <w:rFonts w:cs="Times New Roman"/>
      </w:rPr>
    </w:lvl>
    <w:lvl w:ilvl="2" w:tplc="8A24EF06" w:tentative="1">
      <w:start w:val="1"/>
      <w:numFmt w:val="lowerRoman"/>
      <w:lvlText w:val="%3."/>
      <w:lvlJc w:val="right"/>
      <w:pPr>
        <w:ind w:left="2145" w:hanging="180"/>
      </w:pPr>
      <w:rPr>
        <w:rFonts w:cs="Times New Roman"/>
      </w:rPr>
    </w:lvl>
    <w:lvl w:ilvl="3" w:tplc="7C1018BE" w:tentative="1">
      <w:start w:val="1"/>
      <w:numFmt w:val="decimal"/>
      <w:lvlText w:val="%4."/>
      <w:lvlJc w:val="left"/>
      <w:pPr>
        <w:ind w:left="2865" w:hanging="360"/>
      </w:pPr>
      <w:rPr>
        <w:rFonts w:cs="Times New Roman"/>
      </w:rPr>
    </w:lvl>
    <w:lvl w:ilvl="4" w:tplc="982C6100" w:tentative="1">
      <w:start w:val="1"/>
      <w:numFmt w:val="lowerLetter"/>
      <w:lvlText w:val="%5."/>
      <w:lvlJc w:val="left"/>
      <w:pPr>
        <w:ind w:left="3585" w:hanging="360"/>
      </w:pPr>
      <w:rPr>
        <w:rFonts w:cs="Times New Roman"/>
      </w:rPr>
    </w:lvl>
    <w:lvl w:ilvl="5" w:tplc="B7B0570A" w:tentative="1">
      <w:start w:val="1"/>
      <w:numFmt w:val="lowerRoman"/>
      <w:lvlText w:val="%6."/>
      <w:lvlJc w:val="right"/>
      <w:pPr>
        <w:ind w:left="4305" w:hanging="180"/>
      </w:pPr>
      <w:rPr>
        <w:rFonts w:cs="Times New Roman"/>
      </w:rPr>
    </w:lvl>
    <w:lvl w:ilvl="6" w:tplc="6F709ED0" w:tentative="1">
      <w:start w:val="1"/>
      <w:numFmt w:val="decimal"/>
      <w:lvlText w:val="%7."/>
      <w:lvlJc w:val="left"/>
      <w:pPr>
        <w:ind w:left="5025" w:hanging="360"/>
      </w:pPr>
      <w:rPr>
        <w:rFonts w:cs="Times New Roman"/>
      </w:rPr>
    </w:lvl>
    <w:lvl w:ilvl="7" w:tplc="2EBC3B68" w:tentative="1">
      <w:start w:val="1"/>
      <w:numFmt w:val="lowerLetter"/>
      <w:lvlText w:val="%8."/>
      <w:lvlJc w:val="left"/>
      <w:pPr>
        <w:ind w:left="5745" w:hanging="360"/>
      </w:pPr>
      <w:rPr>
        <w:rFonts w:cs="Times New Roman"/>
      </w:rPr>
    </w:lvl>
    <w:lvl w:ilvl="8" w:tplc="92A6698C" w:tentative="1">
      <w:start w:val="1"/>
      <w:numFmt w:val="lowerRoman"/>
      <w:lvlText w:val="%9."/>
      <w:lvlJc w:val="right"/>
      <w:pPr>
        <w:ind w:left="6465" w:hanging="180"/>
      </w:pPr>
      <w:rPr>
        <w:rFonts w:cs="Times New Roman"/>
      </w:rPr>
    </w:lvl>
  </w:abstractNum>
  <w:abstractNum w:abstractNumId="26" w15:restartNumberingAfterBreak="0">
    <w:nsid w:val="67AE5977"/>
    <w:multiLevelType w:val="hybridMultilevel"/>
    <w:tmpl w:val="DFC8B6FC"/>
    <w:lvl w:ilvl="0" w:tplc="26481D30">
      <w:start w:val="1"/>
      <w:numFmt w:val="decimal"/>
      <w:lvlText w:val="%1"/>
      <w:lvlJc w:val="left"/>
      <w:pPr>
        <w:ind w:left="1428" w:hanging="360"/>
      </w:pPr>
      <w:rPr>
        <w:rFonts w:cs="Times New Roman" w:hint="default"/>
      </w:rPr>
    </w:lvl>
    <w:lvl w:ilvl="1" w:tplc="2CFABDD4" w:tentative="1">
      <w:start w:val="1"/>
      <w:numFmt w:val="lowerLetter"/>
      <w:lvlText w:val="%2."/>
      <w:lvlJc w:val="left"/>
      <w:pPr>
        <w:ind w:left="2148" w:hanging="360"/>
      </w:pPr>
      <w:rPr>
        <w:rFonts w:cs="Times New Roman"/>
      </w:rPr>
    </w:lvl>
    <w:lvl w:ilvl="2" w:tplc="018A543E" w:tentative="1">
      <w:start w:val="1"/>
      <w:numFmt w:val="lowerRoman"/>
      <w:lvlText w:val="%3."/>
      <w:lvlJc w:val="right"/>
      <w:pPr>
        <w:ind w:left="2868" w:hanging="180"/>
      </w:pPr>
      <w:rPr>
        <w:rFonts w:cs="Times New Roman"/>
      </w:rPr>
    </w:lvl>
    <w:lvl w:ilvl="3" w:tplc="4676A262" w:tentative="1">
      <w:start w:val="1"/>
      <w:numFmt w:val="decimal"/>
      <w:lvlText w:val="%4."/>
      <w:lvlJc w:val="left"/>
      <w:pPr>
        <w:ind w:left="3588" w:hanging="360"/>
      </w:pPr>
      <w:rPr>
        <w:rFonts w:cs="Times New Roman"/>
      </w:rPr>
    </w:lvl>
    <w:lvl w:ilvl="4" w:tplc="FBD269D2" w:tentative="1">
      <w:start w:val="1"/>
      <w:numFmt w:val="lowerLetter"/>
      <w:lvlText w:val="%5."/>
      <w:lvlJc w:val="left"/>
      <w:pPr>
        <w:ind w:left="4308" w:hanging="360"/>
      </w:pPr>
      <w:rPr>
        <w:rFonts w:cs="Times New Roman"/>
      </w:rPr>
    </w:lvl>
    <w:lvl w:ilvl="5" w:tplc="01F80424" w:tentative="1">
      <w:start w:val="1"/>
      <w:numFmt w:val="lowerRoman"/>
      <w:lvlText w:val="%6."/>
      <w:lvlJc w:val="right"/>
      <w:pPr>
        <w:ind w:left="5028" w:hanging="180"/>
      </w:pPr>
      <w:rPr>
        <w:rFonts w:cs="Times New Roman"/>
      </w:rPr>
    </w:lvl>
    <w:lvl w:ilvl="6" w:tplc="3FBA1600" w:tentative="1">
      <w:start w:val="1"/>
      <w:numFmt w:val="decimal"/>
      <w:lvlText w:val="%7."/>
      <w:lvlJc w:val="left"/>
      <w:pPr>
        <w:ind w:left="5748" w:hanging="360"/>
      </w:pPr>
      <w:rPr>
        <w:rFonts w:cs="Times New Roman"/>
      </w:rPr>
    </w:lvl>
    <w:lvl w:ilvl="7" w:tplc="53CAF7BA" w:tentative="1">
      <w:start w:val="1"/>
      <w:numFmt w:val="lowerLetter"/>
      <w:lvlText w:val="%8."/>
      <w:lvlJc w:val="left"/>
      <w:pPr>
        <w:ind w:left="6468" w:hanging="360"/>
      </w:pPr>
      <w:rPr>
        <w:rFonts w:cs="Times New Roman"/>
      </w:rPr>
    </w:lvl>
    <w:lvl w:ilvl="8" w:tplc="1D104174" w:tentative="1">
      <w:start w:val="1"/>
      <w:numFmt w:val="lowerRoman"/>
      <w:lvlText w:val="%9."/>
      <w:lvlJc w:val="right"/>
      <w:pPr>
        <w:ind w:left="7188" w:hanging="180"/>
      </w:pPr>
      <w:rPr>
        <w:rFonts w:cs="Times New Roman"/>
      </w:rPr>
    </w:lvl>
  </w:abstractNum>
  <w:abstractNum w:abstractNumId="27" w15:restartNumberingAfterBreak="0">
    <w:nsid w:val="67B716E8"/>
    <w:multiLevelType w:val="hybridMultilevel"/>
    <w:tmpl w:val="C8A05176"/>
    <w:lvl w:ilvl="0" w:tplc="C740711E">
      <w:start w:val="1"/>
      <w:numFmt w:val="decimal"/>
      <w:lvlText w:val="%1."/>
      <w:lvlJc w:val="left"/>
      <w:pPr>
        <w:ind w:left="720" w:hanging="360"/>
      </w:pPr>
      <w:rPr>
        <w:rFonts w:hint="default"/>
      </w:rPr>
    </w:lvl>
    <w:lvl w:ilvl="1" w:tplc="012E9902" w:tentative="1">
      <w:start w:val="1"/>
      <w:numFmt w:val="bullet"/>
      <w:lvlText w:val="o"/>
      <w:lvlJc w:val="left"/>
      <w:pPr>
        <w:ind w:left="1440" w:hanging="360"/>
      </w:pPr>
      <w:rPr>
        <w:rFonts w:ascii="Courier New" w:hAnsi="Courier New" w:cs="Courier New" w:hint="default"/>
      </w:rPr>
    </w:lvl>
    <w:lvl w:ilvl="2" w:tplc="80B075EC" w:tentative="1">
      <w:start w:val="1"/>
      <w:numFmt w:val="bullet"/>
      <w:lvlText w:val=""/>
      <w:lvlJc w:val="left"/>
      <w:pPr>
        <w:ind w:left="2160" w:hanging="360"/>
      </w:pPr>
      <w:rPr>
        <w:rFonts w:ascii="Wingdings" w:hAnsi="Wingdings" w:hint="default"/>
      </w:rPr>
    </w:lvl>
    <w:lvl w:ilvl="3" w:tplc="404C1C6C" w:tentative="1">
      <w:start w:val="1"/>
      <w:numFmt w:val="bullet"/>
      <w:lvlText w:val=""/>
      <w:lvlJc w:val="left"/>
      <w:pPr>
        <w:ind w:left="2880" w:hanging="360"/>
      </w:pPr>
      <w:rPr>
        <w:rFonts w:ascii="Symbol" w:hAnsi="Symbol" w:hint="default"/>
      </w:rPr>
    </w:lvl>
    <w:lvl w:ilvl="4" w:tplc="D6643646" w:tentative="1">
      <w:start w:val="1"/>
      <w:numFmt w:val="bullet"/>
      <w:lvlText w:val="o"/>
      <w:lvlJc w:val="left"/>
      <w:pPr>
        <w:ind w:left="3600" w:hanging="360"/>
      </w:pPr>
      <w:rPr>
        <w:rFonts w:ascii="Courier New" w:hAnsi="Courier New" w:cs="Courier New" w:hint="default"/>
      </w:rPr>
    </w:lvl>
    <w:lvl w:ilvl="5" w:tplc="6256E9EE" w:tentative="1">
      <w:start w:val="1"/>
      <w:numFmt w:val="bullet"/>
      <w:lvlText w:val=""/>
      <w:lvlJc w:val="left"/>
      <w:pPr>
        <w:ind w:left="4320" w:hanging="360"/>
      </w:pPr>
      <w:rPr>
        <w:rFonts w:ascii="Wingdings" w:hAnsi="Wingdings" w:hint="default"/>
      </w:rPr>
    </w:lvl>
    <w:lvl w:ilvl="6" w:tplc="0D44521E" w:tentative="1">
      <w:start w:val="1"/>
      <w:numFmt w:val="bullet"/>
      <w:lvlText w:val=""/>
      <w:lvlJc w:val="left"/>
      <w:pPr>
        <w:ind w:left="5040" w:hanging="360"/>
      </w:pPr>
      <w:rPr>
        <w:rFonts w:ascii="Symbol" w:hAnsi="Symbol" w:hint="default"/>
      </w:rPr>
    </w:lvl>
    <w:lvl w:ilvl="7" w:tplc="B42212F0" w:tentative="1">
      <w:start w:val="1"/>
      <w:numFmt w:val="bullet"/>
      <w:lvlText w:val="o"/>
      <w:lvlJc w:val="left"/>
      <w:pPr>
        <w:ind w:left="5760" w:hanging="360"/>
      </w:pPr>
      <w:rPr>
        <w:rFonts w:ascii="Courier New" w:hAnsi="Courier New" w:cs="Courier New" w:hint="default"/>
      </w:rPr>
    </w:lvl>
    <w:lvl w:ilvl="8" w:tplc="F670B504" w:tentative="1">
      <w:start w:val="1"/>
      <w:numFmt w:val="bullet"/>
      <w:lvlText w:val=""/>
      <w:lvlJc w:val="left"/>
      <w:pPr>
        <w:ind w:left="6480" w:hanging="360"/>
      </w:pPr>
      <w:rPr>
        <w:rFonts w:ascii="Wingdings" w:hAnsi="Wingdings" w:hint="default"/>
      </w:rPr>
    </w:lvl>
  </w:abstractNum>
  <w:abstractNum w:abstractNumId="28" w15:restartNumberingAfterBreak="0">
    <w:nsid w:val="67E1025D"/>
    <w:multiLevelType w:val="hybridMultilevel"/>
    <w:tmpl w:val="661A5C02"/>
    <w:lvl w:ilvl="0" w:tplc="531CBFB4">
      <w:start w:val="1"/>
      <w:numFmt w:val="bullet"/>
      <w:lvlText w:val=""/>
      <w:lvlJc w:val="left"/>
      <w:pPr>
        <w:ind w:left="720" w:hanging="360"/>
      </w:pPr>
      <w:rPr>
        <w:rFonts w:ascii="Wingdings" w:hAnsi="Wingdings" w:hint="default"/>
      </w:rPr>
    </w:lvl>
    <w:lvl w:ilvl="1" w:tplc="0C649250" w:tentative="1">
      <w:start w:val="1"/>
      <w:numFmt w:val="lowerLetter"/>
      <w:lvlText w:val="%2."/>
      <w:lvlJc w:val="left"/>
      <w:pPr>
        <w:ind w:left="1440" w:hanging="360"/>
      </w:pPr>
    </w:lvl>
    <w:lvl w:ilvl="2" w:tplc="B5A4FA86" w:tentative="1">
      <w:start w:val="1"/>
      <w:numFmt w:val="lowerRoman"/>
      <w:lvlText w:val="%3."/>
      <w:lvlJc w:val="right"/>
      <w:pPr>
        <w:ind w:left="2160" w:hanging="180"/>
      </w:pPr>
    </w:lvl>
    <w:lvl w:ilvl="3" w:tplc="6B44759E" w:tentative="1">
      <w:start w:val="1"/>
      <w:numFmt w:val="decimal"/>
      <w:lvlText w:val="%4."/>
      <w:lvlJc w:val="left"/>
      <w:pPr>
        <w:ind w:left="2880" w:hanging="360"/>
      </w:pPr>
    </w:lvl>
    <w:lvl w:ilvl="4" w:tplc="D2DAB48A" w:tentative="1">
      <w:start w:val="1"/>
      <w:numFmt w:val="lowerLetter"/>
      <w:lvlText w:val="%5."/>
      <w:lvlJc w:val="left"/>
      <w:pPr>
        <w:ind w:left="3600" w:hanging="360"/>
      </w:pPr>
    </w:lvl>
    <w:lvl w:ilvl="5" w:tplc="A5902AEE" w:tentative="1">
      <w:start w:val="1"/>
      <w:numFmt w:val="lowerRoman"/>
      <w:lvlText w:val="%6."/>
      <w:lvlJc w:val="right"/>
      <w:pPr>
        <w:ind w:left="4320" w:hanging="180"/>
      </w:pPr>
    </w:lvl>
    <w:lvl w:ilvl="6" w:tplc="48160334" w:tentative="1">
      <w:start w:val="1"/>
      <w:numFmt w:val="decimal"/>
      <w:lvlText w:val="%7."/>
      <w:lvlJc w:val="left"/>
      <w:pPr>
        <w:ind w:left="5040" w:hanging="360"/>
      </w:pPr>
    </w:lvl>
    <w:lvl w:ilvl="7" w:tplc="407A0B1A" w:tentative="1">
      <w:start w:val="1"/>
      <w:numFmt w:val="lowerLetter"/>
      <w:lvlText w:val="%8."/>
      <w:lvlJc w:val="left"/>
      <w:pPr>
        <w:ind w:left="5760" w:hanging="360"/>
      </w:pPr>
    </w:lvl>
    <w:lvl w:ilvl="8" w:tplc="39A036E6" w:tentative="1">
      <w:start w:val="1"/>
      <w:numFmt w:val="lowerRoman"/>
      <w:lvlText w:val="%9."/>
      <w:lvlJc w:val="right"/>
      <w:pPr>
        <w:ind w:left="6480" w:hanging="180"/>
      </w:pPr>
    </w:lvl>
  </w:abstractNum>
  <w:abstractNum w:abstractNumId="29" w15:restartNumberingAfterBreak="0">
    <w:nsid w:val="680D7ABC"/>
    <w:multiLevelType w:val="hybridMultilevel"/>
    <w:tmpl w:val="9F68D5D0"/>
    <w:lvl w:ilvl="0" w:tplc="0D12E80E">
      <w:start w:val="1"/>
      <w:numFmt w:val="decimal"/>
      <w:lvlText w:val="%1."/>
      <w:lvlJc w:val="left"/>
      <w:pPr>
        <w:ind w:left="720" w:hanging="360"/>
      </w:pPr>
      <w:rPr>
        <w:rFonts w:cs="Times New Roman"/>
      </w:rPr>
    </w:lvl>
    <w:lvl w:ilvl="1" w:tplc="22FEDF70" w:tentative="1">
      <w:start w:val="1"/>
      <w:numFmt w:val="lowerLetter"/>
      <w:lvlText w:val="%2."/>
      <w:lvlJc w:val="left"/>
      <w:pPr>
        <w:ind w:left="1440" w:hanging="360"/>
      </w:pPr>
      <w:rPr>
        <w:rFonts w:cs="Times New Roman"/>
      </w:rPr>
    </w:lvl>
    <w:lvl w:ilvl="2" w:tplc="4588C3B8" w:tentative="1">
      <w:start w:val="1"/>
      <w:numFmt w:val="lowerRoman"/>
      <w:lvlText w:val="%3."/>
      <w:lvlJc w:val="right"/>
      <w:pPr>
        <w:ind w:left="2160" w:hanging="180"/>
      </w:pPr>
      <w:rPr>
        <w:rFonts w:cs="Times New Roman"/>
      </w:rPr>
    </w:lvl>
    <w:lvl w:ilvl="3" w:tplc="EE42ECDA" w:tentative="1">
      <w:start w:val="1"/>
      <w:numFmt w:val="decimal"/>
      <w:lvlText w:val="%4."/>
      <w:lvlJc w:val="left"/>
      <w:pPr>
        <w:ind w:left="2880" w:hanging="360"/>
      </w:pPr>
      <w:rPr>
        <w:rFonts w:cs="Times New Roman"/>
      </w:rPr>
    </w:lvl>
    <w:lvl w:ilvl="4" w:tplc="255E123C" w:tentative="1">
      <w:start w:val="1"/>
      <w:numFmt w:val="lowerLetter"/>
      <w:lvlText w:val="%5."/>
      <w:lvlJc w:val="left"/>
      <w:pPr>
        <w:ind w:left="3600" w:hanging="360"/>
      </w:pPr>
      <w:rPr>
        <w:rFonts w:cs="Times New Roman"/>
      </w:rPr>
    </w:lvl>
    <w:lvl w:ilvl="5" w:tplc="D436C38C" w:tentative="1">
      <w:start w:val="1"/>
      <w:numFmt w:val="lowerRoman"/>
      <w:lvlText w:val="%6."/>
      <w:lvlJc w:val="right"/>
      <w:pPr>
        <w:ind w:left="4320" w:hanging="180"/>
      </w:pPr>
      <w:rPr>
        <w:rFonts w:cs="Times New Roman"/>
      </w:rPr>
    </w:lvl>
    <w:lvl w:ilvl="6" w:tplc="537E71A8" w:tentative="1">
      <w:start w:val="1"/>
      <w:numFmt w:val="decimal"/>
      <w:lvlText w:val="%7."/>
      <w:lvlJc w:val="left"/>
      <w:pPr>
        <w:ind w:left="5040" w:hanging="360"/>
      </w:pPr>
      <w:rPr>
        <w:rFonts w:cs="Times New Roman"/>
      </w:rPr>
    </w:lvl>
    <w:lvl w:ilvl="7" w:tplc="A3BE1E4E" w:tentative="1">
      <w:start w:val="1"/>
      <w:numFmt w:val="lowerLetter"/>
      <w:lvlText w:val="%8."/>
      <w:lvlJc w:val="left"/>
      <w:pPr>
        <w:ind w:left="5760" w:hanging="360"/>
      </w:pPr>
      <w:rPr>
        <w:rFonts w:cs="Times New Roman"/>
      </w:rPr>
    </w:lvl>
    <w:lvl w:ilvl="8" w:tplc="E35E339C" w:tentative="1">
      <w:start w:val="1"/>
      <w:numFmt w:val="lowerRoman"/>
      <w:lvlText w:val="%9."/>
      <w:lvlJc w:val="right"/>
      <w:pPr>
        <w:ind w:left="6480" w:hanging="180"/>
      </w:pPr>
      <w:rPr>
        <w:rFonts w:cs="Times New Roman"/>
      </w:rPr>
    </w:lvl>
  </w:abstractNum>
  <w:abstractNum w:abstractNumId="30" w15:restartNumberingAfterBreak="0">
    <w:nsid w:val="6F5D1944"/>
    <w:multiLevelType w:val="hybridMultilevel"/>
    <w:tmpl w:val="A47227D2"/>
    <w:lvl w:ilvl="0" w:tplc="7608732A">
      <w:start w:val="1"/>
      <w:numFmt w:val="decimal"/>
      <w:lvlText w:val="%1."/>
      <w:lvlJc w:val="left"/>
      <w:pPr>
        <w:ind w:left="720" w:hanging="360"/>
      </w:pPr>
      <w:rPr>
        <w:rFonts w:hint="default"/>
      </w:rPr>
    </w:lvl>
    <w:lvl w:ilvl="1" w:tplc="81F28656" w:tentative="1">
      <w:start w:val="1"/>
      <w:numFmt w:val="lowerLetter"/>
      <w:lvlText w:val="%2."/>
      <w:lvlJc w:val="left"/>
      <w:pPr>
        <w:ind w:left="1440" w:hanging="360"/>
      </w:pPr>
    </w:lvl>
    <w:lvl w:ilvl="2" w:tplc="130C30E6" w:tentative="1">
      <w:start w:val="1"/>
      <w:numFmt w:val="lowerRoman"/>
      <w:lvlText w:val="%3."/>
      <w:lvlJc w:val="right"/>
      <w:pPr>
        <w:ind w:left="2160" w:hanging="180"/>
      </w:pPr>
    </w:lvl>
    <w:lvl w:ilvl="3" w:tplc="4C8ADAE8" w:tentative="1">
      <w:start w:val="1"/>
      <w:numFmt w:val="decimal"/>
      <w:lvlText w:val="%4."/>
      <w:lvlJc w:val="left"/>
      <w:pPr>
        <w:ind w:left="2880" w:hanging="360"/>
      </w:pPr>
    </w:lvl>
    <w:lvl w:ilvl="4" w:tplc="82B49AEC" w:tentative="1">
      <w:start w:val="1"/>
      <w:numFmt w:val="lowerLetter"/>
      <w:lvlText w:val="%5."/>
      <w:lvlJc w:val="left"/>
      <w:pPr>
        <w:ind w:left="3600" w:hanging="360"/>
      </w:pPr>
    </w:lvl>
    <w:lvl w:ilvl="5" w:tplc="D0EEC132" w:tentative="1">
      <w:start w:val="1"/>
      <w:numFmt w:val="lowerRoman"/>
      <w:lvlText w:val="%6."/>
      <w:lvlJc w:val="right"/>
      <w:pPr>
        <w:ind w:left="4320" w:hanging="180"/>
      </w:pPr>
    </w:lvl>
    <w:lvl w:ilvl="6" w:tplc="5060F620" w:tentative="1">
      <w:start w:val="1"/>
      <w:numFmt w:val="decimal"/>
      <w:lvlText w:val="%7."/>
      <w:lvlJc w:val="left"/>
      <w:pPr>
        <w:ind w:left="5040" w:hanging="360"/>
      </w:pPr>
    </w:lvl>
    <w:lvl w:ilvl="7" w:tplc="EA7649CA" w:tentative="1">
      <w:start w:val="1"/>
      <w:numFmt w:val="lowerLetter"/>
      <w:lvlText w:val="%8."/>
      <w:lvlJc w:val="left"/>
      <w:pPr>
        <w:ind w:left="5760" w:hanging="360"/>
      </w:pPr>
    </w:lvl>
    <w:lvl w:ilvl="8" w:tplc="3D22A816" w:tentative="1">
      <w:start w:val="1"/>
      <w:numFmt w:val="lowerRoman"/>
      <w:lvlText w:val="%9."/>
      <w:lvlJc w:val="right"/>
      <w:pPr>
        <w:ind w:left="6480" w:hanging="180"/>
      </w:pPr>
    </w:lvl>
  </w:abstractNum>
  <w:abstractNum w:abstractNumId="31" w15:restartNumberingAfterBreak="0">
    <w:nsid w:val="7164667B"/>
    <w:multiLevelType w:val="hybridMultilevel"/>
    <w:tmpl w:val="B180FFE2"/>
    <w:lvl w:ilvl="0" w:tplc="89340A90">
      <w:start w:val="1"/>
      <w:numFmt w:val="decimal"/>
      <w:lvlText w:val="%1."/>
      <w:lvlJc w:val="left"/>
      <w:pPr>
        <w:ind w:left="2520" w:hanging="360"/>
      </w:pPr>
    </w:lvl>
    <w:lvl w:ilvl="1" w:tplc="B2D28F7A" w:tentative="1">
      <w:start w:val="1"/>
      <w:numFmt w:val="lowerLetter"/>
      <w:lvlText w:val="%2."/>
      <w:lvlJc w:val="left"/>
      <w:pPr>
        <w:ind w:left="3240" w:hanging="360"/>
      </w:pPr>
    </w:lvl>
    <w:lvl w:ilvl="2" w:tplc="C42EAF54" w:tentative="1">
      <w:start w:val="1"/>
      <w:numFmt w:val="lowerRoman"/>
      <w:lvlText w:val="%3."/>
      <w:lvlJc w:val="right"/>
      <w:pPr>
        <w:ind w:left="3960" w:hanging="180"/>
      </w:pPr>
    </w:lvl>
    <w:lvl w:ilvl="3" w:tplc="B3DED01A" w:tentative="1">
      <w:start w:val="1"/>
      <w:numFmt w:val="decimal"/>
      <w:lvlText w:val="%4."/>
      <w:lvlJc w:val="left"/>
      <w:pPr>
        <w:ind w:left="4680" w:hanging="360"/>
      </w:pPr>
    </w:lvl>
    <w:lvl w:ilvl="4" w:tplc="25A81606" w:tentative="1">
      <w:start w:val="1"/>
      <w:numFmt w:val="lowerLetter"/>
      <w:lvlText w:val="%5."/>
      <w:lvlJc w:val="left"/>
      <w:pPr>
        <w:ind w:left="5400" w:hanging="360"/>
      </w:pPr>
    </w:lvl>
    <w:lvl w:ilvl="5" w:tplc="3CB671F0" w:tentative="1">
      <w:start w:val="1"/>
      <w:numFmt w:val="lowerRoman"/>
      <w:lvlText w:val="%6."/>
      <w:lvlJc w:val="right"/>
      <w:pPr>
        <w:ind w:left="6120" w:hanging="180"/>
      </w:pPr>
    </w:lvl>
    <w:lvl w:ilvl="6" w:tplc="6764FFDE" w:tentative="1">
      <w:start w:val="1"/>
      <w:numFmt w:val="decimal"/>
      <w:lvlText w:val="%7."/>
      <w:lvlJc w:val="left"/>
      <w:pPr>
        <w:ind w:left="6840" w:hanging="360"/>
      </w:pPr>
    </w:lvl>
    <w:lvl w:ilvl="7" w:tplc="85800164" w:tentative="1">
      <w:start w:val="1"/>
      <w:numFmt w:val="lowerLetter"/>
      <w:lvlText w:val="%8."/>
      <w:lvlJc w:val="left"/>
      <w:pPr>
        <w:ind w:left="7560" w:hanging="360"/>
      </w:pPr>
    </w:lvl>
    <w:lvl w:ilvl="8" w:tplc="BAC8FAD4" w:tentative="1">
      <w:start w:val="1"/>
      <w:numFmt w:val="lowerRoman"/>
      <w:lvlText w:val="%9."/>
      <w:lvlJc w:val="right"/>
      <w:pPr>
        <w:ind w:left="8280" w:hanging="180"/>
      </w:pPr>
    </w:lvl>
  </w:abstractNum>
  <w:abstractNum w:abstractNumId="32" w15:restartNumberingAfterBreak="0">
    <w:nsid w:val="79673A07"/>
    <w:multiLevelType w:val="hybridMultilevel"/>
    <w:tmpl w:val="85A46BCC"/>
    <w:lvl w:ilvl="0" w:tplc="98764D0E">
      <w:start w:val="8"/>
      <w:numFmt w:val="bullet"/>
      <w:lvlText w:val="-"/>
      <w:lvlJc w:val="left"/>
      <w:pPr>
        <w:ind w:left="720" w:hanging="360"/>
      </w:pPr>
      <w:rPr>
        <w:rFonts w:ascii="Simplified Arabic" w:eastAsia="Times New Roman" w:hAnsi="Simplified Arabic" w:hint="default"/>
      </w:rPr>
    </w:lvl>
    <w:lvl w:ilvl="1" w:tplc="6A4EA932" w:tentative="1">
      <w:start w:val="1"/>
      <w:numFmt w:val="bullet"/>
      <w:lvlText w:val="o"/>
      <w:lvlJc w:val="left"/>
      <w:pPr>
        <w:ind w:left="1440" w:hanging="360"/>
      </w:pPr>
      <w:rPr>
        <w:rFonts w:ascii="Courier New" w:hAnsi="Courier New" w:hint="default"/>
      </w:rPr>
    </w:lvl>
    <w:lvl w:ilvl="2" w:tplc="5B343E5A" w:tentative="1">
      <w:start w:val="1"/>
      <w:numFmt w:val="bullet"/>
      <w:lvlText w:val=""/>
      <w:lvlJc w:val="left"/>
      <w:pPr>
        <w:ind w:left="2160" w:hanging="360"/>
      </w:pPr>
      <w:rPr>
        <w:rFonts w:ascii="Wingdings" w:hAnsi="Wingdings" w:hint="default"/>
      </w:rPr>
    </w:lvl>
    <w:lvl w:ilvl="3" w:tplc="88EC35B0" w:tentative="1">
      <w:start w:val="1"/>
      <w:numFmt w:val="bullet"/>
      <w:lvlText w:val=""/>
      <w:lvlJc w:val="left"/>
      <w:pPr>
        <w:ind w:left="2880" w:hanging="360"/>
      </w:pPr>
      <w:rPr>
        <w:rFonts w:ascii="Symbol" w:hAnsi="Symbol" w:hint="default"/>
      </w:rPr>
    </w:lvl>
    <w:lvl w:ilvl="4" w:tplc="2D9C1000" w:tentative="1">
      <w:start w:val="1"/>
      <w:numFmt w:val="bullet"/>
      <w:lvlText w:val="o"/>
      <w:lvlJc w:val="left"/>
      <w:pPr>
        <w:ind w:left="3600" w:hanging="360"/>
      </w:pPr>
      <w:rPr>
        <w:rFonts w:ascii="Courier New" w:hAnsi="Courier New" w:hint="default"/>
      </w:rPr>
    </w:lvl>
    <w:lvl w:ilvl="5" w:tplc="2D22CE1E" w:tentative="1">
      <w:start w:val="1"/>
      <w:numFmt w:val="bullet"/>
      <w:lvlText w:val=""/>
      <w:lvlJc w:val="left"/>
      <w:pPr>
        <w:ind w:left="4320" w:hanging="360"/>
      </w:pPr>
      <w:rPr>
        <w:rFonts w:ascii="Wingdings" w:hAnsi="Wingdings" w:hint="default"/>
      </w:rPr>
    </w:lvl>
    <w:lvl w:ilvl="6" w:tplc="14BCE4CE" w:tentative="1">
      <w:start w:val="1"/>
      <w:numFmt w:val="bullet"/>
      <w:lvlText w:val=""/>
      <w:lvlJc w:val="left"/>
      <w:pPr>
        <w:ind w:left="5040" w:hanging="360"/>
      </w:pPr>
      <w:rPr>
        <w:rFonts w:ascii="Symbol" w:hAnsi="Symbol" w:hint="default"/>
      </w:rPr>
    </w:lvl>
    <w:lvl w:ilvl="7" w:tplc="71FC68CA" w:tentative="1">
      <w:start w:val="1"/>
      <w:numFmt w:val="bullet"/>
      <w:lvlText w:val="o"/>
      <w:lvlJc w:val="left"/>
      <w:pPr>
        <w:ind w:left="5760" w:hanging="360"/>
      </w:pPr>
      <w:rPr>
        <w:rFonts w:ascii="Courier New" w:hAnsi="Courier New" w:hint="default"/>
      </w:rPr>
    </w:lvl>
    <w:lvl w:ilvl="8" w:tplc="731C82C2" w:tentative="1">
      <w:start w:val="1"/>
      <w:numFmt w:val="bullet"/>
      <w:lvlText w:val=""/>
      <w:lvlJc w:val="left"/>
      <w:pPr>
        <w:ind w:left="6480" w:hanging="360"/>
      </w:pPr>
      <w:rPr>
        <w:rFonts w:ascii="Wingdings" w:hAnsi="Wingdings" w:hint="default"/>
      </w:rPr>
    </w:lvl>
  </w:abstractNum>
  <w:abstractNum w:abstractNumId="33" w15:restartNumberingAfterBreak="0">
    <w:nsid w:val="7B3F0244"/>
    <w:multiLevelType w:val="hybridMultilevel"/>
    <w:tmpl w:val="50C61656"/>
    <w:lvl w:ilvl="0" w:tplc="276E1850">
      <w:start w:val="1"/>
      <w:numFmt w:val="decimal"/>
      <w:lvlText w:val="%1."/>
      <w:lvlJc w:val="left"/>
      <w:pPr>
        <w:ind w:left="720" w:hanging="360"/>
      </w:pPr>
      <w:rPr>
        <w:rFonts w:cs="Times New Roman"/>
      </w:rPr>
    </w:lvl>
    <w:lvl w:ilvl="1" w:tplc="24B0C672" w:tentative="1">
      <w:start w:val="1"/>
      <w:numFmt w:val="lowerLetter"/>
      <w:lvlText w:val="%2."/>
      <w:lvlJc w:val="left"/>
      <w:pPr>
        <w:ind w:left="1440" w:hanging="360"/>
      </w:pPr>
      <w:rPr>
        <w:rFonts w:cs="Times New Roman"/>
      </w:rPr>
    </w:lvl>
    <w:lvl w:ilvl="2" w:tplc="8D8A570E" w:tentative="1">
      <w:start w:val="1"/>
      <w:numFmt w:val="lowerRoman"/>
      <w:lvlText w:val="%3."/>
      <w:lvlJc w:val="right"/>
      <w:pPr>
        <w:ind w:left="2160" w:hanging="180"/>
      </w:pPr>
      <w:rPr>
        <w:rFonts w:cs="Times New Roman"/>
      </w:rPr>
    </w:lvl>
    <w:lvl w:ilvl="3" w:tplc="18CA7E24" w:tentative="1">
      <w:start w:val="1"/>
      <w:numFmt w:val="decimal"/>
      <w:lvlText w:val="%4."/>
      <w:lvlJc w:val="left"/>
      <w:pPr>
        <w:ind w:left="2880" w:hanging="360"/>
      </w:pPr>
      <w:rPr>
        <w:rFonts w:cs="Times New Roman"/>
      </w:rPr>
    </w:lvl>
    <w:lvl w:ilvl="4" w:tplc="87404362" w:tentative="1">
      <w:start w:val="1"/>
      <w:numFmt w:val="lowerLetter"/>
      <w:lvlText w:val="%5."/>
      <w:lvlJc w:val="left"/>
      <w:pPr>
        <w:ind w:left="3600" w:hanging="360"/>
      </w:pPr>
      <w:rPr>
        <w:rFonts w:cs="Times New Roman"/>
      </w:rPr>
    </w:lvl>
    <w:lvl w:ilvl="5" w:tplc="54189BC2" w:tentative="1">
      <w:start w:val="1"/>
      <w:numFmt w:val="lowerRoman"/>
      <w:lvlText w:val="%6."/>
      <w:lvlJc w:val="right"/>
      <w:pPr>
        <w:ind w:left="4320" w:hanging="180"/>
      </w:pPr>
      <w:rPr>
        <w:rFonts w:cs="Times New Roman"/>
      </w:rPr>
    </w:lvl>
    <w:lvl w:ilvl="6" w:tplc="E1C28FCC" w:tentative="1">
      <w:start w:val="1"/>
      <w:numFmt w:val="decimal"/>
      <w:lvlText w:val="%7."/>
      <w:lvlJc w:val="left"/>
      <w:pPr>
        <w:ind w:left="5040" w:hanging="360"/>
      </w:pPr>
      <w:rPr>
        <w:rFonts w:cs="Times New Roman"/>
      </w:rPr>
    </w:lvl>
    <w:lvl w:ilvl="7" w:tplc="3258E64C" w:tentative="1">
      <w:start w:val="1"/>
      <w:numFmt w:val="lowerLetter"/>
      <w:lvlText w:val="%8."/>
      <w:lvlJc w:val="left"/>
      <w:pPr>
        <w:ind w:left="5760" w:hanging="360"/>
      </w:pPr>
      <w:rPr>
        <w:rFonts w:cs="Times New Roman"/>
      </w:rPr>
    </w:lvl>
    <w:lvl w:ilvl="8" w:tplc="722A251A" w:tentative="1">
      <w:start w:val="1"/>
      <w:numFmt w:val="lowerRoman"/>
      <w:lvlText w:val="%9."/>
      <w:lvlJc w:val="right"/>
      <w:pPr>
        <w:ind w:left="6480" w:hanging="180"/>
      </w:pPr>
      <w:rPr>
        <w:rFonts w:cs="Times New Roman"/>
      </w:rPr>
    </w:lvl>
  </w:abstractNum>
  <w:abstractNum w:abstractNumId="34" w15:restartNumberingAfterBreak="0">
    <w:nsid w:val="7E623F7D"/>
    <w:multiLevelType w:val="hybridMultilevel"/>
    <w:tmpl w:val="41ACD588"/>
    <w:lvl w:ilvl="0" w:tplc="B09CE330">
      <w:start w:val="2"/>
      <w:numFmt w:val="decimal"/>
      <w:lvlText w:val="%1-"/>
      <w:lvlJc w:val="left"/>
      <w:pPr>
        <w:ind w:left="720" w:hanging="360"/>
      </w:pPr>
      <w:rPr>
        <w:rFonts w:cs="Times New Roman"/>
      </w:rPr>
    </w:lvl>
    <w:lvl w:ilvl="1" w:tplc="2F6804DE">
      <w:start w:val="1"/>
      <w:numFmt w:val="lowerLetter"/>
      <w:lvlText w:val="%2."/>
      <w:lvlJc w:val="left"/>
      <w:pPr>
        <w:ind w:left="1440" w:hanging="360"/>
      </w:pPr>
      <w:rPr>
        <w:rFonts w:cs="Times New Roman"/>
      </w:rPr>
    </w:lvl>
    <w:lvl w:ilvl="2" w:tplc="F6E8D632">
      <w:start w:val="1"/>
      <w:numFmt w:val="lowerRoman"/>
      <w:lvlText w:val="%3."/>
      <w:lvlJc w:val="right"/>
      <w:pPr>
        <w:ind w:left="2160" w:hanging="180"/>
      </w:pPr>
      <w:rPr>
        <w:rFonts w:cs="Times New Roman"/>
      </w:rPr>
    </w:lvl>
    <w:lvl w:ilvl="3" w:tplc="E2EAD36A">
      <w:start w:val="1"/>
      <w:numFmt w:val="decimal"/>
      <w:lvlText w:val="%4."/>
      <w:lvlJc w:val="left"/>
      <w:pPr>
        <w:ind w:left="2880" w:hanging="360"/>
      </w:pPr>
      <w:rPr>
        <w:rFonts w:cs="Times New Roman"/>
      </w:rPr>
    </w:lvl>
    <w:lvl w:ilvl="4" w:tplc="05D4F22A">
      <w:start w:val="1"/>
      <w:numFmt w:val="lowerLetter"/>
      <w:lvlText w:val="%5."/>
      <w:lvlJc w:val="left"/>
      <w:pPr>
        <w:ind w:left="3600" w:hanging="360"/>
      </w:pPr>
      <w:rPr>
        <w:rFonts w:cs="Times New Roman"/>
      </w:rPr>
    </w:lvl>
    <w:lvl w:ilvl="5" w:tplc="DF4605CA">
      <w:start w:val="1"/>
      <w:numFmt w:val="lowerRoman"/>
      <w:lvlText w:val="%6."/>
      <w:lvlJc w:val="right"/>
      <w:pPr>
        <w:ind w:left="4320" w:hanging="180"/>
      </w:pPr>
      <w:rPr>
        <w:rFonts w:cs="Times New Roman"/>
      </w:rPr>
    </w:lvl>
    <w:lvl w:ilvl="6" w:tplc="5268F656">
      <w:start w:val="1"/>
      <w:numFmt w:val="decimal"/>
      <w:lvlText w:val="%7."/>
      <w:lvlJc w:val="left"/>
      <w:pPr>
        <w:ind w:left="5040" w:hanging="360"/>
      </w:pPr>
      <w:rPr>
        <w:rFonts w:cs="Times New Roman"/>
      </w:rPr>
    </w:lvl>
    <w:lvl w:ilvl="7" w:tplc="F50A4592">
      <w:start w:val="1"/>
      <w:numFmt w:val="lowerLetter"/>
      <w:lvlText w:val="%8."/>
      <w:lvlJc w:val="left"/>
      <w:pPr>
        <w:ind w:left="5760" w:hanging="360"/>
      </w:pPr>
      <w:rPr>
        <w:rFonts w:cs="Times New Roman"/>
      </w:rPr>
    </w:lvl>
    <w:lvl w:ilvl="8" w:tplc="609A7482">
      <w:start w:val="1"/>
      <w:numFmt w:val="lowerRoman"/>
      <w:lvlText w:val="%9."/>
      <w:lvlJc w:val="right"/>
      <w:pPr>
        <w:ind w:left="6480" w:hanging="180"/>
      </w:pPr>
      <w:rPr>
        <w:rFonts w:cs="Times New Roman"/>
      </w:rPr>
    </w:lvl>
  </w:abstractNum>
  <w:num w:numId="1">
    <w:abstractNumId w:val="7"/>
  </w:num>
  <w:num w:numId="2">
    <w:abstractNumId w:val="26"/>
  </w:num>
  <w:num w:numId="3">
    <w:abstractNumId w:val="3"/>
  </w:num>
  <w:num w:numId="4">
    <w:abstractNumId w:val="9"/>
  </w:num>
  <w:num w:numId="5">
    <w:abstractNumId w:val="16"/>
  </w:num>
  <w:num w:numId="6">
    <w:abstractNumId w:val="2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
  </w:num>
  <w:num w:numId="13">
    <w:abstractNumId w:val="33"/>
  </w:num>
  <w:num w:numId="14">
    <w:abstractNumId w:val="4"/>
  </w:num>
  <w:num w:numId="15">
    <w:abstractNumId w:val="25"/>
  </w:num>
  <w:num w:numId="16">
    <w:abstractNumId w:val="32"/>
  </w:num>
  <w:num w:numId="17">
    <w:abstractNumId w:val="17"/>
  </w:num>
  <w:num w:numId="18">
    <w:abstractNumId w:val="21"/>
  </w:num>
  <w:num w:numId="19">
    <w:abstractNumId w:val="29"/>
  </w:num>
  <w:num w:numId="20">
    <w:abstractNumId w:val="8"/>
  </w:num>
  <w:num w:numId="21">
    <w:abstractNumId w:val="23"/>
  </w:num>
  <w:num w:numId="22">
    <w:abstractNumId w:val="31"/>
  </w:num>
  <w:num w:numId="23">
    <w:abstractNumId w:val="10"/>
  </w:num>
  <w:num w:numId="24">
    <w:abstractNumId w:val="13"/>
  </w:num>
  <w:num w:numId="25">
    <w:abstractNumId w:val="27"/>
  </w:num>
  <w:num w:numId="26">
    <w:abstractNumId w:val="20"/>
  </w:num>
  <w:num w:numId="27">
    <w:abstractNumId w:val="22"/>
  </w:num>
  <w:num w:numId="28">
    <w:abstractNumId w:val="2"/>
  </w:num>
  <w:num w:numId="29">
    <w:abstractNumId w:val="6"/>
  </w:num>
  <w:num w:numId="30">
    <w:abstractNumId w:val="5"/>
  </w:num>
  <w:num w:numId="31">
    <w:abstractNumId w:val="30"/>
  </w:num>
  <w:num w:numId="32">
    <w:abstractNumId w:val="12"/>
  </w:num>
  <w:num w:numId="33">
    <w:abstractNumId w:val="28"/>
  </w:num>
  <w:num w:numId="34">
    <w:abstractNumId w:val="11"/>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36"/>
    <w:rsid w:val="0000108B"/>
    <w:rsid w:val="00001256"/>
    <w:rsid w:val="000015B9"/>
    <w:rsid w:val="0000210A"/>
    <w:rsid w:val="0000253F"/>
    <w:rsid w:val="00002D89"/>
    <w:rsid w:val="00003BCC"/>
    <w:rsid w:val="0000407F"/>
    <w:rsid w:val="0000497C"/>
    <w:rsid w:val="00004D4B"/>
    <w:rsid w:val="00005E03"/>
    <w:rsid w:val="00005F9F"/>
    <w:rsid w:val="000067B4"/>
    <w:rsid w:val="00006AAD"/>
    <w:rsid w:val="00007752"/>
    <w:rsid w:val="00007A84"/>
    <w:rsid w:val="00011248"/>
    <w:rsid w:val="00011873"/>
    <w:rsid w:val="000128B6"/>
    <w:rsid w:val="00012DB1"/>
    <w:rsid w:val="00013029"/>
    <w:rsid w:val="00013BB1"/>
    <w:rsid w:val="00013EA1"/>
    <w:rsid w:val="00013F86"/>
    <w:rsid w:val="000157FC"/>
    <w:rsid w:val="00015B80"/>
    <w:rsid w:val="00016035"/>
    <w:rsid w:val="00016088"/>
    <w:rsid w:val="00017C21"/>
    <w:rsid w:val="000208A2"/>
    <w:rsid w:val="00021F0E"/>
    <w:rsid w:val="00023348"/>
    <w:rsid w:val="000234E7"/>
    <w:rsid w:val="00023E77"/>
    <w:rsid w:val="0002546C"/>
    <w:rsid w:val="0002615E"/>
    <w:rsid w:val="00026A2D"/>
    <w:rsid w:val="00026A57"/>
    <w:rsid w:val="00030632"/>
    <w:rsid w:val="00030F3D"/>
    <w:rsid w:val="000323C9"/>
    <w:rsid w:val="000326D6"/>
    <w:rsid w:val="00032ABD"/>
    <w:rsid w:val="00032F38"/>
    <w:rsid w:val="00034519"/>
    <w:rsid w:val="000347B7"/>
    <w:rsid w:val="000358BC"/>
    <w:rsid w:val="00036156"/>
    <w:rsid w:val="0004157A"/>
    <w:rsid w:val="00041CA7"/>
    <w:rsid w:val="00042138"/>
    <w:rsid w:val="00042B58"/>
    <w:rsid w:val="00043CC7"/>
    <w:rsid w:val="0004420E"/>
    <w:rsid w:val="0004493B"/>
    <w:rsid w:val="000449AF"/>
    <w:rsid w:val="000450BF"/>
    <w:rsid w:val="0004544B"/>
    <w:rsid w:val="000466A1"/>
    <w:rsid w:val="00046BFF"/>
    <w:rsid w:val="0005018E"/>
    <w:rsid w:val="00050B4A"/>
    <w:rsid w:val="0005125E"/>
    <w:rsid w:val="0005137A"/>
    <w:rsid w:val="000515B0"/>
    <w:rsid w:val="00052159"/>
    <w:rsid w:val="00052249"/>
    <w:rsid w:val="00053FEB"/>
    <w:rsid w:val="00055706"/>
    <w:rsid w:val="00057E67"/>
    <w:rsid w:val="00062038"/>
    <w:rsid w:val="00062112"/>
    <w:rsid w:val="0006370C"/>
    <w:rsid w:val="00063857"/>
    <w:rsid w:val="00063D09"/>
    <w:rsid w:val="00064E7C"/>
    <w:rsid w:val="00066180"/>
    <w:rsid w:val="0006793F"/>
    <w:rsid w:val="00067B40"/>
    <w:rsid w:val="00070330"/>
    <w:rsid w:val="000709DD"/>
    <w:rsid w:val="00071DA8"/>
    <w:rsid w:val="0007340A"/>
    <w:rsid w:val="00074060"/>
    <w:rsid w:val="0007482B"/>
    <w:rsid w:val="00074EE4"/>
    <w:rsid w:val="000755D6"/>
    <w:rsid w:val="00075A01"/>
    <w:rsid w:val="00076594"/>
    <w:rsid w:val="00076E61"/>
    <w:rsid w:val="000779F9"/>
    <w:rsid w:val="0008171F"/>
    <w:rsid w:val="00082C3B"/>
    <w:rsid w:val="00083A66"/>
    <w:rsid w:val="00084EC7"/>
    <w:rsid w:val="000851A6"/>
    <w:rsid w:val="00085CEF"/>
    <w:rsid w:val="00085E41"/>
    <w:rsid w:val="00086509"/>
    <w:rsid w:val="00086EAD"/>
    <w:rsid w:val="00091B78"/>
    <w:rsid w:val="00091D82"/>
    <w:rsid w:val="0009282F"/>
    <w:rsid w:val="00092C4C"/>
    <w:rsid w:val="00093D23"/>
    <w:rsid w:val="00095956"/>
    <w:rsid w:val="00096D1B"/>
    <w:rsid w:val="0009771F"/>
    <w:rsid w:val="000A04F9"/>
    <w:rsid w:val="000A0D3B"/>
    <w:rsid w:val="000A17BB"/>
    <w:rsid w:val="000A26BA"/>
    <w:rsid w:val="000A2FE3"/>
    <w:rsid w:val="000A49F6"/>
    <w:rsid w:val="000A6ECC"/>
    <w:rsid w:val="000A774D"/>
    <w:rsid w:val="000B1D2C"/>
    <w:rsid w:val="000B20B3"/>
    <w:rsid w:val="000B35FA"/>
    <w:rsid w:val="000B371D"/>
    <w:rsid w:val="000B3E07"/>
    <w:rsid w:val="000B5707"/>
    <w:rsid w:val="000B751F"/>
    <w:rsid w:val="000C0AE9"/>
    <w:rsid w:val="000C0C74"/>
    <w:rsid w:val="000C0C8D"/>
    <w:rsid w:val="000C0F58"/>
    <w:rsid w:val="000C1FDF"/>
    <w:rsid w:val="000C268E"/>
    <w:rsid w:val="000C2785"/>
    <w:rsid w:val="000C2DD9"/>
    <w:rsid w:val="000C3340"/>
    <w:rsid w:val="000C3A5E"/>
    <w:rsid w:val="000C4295"/>
    <w:rsid w:val="000C7A14"/>
    <w:rsid w:val="000D0377"/>
    <w:rsid w:val="000D0410"/>
    <w:rsid w:val="000D17D5"/>
    <w:rsid w:val="000D205B"/>
    <w:rsid w:val="000D3078"/>
    <w:rsid w:val="000D3BDF"/>
    <w:rsid w:val="000D6F3C"/>
    <w:rsid w:val="000D746D"/>
    <w:rsid w:val="000D761F"/>
    <w:rsid w:val="000D77A0"/>
    <w:rsid w:val="000E0ED3"/>
    <w:rsid w:val="000E1980"/>
    <w:rsid w:val="000E2133"/>
    <w:rsid w:val="000E4252"/>
    <w:rsid w:val="000E4F69"/>
    <w:rsid w:val="000E63AB"/>
    <w:rsid w:val="000E65CA"/>
    <w:rsid w:val="000E669B"/>
    <w:rsid w:val="000F016C"/>
    <w:rsid w:val="000F088B"/>
    <w:rsid w:val="000F1254"/>
    <w:rsid w:val="000F2F9E"/>
    <w:rsid w:val="000F4935"/>
    <w:rsid w:val="000F5547"/>
    <w:rsid w:val="000F5A67"/>
    <w:rsid w:val="000F6D63"/>
    <w:rsid w:val="00100236"/>
    <w:rsid w:val="00102143"/>
    <w:rsid w:val="00103D2A"/>
    <w:rsid w:val="0010569A"/>
    <w:rsid w:val="00105716"/>
    <w:rsid w:val="00106F11"/>
    <w:rsid w:val="0010778F"/>
    <w:rsid w:val="00107CAC"/>
    <w:rsid w:val="00107D93"/>
    <w:rsid w:val="00110845"/>
    <w:rsid w:val="00111736"/>
    <w:rsid w:val="00111A6E"/>
    <w:rsid w:val="001123D4"/>
    <w:rsid w:val="001127DB"/>
    <w:rsid w:val="00114162"/>
    <w:rsid w:val="0011543D"/>
    <w:rsid w:val="00115DEA"/>
    <w:rsid w:val="00116151"/>
    <w:rsid w:val="001166C5"/>
    <w:rsid w:val="00117362"/>
    <w:rsid w:val="001176A0"/>
    <w:rsid w:val="001212BE"/>
    <w:rsid w:val="0012241C"/>
    <w:rsid w:val="0012268A"/>
    <w:rsid w:val="001235CC"/>
    <w:rsid w:val="0012412B"/>
    <w:rsid w:val="00125D62"/>
    <w:rsid w:val="00127611"/>
    <w:rsid w:val="00131705"/>
    <w:rsid w:val="00131ECC"/>
    <w:rsid w:val="00131EEC"/>
    <w:rsid w:val="00132DC8"/>
    <w:rsid w:val="0013380E"/>
    <w:rsid w:val="00133925"/>
    <w:rsid w:val="0013452B"/>
    <w:rsid w:val="00134E36"/>
    <w:rsid w:val="001351D9"/>
    <w:rsid w:val="0013520C"/>
    <w:rsid w:val="00136DA4"/>
    <w:rsid w:val="00136EBB"/>
    <w:rsid w:val="001370B3"/>
    <w:rsid w:val="001375E1"/>
    <w:rsid w:val="00137BE0"/>
    <w:rsid w:val="00140C2E"/>
    <w:rsid w:val="0014147F"/>
    <w:rsid w:val="001417A9"/>
    <w:rsid w:val="00141A6E"/>
    <w:rsid w:val="00141E96"/>
    <w:rsid w:val="001425EA"/>
    <w:rsid w:val="001440EC"/>
    <w:rsid w:val="00144647"/>
    <w:rsid w:val="00144C27"/>
    <w:rsid w:val="0014506E"/>
    <w:rsid w:val="00145A61"/>
    <w:rsid w:val="001479ED"/>
    <w:rsid w:val="0015014A"/>
    <w:rsid w:val="00150BAE"/>
    <w:rsid w:val="001510AA"/>
    <w:rsid w:val="001519B3"/>
    <w:rsid w:val="001537AC"/>
    <w:rsid w:val="0015600F"/>
    <w:rsid w:val="001579E5"/>
    <w:rsid w:val="001602E5"/>
    <w:rsid w:val="00160F3D"/>
    <w:rsid w:val="001610E3"/>
    <w:rsid w:val="00163331"/>
    <w:rsid w:val="00164906"/>
    <w:rsid w:val="00164FB0"/>
    <w:rsid w:val="001651AD"/>
    <w:rsid w:val="0016564C"/>
    <w:rsid w:val="001658FE"/>
    <w:rsid w:val="00166ABC"/>
    <w:rsid w:val="00167A7E"/>
    <w:rsid w:val="001706B5"/>
    <w:rsid w:val="001710F9"/>
    <w:rsid w:val="001720F0"/>
    <w:rsid w:val="00172DAD"/>
    <w:rsid w:val="001754F2"/>
    <w:rsid w:val="00180DDE"/>
    <w:rsid w:val="00181973"/>
    <w:rsid w:val="00182CB0"/>
    <w:rsid w:val="001841B0"/>
    <w:rsid w:val="00184559"/>
    <w:rsid w:val="00184A37"/>
    <w:rsid w:val="00184D00"/>
    <w:rsid w:val="0018500F"/>
    <w:rsid w:val="0018589F"/>
    <w:rsid w:val="001867FB"/>
    <w:rsid w:val="0018731D"/>
    <w:rsid w:val="0018790D"/>
    <w:rsid w:val="00187B1F"/>
    <w:rsid w:val="001903CB"/>
    <w:rsid w:val="00190DE2"/>
    <w:rsid w:val="00192C6B"/>
    <w:rsid w:val="00192E09"/>
    <w:rsid w:val="00193422"/>
    <w:rsid w:val="00193EAB"/>
    <w:rsid w:val="0019498F"/>
    <w:rsid w:val="00197029"/>
    <w:rsid w:val="001A03E6"/>
    <w:rsid w:val="001A1249"/>
    <w:rsid w:val="001A179C"/>
    <w:rsid w:val="001A1EC5"/>
    <w:rsid w:val="001A26F1"/>
    <w:rsid w:val="001A2BB6"/>
    <w:rsid w:val="001A31ED"/>
    <w:rsid w:val="001A38C8"/>
    <w:rsid w:val="001A3AD3"/>
    <w:rsid w:val="001A4108"/>
    <w:rsid w:val="001A42DB"/>
    <w:rsid w:val="001A4635"/>
    <w:rsid w:val="001A4FDA"/>
    <w:rsid w:val="001A681F"/>
    <w:rsid w:val="001A7020"/>
    <w:rsid w:val="001B07CC"/>
    <w:rsid w:val="001B1784"/>
    <w:rsid w:val="001B1B7E"/>
    <w:rsid w:val="001B33BF"/>
    <w:rsid w:val="001B3863"/>
    <w:rsid w:val="001B3EBD"/>
    <w:rsid w:val="001B3F34"/>
    <w:rsid w:val="001B4C8B"/>
    <w:rsid w:val="001B5593"/>
    <w:rsid w:val="001B7506"/>
    <w:rsid w:val="001C1478"/>
    <w:rsid w:val="001C2044"/>
    <w:rsid w:val="001C21F4"/>
    <w:rsid w:val="001C422E"/>
    <w:rsid w:val="001C4E44"/>
    <w:rsid w:val="001C5F05"/>
    <w:rsid w:val="001C6C59"/>
    <w:rsid w:val="001C726B"/>
    <w:rsid w:val="001D014E"/>
    <w:rsid w:val="001D03FB"/>
    <w:rsid w:val="001D096C"/>
    <w:rsid w:val="001D0C28"/>
    <w:rsid w:val="001D2684"/>
    <w:rsid w:val="001D5D9F"/>
    <w:rsid w:val="001D5FB9"/>
    <w:rsid w:val="001D60C1"/>
    <w:rsid w:val="001D7673"/>
    <w:rsid w:val="001E3506"/>
    <w:rsid w:val="001E3A01"/>
    <w:rsid w:val="001E3D12"/>
    <w:rsid w:val="001E47A2"/>
    <w:rsid w:val="001E49F9"/>
    <w:rsid w:val="001E69DA"/>
    <w:rsid w:val="001F1682"/>
    <w:rsid w:val="001F2BB6"/>
    <w:rsid w:val="001F3A8C"/>
    <w:rsid w:val="001F4873"/>
    <w:rsid w:val="001F4BD2"/>
    <w:rsid w:val="001F5029"/>
    <w:rsid w:val="001F516B"/>
    <w:rsid w:val="001F6F55"/>
    <w:rsid w:val="001F7D0C"/>
    <w:rsid w:val="002008A8"/>
    <w:rsid w:val="00200E30"/>
    <w:rsid w:val="00201D1F"/>
    <w:rsid w:val="00203EEB"/>
    <w:rsid w:val="00203FE7"/>
    <w:rsid w:val="002042E9"/>
    <w:rsid w:val="00205AA4"/>
    <w:rsid w:val="0020647E"/>
    <w:rsid w:val="002070D5"/>
    <w:rsid w:val="00207284"/>
    <w:rsid w:val="0021237C"/>
    <w:rsid w:val="00213AF3"/>
    <w:rsid w:val="00216B1E"/>
    <w:rsid w:val="002176F6"/>
    <w:rsid w:val="00217D08"/>
    <w:rsid w:val="00221FC6"/>
    <w:rsid w:val="002233D0"/>
    <w:rsid w:val="00223550"/>
    <w:rsid w:val="0022397E"/>
    <w:rsid w:val="002242FD"/>
    <w:rsid w:val="0022569B"/>
    <w:rsid w:val="002257DD"/>
    <w:rsid w:val="002264DE"/>
    <w:rsid w:val="002300D3"/>
    <w:rsid w:val="002309EC"/>
    <w:rsid w:val="00230BE2"/>
    <w:rsid w:val="0023165A"/>
    <w:rsid w:val="002328D6"/>
    <w:rsid w:val="0023357D"/>
    <w:rsid w:val="00234165"/>
    <w:rsid w:val="0023671D"/>
    <w:rsid w:val="00241010"/>
    <w:rsid w:val="00241DEC"/>
    <w:rsid w:val="00244174"/>
    <w:rsid w:val="002442E9"/>
    <w:rsid w:val="00244408"/>
    <w:rsid w:val="00244CF3"/>
    <w:rsid w:val="00245C80"/>
    <w:rsid w:val="0024637F"/>
    <w:rsid w:val="00246682"/>
    <w:rsid w:val="00246E27"/>
    <w:rsid w:val="002470C4"/>
    <w:rsid w:val="002507C7"/>
    <w:rsid w:val="00250CCA"/>
    <w:rsid w:val="00251E43"/>
    <w:rsid w:val="00252D47"/>
    <w:rsid w:val="00254EE7"/>
    <w:rsid w:val="00254F17"/>
    <w:rsid w:val="00255586"/>
    <w:rsid w:val="00255837"/>
    <w:rsid w:val="002560F7"/>
    <w:rsid w:val="00257E66"/>
    <w:rsid w:val="00260D82"/>
    <w:rsid w:val="00261158"/>
    <w:rsid w:val="00261C38"/>
    <w:rsid w:val="00261EDA"/>
    <w:rsid w:val="002643EF"/>
    <w:rsid w:val="00264C94"/>
    <w:rsid w:val="002664ED"/>
    <w:rsid w:val="00266E3D"/>
    <w:rsid w:val="002673D4"/>
    <w:rsid w:val="002715F8"/>
    <w:rsid w:val="00271E1B"/>
    <w:rsid w:val="002727CE"/>
    <w:rsid w:val="00272EC0"/>
    <w:rsid w:val="00273320"/>
    <w:rsid w:val="00273CED"/>
    <w:rsid w:val="0027483C"/>
    <w:rsid w:val="00274C52"/>
    <w:rsid w:val="00276320"/>
    <w:rsid w:val="00276913"/>
    <w:rsid w:val="00276F61"/>
    <w:rsid w:val="00277B3D"/>
    <w:rsid w:val="00277D3C"/>
    <w:rsid w:val="0028107D"/>
    <w:rsid w:val="002816F0"/>
    <w:rsid w:val="00281B68"/>
    <w:rsid w:val="00281CF9"/>
    <w:rsid w:val="00282153"/>
    <w:rsid w:val="00283F4C"/>
    <w:rsid w:val="0028414A"/>
    <w:rsid w:val="00284601"/>
    <w:rsid w:val="00287E24"/>
    <w:rsid w:val="002907B3"/>
    <w:rsid w:val="00290D07"/>
    <w:rsid w:val="00292697"/>
    <w:rsid w:val="00293D89"/>
    <w:rsid w:val="00293DC9"/>
    <w:rsid w:val="00294F06"/>
    <w:rsid w:val="00296365"/>
    <w:rsid w:val="00296D46"/>
    <w:rsid w:val="00296FE8"/>
    <w:rsid w:val="00297669"/>
    <w:rsid w:val="00297D76"/>
    <w:rsid w:val="002A04E2"/>
    <w:rsid w:val="002A05A4"/>
    <w:rsid w:val="002A2137"/>
    <w:rsid w:val="002A35A2"/>
    <w:rsid w:val="002A3A6A"/>
    <w:rsid w:val="002A46EE"/>
    <w:rsid w:val="002A5B5A"/>
    <w:rsid w:val="002A5D33"/>
    <w:rsid w:val="002A6FF9"/>
    <w:rsid w:val="002B09A8"/>
    <w:rsid w:val="002B114A"/>
    <w:rsid w:val="002B114D"/>
    <w:rsid w:val="002B1240"/>
    <w:rsid w:val="002B201C"/>
    <w:rsid w:val="002B257C"/>
    <w:rsid w:val="002B271C"/>
    <w:rsid w:val="002B4023"/>
    <w:rsid w:val="002B4433"/>
    <w:rsid w:val="002B56BA"/>
    <w:rsid w:val="002B581C"/>
    <w:rsid w:val="002B7643"/>
    <w:rsid w:val="002C1783"/>
    <w:rsid w:val="002C22C1"/>
    <w:rsid w:val="002C37D6"/>
    <w:rsid w:val="002C3C0A"/>
    <w:rsid w:val="002C569C"/>
    <w:rsid w:val="002C5F73"/>
    <w:rsid w:val="002C60DC"/>
    <w:rsid w:val="002C7C69"/>
    <w:rsid w:val="002D004A"/>
    <w:rsid w:val="002D1491"/>
    <w:rsid w:val="002D1C34"/>
    <w:rsid w:val="002D2A69"/>
    <w:rsid w:val="002D46FA"/>
    <w:rsid w:val="002D5205"/>
    <w:rsid w:val="002D5E4F"/>
    <w:rsid w:val="002D5F2B"/>
    <w:rsid w:val="002E1178"/>
    <w:rsid w:val="002E22CF"/>
    <w:rsid w:val="002E2BBA"/>
    <w:rsid w:val="002E3982"/>
    <w:rsid w:val="002E4703"/>
    <w:rsid w:val="002E52A8"/>
    <w:rsid w:val="002E5955"/>
    <w:rsid w:val="002E6799"/>
    <w:rsid w:val="002E6932"/>
    <w:rsid w:val="002E73D8"/>
    <w:rsid w:val="002E78EC"/>
    <w:rsid w:val="002E7A50"/>
    <w:rsid w:val="002F05B3"/>
    <w:rsid w:val="002F117F"/>
    <w:rsid w:val="002F18AF"/>
    <w:rsid w:val="002F4319"/>
    <w:rsid w:val="002F55B2"/>
    <w:rsid w:val="002F612A"/>
    <w:rsid w:val="002F685C"/>
    <w:rsid w:val="002F73E4"/>
    <w:rsid w:val="002F7F89"/>
    <w:rsid w:val="003025BD"/>
    <w:rsid w:val="00302FD5"/>
    <w:rsid w:val="003036AB"/>
    <w:rsid w:val="0030424C"/>
    <w:rsid w:val="00306929"/>
    <w:rsid w:val="00307916"/>
    <w:rsid w:val="0031216E"/>
    <w:rsid w:val="00312296"/>
    <w:rsid w:val="00313E7B"/>
    <w:rsid w:val="00314050"/>
    <w:rsid w:val="003145E6"/>
    <w:rsid w:val="00316C38"/>
    <w:rsid w:val="00317927"/>
    <w:rsid w:val="00317BE1"/>
    <w:rsid w:val="0032028B"/>
    <w:rsid w:val="00320F5B"/>
    <w:rsid w:val="00322C0D"/>
    <w:rsid w:val="00323542"/>
    <w:rsid w:val="003244B8"/>
    <w:rsid w:val="0032540D"/>
    <w:rsid w:val="00332FCD"/>
    <w:rsid w:val="003330FD"/>
    <w:rsid w:val="00333341"/>
    <w:rsid w:val="00333481"/>
    <w:rsid w:val="00335658"/>
    <w:rsid w:val="00336C24"/>
    <w:rsid w:val="00336F53"/>
    <w:rsid w:val="00336FD6"/>
    <w:rsid w:val="00337B53"/>
    <w:rsid w:val="00340302"/>
    <w:rsid w:val="0034039D"/>
    <w:rsid w:val="00340C92"/>
    <w:rsid w:val="00341ACC"/>
    <w:rsid w:val="00342973"/>
    <w:rsid w:val="00342DC6"/>
    <w:rsid w:val="00343D9F"/>
    <w:rsid w:val="003442A9"/>
    <w:rsid w:val="00344A60"/>
    <w:rsid w:val="00344BE6"/>
    <w:rsid w:val="00345D1F"/>
    <w:rsid w:val="0034648A"/>
    <w:rsid w:val="00346DC0"/>
    <w:rsid w:val="003475D6"/>
    <w:rsid w:val="003477DE"/>
    <w:rsid w:val="00347BB9"/>
    <w:rsid w:val="00347CB5"/>
    <w:rsid w:val="00347F80"/>
    <w:rsid w:val="0035129D"/>
    <w:rsid w:val="003516D6"/>
    <w:rsid w:val="00351B15"/>
    <w:rsid w:val="003534F1"/>
    <w:rsid w:val="00353A2A"/>
    <w:rsid w:val="00354168"/>
    <w:rsid w:val="0035442F"/>
    <w:rsid w:val="003553CE"/>
    <w:rsid w:val="003555BC"/>
    <w:rsid w:val="00355975"/>
    <w:rsid w:val="00355EAA"/>
    <w:rsid w:val="0035665F"/>
    <w:rsid w:val="00356874"/>
    <w:rsid w:val="0035766A"/>
    <w:rsid w:val="003613BB"/>
    <w:rsid w:val="00361486"/>
    <w:rsid w:val="003626DB"/>
    <w:rsid w:val="003629C4"/>
    <w:rsid w:val="00362BE2"/>
    <w:rsid w:val="003642B8"/>
    <w:rsid w:val="00364CCE"/>
    <w:rsid w:val="0036577F"/>
    <w:rsid w:val="00366870"/>
    <w:rsid w:val="00366ED0"/>
    <w:rsid w:val="003674FD"/>
    <w:rsid w:val="00367735"/>
    <w:rsid w:val="0037049A"/>
    <w:rsid w:val="0037130F"/>
    <w:rsid w:val="00372A61"/>
    <w:rsid w:val="00372E11"/>
    <w:rsid w:val="0037338E"/>
    <w:rsid w:val="003737CA"/>
    <w:rsid w:val="00373B25"/>
    <w:rsid w:val="00375FFB"/>
    <w:rsid w:val="00376D33"/>
    <w:rsid w:val="00377BD9"/>
    <w:rsid w:val="00382276"/>
    <w:rsid w:val="00382762"/>
    <w:rsid w:val="003828C7"/>
    <w:rsid w:val="00386025"/>
    <w:rsid w:val="00386322"/>
    <w:rsid w:val="0038658F"/>
    <w:rsid w:val="00387A5F"/>
    <w:rsid w:val="00387F09"/>
    <w:rsid w:val="003913F8"/>
    <w:rsid w:val="003930D1"/>
    <w:rsid w:val="003941B1"/>
    <w:rsid w:val="003942BD"/>
    <w:rsid w:val="00394861"/>
    <w:rsid w:val="00395512"/>
    <w:rsid w:val="00395FFF"/>
    <w:rsid w:val="003970FF"/>
    <w:rsid w:val="003A1CB9"/>
    <w:rsid w:val="003A2E8B"/>
    <w:rsid w:val="003A2FB1"/>
    <w:rsid w:val="003A3B38"/>
    <w:rsid w:val="003A4499"/>
    <w:rsid w:val="003A4588"/>
    <w:rsid w:val="003A472E"/>
    <w:rsid w:val="003A48E9"/>
    <w:rsid w:val="003A4968"/>
    <w:rsid w:val="003A62D6"/>
    <w:rsid w:val="003A7053"/>
    <w:rsid w:val="003A73FD"/>
    <w:rsid w:val="003B0EB7"/>
    <w:rsid w:val="003B1074"/>
    <w:rsid w:val="003B10F9"/>
    <w:rsid w:val="003B3385"/>
    <w:rsid w:val="003B3E12"/>
    <w:rsid w:val="003B46DC"/>
    <w:rsid w:val="003B5358"/>
    <w:rsid w:val="003B60F7"/>
    <w:rsid w:val="003B66E0"/>
    <w:rsid w:val="003B6E8C"/>
    <w:rsid w:val="003C0DA4"/>
    <w:rsid w:val="003C188A"/>
    <w:rsid w:val="003C21CF"/>
    <w:rsid w:val="003C28CA"/>
    <w:rsid w:val="003C2FAB"/>
    <w:rsid w:val="003C607A"/>
    <w:rsid w:val="003D0DAC"/>
    <w:rsid w:val="003D1BE0"/>
    <w:rsid w:val="003D4753"/>
    <w:rsid w:val="003D4C7F"/>
    <w:rsid w:val="003D6E3B"/>
    <w:rsid w:val="003D7A23"/>
    <w:rsid w:val="003E046D"/>
    <w:rsid w:val="003E049F"/>
    <w:rsid w:val="003E0F2D"/>
    <w:rsid w:val="003E120E"/>
    <w:rsid w:val="003E133A"/>
    <w:rsid w:val="003E377B"/>
    <w:rsid w:val="003E596A"/>
    <w:rsid w:val="003E5C4F"/>
    <w:rsid w:val="003E5D96"/>
    <w:rsid w:val="003E5FD3"/>
    <w:rsid w:val="003E621C"/>
    <w:rsid w:val="003E644D"/>
    <w:rsid w:val="003E70CF"/>
    <w:rsid w:val="003E7569"/>
    <w:rsid w:val="003F044D"/>
    <w:rsid w:val="003F1083"/>
    <w:rsid w:val="003F1553"/>
    <w:rsid w:val="003F3E09"/>
    <w:rsid w:val="003F62A2"/>
    <w:rsid w:val="003F6B96"/>
    <w:rsid w:val="003F772C"/>
    <w:rsid w:val="00401593"/>
    <w:rsid w:val="00401B9E"/>
    <w:rsid w:val="00401CC4"/>
    <w:rsid w:val="004024CD"/>
    <w:rsid w:val="00402987"/>
    <w:rsid w:val="00403EEE"/>
    <w:rsid w:val="00404117"/>
    <w:rsid w:val="004052BE"/>
    <w:rsid w:val="00405DFC"/>
    <w:rsid w:val="004077FE"/>
    <w:rsid w:val="00407BA5"/>
    <w:rsid w:val="00411105"/>
    <w:rsid w:val="004122B0"/>
    <w:rsid w:val="0041403E"/>
    <w:rsid w:val="004153F8"/>
    <w:rsid w:val="00415FF8"/>
    <w:rsid w:val="00417B60"/>
    <w:rsid w:val="00417DFF"/>
    <w:rsid w:val="004204BB"/>
    <w:rsid w:val="00420A4E"/>
    <w:rsid w:val="004214CC"/>
    <w:rsid w:val="00421C28"/>
    <w:rsid w:val="00422F40"/>
    <w:rsid w:val="004232E5"/>
    <w:rsid w:val="004250F7"/>
    <w:rsid w:val="004258E9"/>
    <w:rsid w:val="00425AE7"/>
    <w:rsid w:val="00425FE1"/>
    <w:rsid w:val="004261D9"/>
    <w:rsid w:val="00427C7C"/>
    <w:rsid w:val="00430F42"/>
    <w:rsid w:val="0043478A"/>
    <w:rsid w:val="00436497"/>
    <w:rsid w:val="004406D4"/>
    <w:rsid w:val="0044185A"/>
    <w:rsid w:val="00442DFE"/>
    <w:rsid w:val="00446075"/>
    <w:rsid w:val="00450C1F"/>
    <w:rsid w:val="00450FEB"/>
    <w:rsid w:val="004520AA"/>
    <w:rsid w:val="00452F45"/>
    <w:rsid w:val="004541D4"/>
    <w:rsid w:val="00454861"/>
    <w:rsid w:val="004558C6"/>
    <w:rsid w:val="00455C10"/>
    <w:rsid w:val="0045782B"/>
    <w:rsid w:val="004602A2"/>
    <w:rsid w:val="004619D8"/>
    <w:rsid w:val="00461A0E"/>
    <w:rsid w:val="00462B5E"/>
    <w:rsid w:val="0046464C"/>
    <w:rsid w:val="00466317"/>
    <w:rsid w:val="004677C4"/>
    <w:rsid w:val="00470C94"/>
    <w:rsid w:val="00471DFF"/>
    <w:rsid w:val="004722F1"/>
    <w:rsid w:val="0047265E"/>
    <w:rsid w:val="004727B3"/>
    <w:rsid w:val="00472DA2"/>
    <w:rsid w:val="004731AF"/>
    <w:rsid w:val="00473B6A"/>
    <w:rsid w:val="00473EC7"/>
    <w:rsid w:val="00473F6B"/>
    <w:rsid w:val="004740EB"/>
    <w:rsid w:val="00474714"/>
    <w:rsid w:val="00474E89"/>
    <w:rsid w:val="0047592B"/>
    <w:rsid w:val="00480183"/>
    <w:rsid w:val="00483E19"/>
    <w:rsid w:val="00484350"/>
    <w:rsid w:val="00484F9D"/>
    <w:rsid w:val="00485B42"/>
    <w:rsid w:val="00486B6F"/>
    <w:rsid w:val="004877DB"/>
    <w:rsid w:val="00487FA5"/>
    <w:rsid w:val="00490A73"/>
    <w:rsid w:val="00490ABD"/>
    <w:rsid w:val="00491929"/>
    <w:rsid w:val="00494C52"/>
    <w:rsid w:val="00494EA7"/>
    <w:rsid w:val="00495322"/>
    <w:rsid w:val="004960F5"/>
    <w:rsid w:val="004A0B5F"/>
    <w:rsid w:val="004A1AE1"/>
    <w:rsid w:val="004A2500"/>
    <w:rsid w:val="004A2859"/>
    <w:rsid w:val="004A4932"/>
    <w:rsid w:val="004A6946"/>
    <w:rsid w:val="004B0C35"/>
    <w:rsid w:val="004B2F5C"/>
    <w:rsid w:val="004B32F4"/>
    <w:rsid w:val="004B3FBB"/>
    <w:rsid w:val="004B499D"/>
    <w:rsid w:val="004B57A1"/>
    <w:rsid w:val="004B5BD1"/>
    <w:rsid w:val="004B67C8"/>
    <w:rsid w:val="004C036A"/>
    <w:rsid w:val="004C064E"/>
    <w:rsid w:val="004C0771"/>
    <w:rsid w:val="004C0D4E"/>
    <w:rsid w:val="004C1073"/>
    <w:rsid w:val="004C211E"/>
    <w:rsid w:val="004C2E1A"/>
    <w:rsid w:val="004C3293"/>
    <w:rsid w:val="004C37E7"/>
    <w:rsid w:val="004C3A1A"/>
    <w:rsid w:val="004C5736"/>
    <w:rsid w:val="004C64AA"/>
    <w:rsid w:val="004C7AC9"/>
    <w:rsid w:val="004D2E8A"/>
    <w:rsid w:val="004D3346"/>
    <w:rsid w:val="004D34EF"/>
    <w:rsid w:val="004D540A"/>
    <w:rsid w:val="004D5C62"/>
    <w:rsid w:val="004D611D"/>
    <w:rsid w:val="004D6A9D"/>
    <w:rsid w:val="004D70CC"/>
    <w:rsid w:val="004D7180"/>
    <w:rsid w:val="004E096F"/>
    <w:rsid w:val="004E097C"/>
    <w:rsid w:val="004E1AC3"/>
    <w:rsid w:val="004E1BB3"/>
    <w:rsid w:val="004E4C8F"/>
    <w:rsid w:val="004E54E6"/>
    <w:rsid w:val="004E5653"/>
    <w:rsid w:val="004E6377"/>
    <w:rsid w:val="004E70CA"/>
    <w:rsid w:val="004F0486"/>
    <w:rsid w:val="004F1980"/>
    <w:rsid w:val="004F1EAA"/>
    <w:rsid w:val="004F1EAE"/>
    <w:rsid w:val="004F2E32"/>
    <w:rsid w:val="004F2E72"/>
    <w:rsid w:val="004F33A1"/>
    <w:rsid w:val="004F3763"/>
    <w:rsid w:val="004F3CA9"/>
    <w:rsid w:val="004F494E"/>
    <w:rsid w:val="004F4FFA"/>
    <w:rsid w:val="004F61BC"/>
    <w:rsid w:val="004F7BED"/>
    <w:rsid w:val="005004B9"/>
    <w:rsid w:val="005007DE"/>
    <w:rsid w:val="005016C4"/>
    <w:rsid w:val="005030E4"/>
    <w:rsid w:val="00503C72"/>
    <w:rsid w:val="0050553B"/>
    <w:rsid w:val="00505B56"/>
    <w:rsid w:val="005060F7"/>
    <w:rsid w:val="00506C6F"/>
    <w:rsid w:val="00507014"/>
    <w:rsid w:val="00507E46"/>
    <w:rsid w:val="00510B4E"/>
    <w:rsid w:val="00511777"/>
    <w:rsid w:val="00512BA4"/>
    <w:rsid w:val="00513327"/>
    <w:rsid w:val="00515518"/>
    <w:rsid w:val="00516ED7"/>
    <w:rsid w:val="005178BB"/>
    <w:rsid w:val="005202D7"/>
    <w:rsid w:val="00520688"/>
    <w:rsid w:val="005215C0"/>
    <w:rsid w:val="00521E07"/>
    <w:rsid w:val="0052209C"/>
    <w:rsid w:val="005223BA"/>
    <w:rsid w:val="0052534A"/>
    <w:rsid w:val="0052606E"/>
    <w:rsid w:val="00526422"/>
    <w:rsid w:val="00526B11"/>
    <w:rsid w:val="00526C2E"/>
    <w:rsid w:val="0052778F"/>
    <w:rsid w:val="005278E9"/>
    <w:rsid w:val="0053026C"/>
    <w:rsid w:val="00530E0A"/>
    <w:rsid w:val="00532106"/>
    <w:rsid w:val="005328B3"/>
    <w:rsid w:val="00532B41"/>
    <w:rsid w:val="00532F6B"/>
    <w:rsid w:val="005333B5"/>
    <w:rsid w:val="00533B83"/>
    <w:rsid w:val="00534AFE"/>
    <w:rsid w:val="00535565"/>
    <w:rsid w:val="00535888"/>
    <w:rsid w:val="005360B3"/>
    <w:rsid w:val="00536AB2"/>
    <w:rsid w:val="00537625"/>
    <w:rsid w:val="00537701"/>
    <w:rsid w:val="00537E91"/>
    <w:rsid w:val="005411BC"/>
    <w:rsid w:val="00545FE1"/>
    <w:rsid w:val="005474D7"/>
    <w:rsid w:val="00550B3F"/>
    <w:rsid w:val="00551465"/>
    <w:rsid w:val="005516E3"/>
    <w:rsid w:val="0055206D"/>
    <w:rsid w:val="00552857"/>
    <w:rsid w:val="00554236"/>
    <w:rsid w:val="005545F3"/>
    <w:rsid w:val="005552C9"/>
    <w:rsid w:val="00555CD2"/>
    <w:rsid w:val="0055627F"/>
    <w:rsid w:val="00556A30"/>
    <w:rsid w:val="00560147"/>
    <w:rsid w:val="00563967"/>
    <w:rsid w:val="005647F9"/>
    <w:rsid w:val="00564FDE"/>
    <w:rsid w:val="005655A0"/>
    <w:rsid w:val="0056761E"/>
    <w:rsid w:val="00567CB7"/>
    <w:rsid w:val="005705DB"/>
    <w:rsid w:val="005709E2"/>
    <w:rsid w:val="0057100A"/>
    <w:rsid w:val="00571DB9"/>
    <w:rsid w:val="00571FE8"/>
    <w:rsid w:val="005725A1"/>
    <w:rsid w:val="005729DC"/>
    <w:rsid w:val="00573F7C"/>
    <w:rsid w:val="00574F4F"/>
    <w:rsid w:val="005757AC"/>
    <w:rsid w:val="00575864"/>
    <w:rsid w:val="00577360"/>
    <w:rsid w:val="00577E08"/>
    <w:rsid w:val="0058201D"/>
    <w:rsid w:val="00582832"/>
    <w:rsid w:val="005828B6"/>
    <w:rsid w:val="00582E8B"/>
    <w:rsid w:val="00583350"/>
    <w:rsid w:val="00583390"/>
    <w:rsid w:val="00583DD9"/>
    <w:rsid w:val="005840F8"/>
    <w:rsid w:val="00584EB6"/>
    <w:rsid w:val="0058528F"/>
    <w:rsid w:val="0058553C"/>
    <w:rsid w:val="00585E7F"/>
    <w:rsid w:val="00587E31"/>
    <w:rsid w:val="00590C24"/>
    <w:rsid w:val="00591DAA"/>
    <w:rsid w:val="005923DA"/>
    <w:rsid w:val="00593C19"/>
    <w:rsid w:val="00594157"/>
    <w:rsid w:val="00594554"/>
    <w:rsid w:val="0059690F"/>
    <w:rsid w:val="00596922"/>
    <w:rsid w:val="005A1061"/>
    <w:rsid w:val="005A206A"/>
    <w:rsid w:val="005A23A4"/>
    <w:rsid w:val="005A5D03"/>
    <w:rsid w:val="005A5D43"/>
    <w:rsid w:val="005A6905"/>
    <w:rsid w:val="005A6CEE"/>
    <w:rsid w:val="005A6E3F"/>
    <w:rsid w:val="005A7699"/>
    <w:rsid w:val="005B1240"/>
    <w:rsid w:val="005B1D6C"/>
    <w:rsid w:val="005B3592"/>
    <w:rsid w:val="005B3798"/>
    <w:rsid w:val="005B4519"/>
    <w:rsid w:val="005B4AB8"/>
    <w:rsid w:val="005B631A"/>
    <w:rsid w:val="005B637A"/>
    <w:rsid w:val="005C0654"/>
    <w:rsid w:val="005C0E54"/>
    <w:rsid w:val="005C12E2"/>
    <w:rsid w:val="005C2E23"/>
    <w:rsid w:val="005C3975"/>
    <w:rsid w:val="005C4C3E"/>
    <w:rsid w:val="005C66BF"/>
    <w:rsid w:val="005C6A6F"/>
    <w:rsid w:val="005D17B1"/>
    <w:rsid w:val="005D1E8D"/>
    <w:rsid w:val="005D1F1E"/>
    <w:rsid w:val="005D2D40"/>
    <w:rsid w:val="005D48E9"/>
    <w:rsid w:val="005D5D4B"/>
    <w:rsid w:val="005D63F9"/>
    <w:rsid w:val="005E0C41"/>
    <w:rsid w:val="005E11E9"/>
    <w:rsid w:val="005E22A9"/>
    <w:rsid w:val="005E264E"/>
    <w:rsid w:val="005E5784"/>
    <w:rsid w:val="005E726C"/>
    <w:rsid w:val="005E7B5D"/>
    <w:rsid w:val="005F0994"/>
    <w:rsid w:val="005F2781"/>
    <w:rsid w:val="005F47F3"/>
    <w:rsid w:val="005F7E9A"/>
    <w:rsid w:val="0060169E"/>
    <w:rsid w:val="00602823"/>
    <w:rsid w:val="00603293"/>
    <w:rsid w:val="00603443"/>
    <w:rsid w:val="006040B4"/>
    <w:rsid w:val="0060446A"/>
    <w:rsid w:val="00604615"/>
    <w:rsid w:val="00604807"/>
    <w:rsid w:val="0060486B"/>
    <w:rsid w:val="00604D1A"/>
    <w:rsid w:val="00605573"/>
    <w:rsid w:val="006057FB"/>
    <w:rsid w:val="00605E4F"/>
    <w:rsid w:val="00606B7E"/>
    <w:rsid w:val="006077BA"/>
    <w:rsid w:val="00610038"/>
    <w:rsid w:val="0061077B"/>
    <w:rsid w:val="00611E17"/>
    <w:rsid w:val="00614167"/>
    <w:rsid w:val="00615272"/>
    <w:rsid w:val="006163A1"/>
    <w:rsid w:val="00617196"/>
    <w:rsid w:val="00617760"/>
    <w:rsid w:val="0061798F"/>
    <w:rsid w:val="00620478"/>
    <w:rsid w:val="0062070D"/>
    <w:rsid w:val="00620D99"/>
    <w:rsid w:val="006216CC"/>
    <w:rsid w:val="00622A9F"/>
    <w:rsid w:val="006230A0"/>
    <w:rsid w:val="0062361F"/>
    <w:rsid w:val="00623BA5"/>
    <w:rsid w:val="006240E1"/>
    <w:rsid w:val="006259EE"/>
    <w:rsid w:val="00625C75"/>
    <w:rsid w:val="00625EC1"/>
    <w:rsid w:val="006265CA"/>
    <w:rsid w:val="006309FD"/>
    <w:rsid w:val="00630C84"/>
    <w:rsid w:val="00631370"/>
    <w:rsid w:val="00631AFE"/>
    <w:rsid w:val="0063354C"/>
    <w:rsid w:val="00633871"/>
    <w:rsid w:val="00633B0E"/>
    <w:rsid w:val="0063431E"/>
    <w:rsid w:val="00634BE4"/>
    <w:rsid w:val="006352EB"/>
    <w:rsid w:val="00636C2A"/>
    <w:rsid w:val="00636DF5"/>
    <w:rsid w:val="006373C4"/>
    <w:rsid w:val="0064057F"/>
    <w:rsid w:val="00640E24"/>
    <w:rsid w:val="00641192"/>
    <w:rsid w:val="0064242B"/>
    <w:rsid w:val="00642A85"/>
    <w:rsid w:val="00643007"/>
    <w:rsid w:val="00645CE7"/>
    <w:rsid w:val="006507E2"/>
    <w:rsid w:val="00650BFE"/>
    <w:rsid w:val="00651CA9"/>
    <w:rsid w:val="00651EC1"/>
    <w:rsid w:val="00651FDC"/>
    <w:rsid w:val="00652A86"/>
    <w:rsid w:val="00652EC9"/>
    <w:rsid w:val="00653740"/>
    <w:rsid w:val="00653766"/>
    <w:rsid w:val="0065431C"/>
    <w:rsid w:val="00654C17"/>
    <w:rsid w:val="006551B4"/>
    <w:rsid w:val="0065602A"/>
    <w:rsid w:val="006560EB"/>
    <w:rsid w:val="00656588"/>
    <w:rsid w:val="0065695D"/>
    <w:rsid w:val="0065755C"/>
    <w:rsid w:val="00657A09"/>
    <w:rsid w:val="00660F54"/>
    <w:rsid w:val="006613B4"/>
    <w:rsid w:val="006613B8"/>
    <w:rsid w:val="006623F5"/>
    <w:rsid w:val="00663281"/>
    <w:rsid w:val="00664695"/>
    <w:rsid w:val="00666443"/>
    <w:rsid w:val="00666855"/>
    <w:rsid w:val="00666A72"/>
    <w:rsid w:val="0066766B"/>
    <w:rsid w:val="00670410"/>
    <w:rsid w:val="006709C6"/>
    <w:rsid w:val="006712B8"/>
    <w:rsid w:val="0067255F"/>
    <w:rsid w:val="006725CC"/>
    <w:rsid w:val="006738AD"/>
    <w:rsid w:val="0067556F"/>
    <w:rsid w:val="00676034"/>
    <w:rsid w:val="00677573"/>
    <w:rsid w:val="00677B9F"/>
    <w:rsid w:val="00681CE5"/>
    <w:rsid w:val="006820A6"/>
    <w:rsid w:val="00682FCE"/>
    <w:rsid w:val="00683E81"/>
    <w:rsid w:val="00684191"/>
    <w:rsid w:val="00684730"/>
    <w:rsid w:val="0068484F"/>
    <w:rsid w:val="00685DA7"/>
    <w:rsid w:val="0068639C"/>
    <w:rsid w:val="006873EA"/>
    <w:rsid w:val="0069114C"/>
    <w:rsid w:val="0069265F"/>
    <w:rsid w:val="006926E7"/>
    <w:rsid w:val="00692ACF"/>
    <w:rsid w:val="0069308E"/>
    <w:rsid w:val="00694131"/>
    <w:rsid w:val="006941D8"/>
    <w:rsid w:val="006948D1"/>
    <w:rsid w:val="00696A43"/>
    <w:rsid w:val="00696F00"/>
    <w:rsid w:val="006A02C8"/>
    <w:rsid w:val="006A1E51"/>
    <w:rsid w:val="006A3ECB"/>
    <w:rsid w:val="006A40BE"/>
    <w:rsid w:val="006A4788"/>
    <w:rsid w:val="006A499E"/>
    <w:rsid w:val="006A6B83"/>
    <w:rsid w:val="006A7157"/>
    <w:rsid w:val="006A73AD"/>
    <w:rsid w:val="006B05AB"/>
    <w:rsid w:val="006B4490"/>
    <w:rsid w:val="006B4F88"/>
    <w:rsid w:val="006B5BEC"/>
    <w:rsid w:val="006C0182"/>
    <w:rsid w:val="006C1336"/>
    <w:rsid w:val="006C1788"/>
    <w:rsid w:val="006C5F30"/>
    <w:rsid w:val="006C72D7"/>
    <w:rsid w:val="006D04D0"/>
    <w:rsid w:val="006D123B"/>
    <w:rsid w:val="006D1A37"/>
    <w:rsid w:val="006D1F24"/>
    <w:rsid w:val="006D4F92"/>
    <w:rsid w:val="006D525D"/>
    <w:rsid w:val="006D6FC5"/>
    <w:rsid w:val="006D781C"/>
    <w:rsid w:val="006E22EE"/>
    <w:rsid w:val="006E30DC"/>
    <w:rsid w:val="006E3896"/>
    <w:rsid w:val="006E3957"/>
    <w:rsid w:val="006E450B"/>
    <w:rsid w:val="006E4761"/>
    <w:rsid w:val="006E489F"/>
    <w:rsid w:val="006E4A42"/>
    <w:rsid w:val="006E4B19"/>
    <w:rsid w:val="006E6409"/>
    <w:rsid w:val="006E6BEB"/>
    <w:rsid w:val="006E7299"/>
    <w:rsid w:val="006E7C87"/>
    <w:rsid w:val="006E7E29"/>
    <w:rsid w:val="006F01FE"/>
    <w:rsid w:val="006F02AC"/>
    <w:rsid w:val="006F1101"/>
    <w:rsid w:val="006F16AC"/>
    <w:rsid w:val="006F2765"/>
    <w:rsid w:val="006F2F8B"/>
    <w:rsid w:val="006F3539"/>
    <w:rsid w:val="006F60AB"/>
    <w:rsid w:val="006F66B5"/>
    <w:rsid w:val="007005F8"/>
    <w:rsid w:val="00700AC3"/>
    <w:rsid w:val="00700B2E"/>
    <w:rsid w:val="00700D26"/>
    <w:rsid w:val="00704986"/>
    <w:rsid w:val="007053D4"/>
    <w:rsid w:val="00705C04"/>
    <w:rsid w:val="00705CCA"/>
    <w:rsid w:val="00706E78"/>
    <w:rsid w:val="0070707C"/>
    <w:rsid w:val="007070F3"/>
    <w:rsid w:val="007073B9"/>
    <w:rsid w:val="00707800"/>
    <w:rsid w:val="007108D4"/>
    <w:rsid w:val="00711855"/>
    <w:rsid w:val="007120BA"/>
    <w:rsid w:val="00712652"/>
    <w:rsid w:val="00712D86"/>
    <w:rsid w:val="0071332D"/>
    <w:rsid w:val="007148D5"/>
    <w:rsid w:val="0071502F"/>
    <w:rsid w:val="00716207"/>
    <w:rsid w:val="00717185"/>
    <w:rsid w:val="00720DF4"/>
    <w:rsid w:val="00721624"/>
    <w:rsid w:val="00722C6F"/>
    <w:rsid w:val="00723170"/>
    <w:rsid w:val="007248B9"/>
    <w:rsid w:val="00725B94"/>
    <w:rsid w:val="00725D48"/>
    <w:rsid w:val="00725FA7"/>
    <w:rsid w:val="00727CEC"/>
    <w:rsid w:val="00730148"/>
    <w:rsid w:val="00730E1F"/>
    <w:rsid w:val="007317D4"/>
    <w:rsid w:val="00731859"/>
    <w:rsid w:val="00732802"/>
    <w:rsid w:val="00732AD7"/>
    <w:rsid w:val="00734994"/>
    <w:rsid w:val="00736BE6"/>
    <w:rsid w:val="00740247"/>
    <w:rsid w:val="0074039B"/>
    <w:rsid w:val="007429A9"/>
    <w:rsid w:val="0074406F"/>
    <w:rsid w:val="00744494"/>
    <w:rsid w:val="00745033"/>
    <w:rsid w:val="007458BC"/>
    <w:rsid w:val="00745922"/>
    <w:rsid w:val="00746FB0"/>
    <w:rsid w:val="007501F7"/>
    <w:rsid w:val="00750E85"/>
    <w:rsid w:val="007516AB"/>
    <w:rsid w:val="00753142"/>
    <w:rsid w:val="007551EC"/>
    <w:rsid w:val="00755651"/>
    <w:rsid w:val="00756898"/>
    <w:rsid w:val="00757FBF"/>
    <w:rsid w:val="00761241"/>
    <w:rsid w:val="00762281"/>
    <w:rsid w:val="00762297"/>
    <w:rsid w:val="00762DCB"/>
    <w:rsid w:val="00765F66"/>
    <w:rsid w:val="0076723D"/>
    <w:rsid w:val="0077206B"/>
    <w:rsid w:val="007724EF"/>
    <w:rsid w:val="00773EF1"/>
    <w:rsid w:val="00774EE4"/>
    <w:rsid w:val="007751FF"/>
    <w:rsid w:val="00780865"/>
    <w:rsid w:val="00780CAD"/>
    <w:rsid w:val="00781E78"/>
    <w:rsid w:val="00782019"/>
    <w:rsid w:val="0078505D"/>
    <w:rsid w:val="00785D4A"/>
    <w:rsid w:val="007860FF"/>
    <w:rsid w:val="007861B5"/>
    <w:rsid w:val="00787252"/>
    <w:rsid w:val="007901CE"/>
    <w:rsid w:val="0079076F"/>
    <w:rsid w:val="00793462"/>
    <w:rsid w:val="007949FE"/>
    <w:rsid w:val="00794BFA"/>
    <w:rsid w:val="00795598"/>
    <w:rsid w:val="0079635D"/>
    <w:rsid w:val="00797239"/>
    <w:rsid w:val="0079776F"/>
    <w:rsid w:val="007A0AB0"/>
    <w:rsid w:val="007A21C0"/>
    <w:rsid w:val="007A3F81"/>
    <w:rsid w:val="007A4433"/>
    <w:rsid w:val="007A4F21"/>
    <w:rsid w:val="007A5891"/>
    <w:rsid w:val="007B2039"/>
    <w:rsid w:val="007B2665"/>
    <w:rsid w:val="007B2F83"/>
    <w:rsid w:val="007B320D"/>
    <w:rsid w:val="007B3620"/>
    <w:rsid w:val="007B463B"/>
    <w:rsid w:val="007B5476"/>
    <w:rsid w:val="007B66C8"/>
    <w:rsid w:val="007B678D"/>
    <w:rsid w:val="007B71ED"/>
    <w:rsid w:val="007B7AAA"/>
    <w:rsid w:val="007B7EB9"/>
    <w:rsid w:val="007C12D1"/>
    <w:rsid w:val="007C1470"/>
    <w:rsid w:val="007C25CE"/>
    <w:rsid w:val="007C3292"/>
    <w:rsid w:val="007C577A"/>
    <w:rsid w:val="007C5782"/>
    <w:rsid w:val="007C5CE3"/>
    <w:rsid w:val="007C6A3A"/>
    <w:rsid w:val="007C6F83"/>
    <w:rsid w:val="007C7A99"/>
    <w:rsid w:val="007C7EA7"/>
    <w:rsid w:val="007D274E"/>
    <w:rsid w:val="007D2C55"/>
    <w:rsid w:val="007D347C"/>
    <w:rsid w:val="007D4B80"/>
    <w:rsid w:val="007D4D6D"/>
    <w:rsid w:val="007D5347"/>
    <w:rsid w:val="007D5FD7"/>
    <w:rsid w:val="007D6CBA"/>
    <w:rsid w:val="007D6F24"/>
    <w:rsid w:val="007E18A1"/>
    <w:rsid w:val="007E2C01"/>
    <w:rsid w:val="007E2D85"/>
    <w:rsid w:val="007E3950"/>
    <w:rsid w:val="007E3F28"/>
    <w:rsid w:val="007E73B9"/>
    <w:rsid w:val="007E766A"/>
    <w:rsid w:val="007F05AB"/>
    <w:rsid w:val="007F1103"/>
    <w:rsid w:val="007F197E"/>
    <w:rsid w:val="007F1DBF"/>
    <w:rsid w:val="007F21FF"/>
    <w:rsid w:val="007F3262"/>
    <w:rsid w:val="007F32F6"/>
    <w:rsid w:val="007F3CDA"/>
    <w:rsid w:val="007F55E1"/>
    <w:rsid w:val="007F5D2D"/>
    <w:rsid w:val="007F5D83"/>
    <w:rsid w:val="007F620A"/>
    <w:rsid w:val="00801632"/>
    <w:rsid w:val="00803224"/>
    <w:rsid w:val="008049BD"/>
    <w:rsid w:val="0080634E"/>
    <w:rsid w:val="00806A65"/>
    <w:rsid w:val="0080769B"/>
    <w:rsid w:val="008105DE"/>
    <w:rsid w:val="00811329"/>
    <w:rsid w:val="00813997"/>
    <w:rsid w:val="008148CA"/>
    <w:rsid w:val="008149E2"/>
    <w:rsid w:val="00817A71"/>
    <w:rsid w:val="008201E0"/>
    <w:rsid w:val="00821074"/>
    <w:rsid w:val="0082217C"/>
    <w:rsid w:val="008228B0"/>
    <w:rsid w:val="00823C35"/>
    <w:rsid w:val="00825ECF"/>
    <w:rsid w:val="00827C8C"/>
    <w:rsid w:val="00830052"/>
    <w:rsid w:val="00831296"/>
    <w:rsid w:val="00831AB7"/>
    <w:rsid w:val="00833929"/>
    <w:rsid w:val="00836175"/>
    <w:rsid w:val="00836295"/>
    <w:rsid w:val="00840C78"/>
    <w:rsid w:val="008434BF"/>
    <w:rsid w:val="00844108"/>
    <w:rsid w:val="00844B75"/>
    <w:rsid w:val="008462D0"/>
    <w:rsid w:val="00847C67"/>
    <w:rsid w:val="00850A55"/>
    <w:rsid w:val="00851823"/>
    <w:rsid w:val="00852729"/>
    <w:rsid w:val="00852C7E"/>
    <w:rsid w:val="008533AC"/>
    <w:rsid w:val="008536B2"/>
    <w:rsid w:val="00853CBE"/>
    <w:rsid w:val="00853F8C"/>
    <w:rsid w:val="00854AFF"/>
    <w:rsid w:val="00854FAC"/>
    <w:rsid w:val="0085526D"/>
    <w:rsid w:val="00855AAD"/>
    <w:rsid w:val="0085691E"/>
    <w:rsid w:val="0085777C"/>
    <w:rsid w:val="00860EDB"/>
    <w:rsid w:val="0086124F"/>
    <w:rsid w:val="008621EE"/>
    <w:rsid w:val="008633EB"/>
    <w:rsid w:val="008635B1"/>
    <w:rsid w:val="0086485A"/>
    <w:rsid w:val="00865AA3"/>
    <w:rsid w:val="00865AF3"/>
    <w:rsid w:val="00865E0C"/>
    <w:rsid w:val="0086624E"/>
    <w:rsid w:val="00866C07"/>
    <w:rsid w:val="00867085"/>
    <w:rsid w:val="00867857"/>
    <w:rsid w:val="008679AC"/>
    <w:rsid w:val="00870457"/>
    <w:rsid w:val="00871F97"/>
    <w:rsid w:val="0087294E"/>
    <w:rsid w:val="00872B01"/>
    <w:rsid w:val="008730FC"/>
    <w:rsid w:val="008733D0"/>
    <w:rsid w:val="0087437D"/>
    <w:rsid w:val="00874FD7"/>
    <w:rsid w:val="00875A7C"/>
    <w:rsid w:val="00875D69"/>
    <w:rsid w:val="008769E1"/>
    <w:rsid w:val="00876A47"/>
    <w:rsid w:val="00876F44"/>
    <w:rsid w:val="00877119"/>
    <w:rsid w:val="00877179"/>
    <w:rsid w:val="00877381"/>
    <w:rsid w:val="00877D96"/>
    <w:rsid w:val="00880118"/>
    <w:rsid w:val="00880354"/>
    <w:rsid w:val="00881068"/>
    <w:rsid w:val="00881F17"/>
    <w:rsid w:val="00883B2F"/>
    <w:rsid w:val="00883C0D"/>
    <w:rsid w:val="008848A8"/>
    <w:rsid w:val="00884D8C"/>
    <w:rsid w:val="008858E4"/>
    <w:rsid w:val="00886540"/>
    <w:rsid w:val="008868F8"/>
    <w:rsid w:val="008900A3"/>
    <w:rsid w:val="00890885"/>
    <w:rsid w:val="008924BB"/>
    <w:rsid w:val="00893013"/>
    <w:rsid w:val="008950E4"/>
    <w:rsid w:val="00895223"/>
    <w:rsid w:val="00895E77"/>
    <w:rsid w:val="00895EFD"/>
    <w:rsid w:val="0089622F"/>
    <w:rsid w:val="00896DEE"/>
    <w:rsid w:val="00896F20"/>
    <w:rsid w:val="00897E8E"/>
    <w:rsid w:val="008A361E"/>
    <w:rsid w:val="008A394B"/>
    <w:rsid w:val="008A3AA2"/>
    <w:rsid w:val="008A3CC9"/>
    <w:rsid w:val="008A40FE"/>
    <w:rsid w:val="008A4344"/>
    <w:rsid w:val="008A473E"/>
    <w:rsid w:val="008A58E9"/>
    <w:rsid w:val="008A5F42"/>
    <w:rsid w:val="008A66A6"/>
    <w:rsid w:val="008B1D5F"/>
    <w:rsid w:val="008B366C"/>
    <w:rsid w:val="008B3684"/>
    <w:rsid w:val="008B4563"/>
    <w:rsid w:val="008C0CAC"/>
    <w:rsid w:val="008C2E1F"/>
    <w:rsid w:val="008C3F2C"/>
    <w:rsid w:val="008C4733"/>
    <w:rsid w:val="008C5976"/>
    <w:rsid w:val="008C6CD6"/>
    <w:rsid w:val="008C6F2D"/>
    <w:rsid w:val="008C6FFB"/>
    <w:rsid w:val="008D20A0"/>
    <w:rsid w:val="008D2533"/>
    <w:rsid w:val="008D26A1"/>
    <w:rsid w:val="008D299C"/>
    <w:rsid w:val="008D3C12"/>
    <w:rsid w:val="008D3FC3"/>
    <w:rsid w:val="008D4129"/>
    <w:rsid w:val="008D4EF5"/>
    <w:rsid w:val="008D5AFA"/>
    <w:rsid w:val="008E11C5"/>
    <w:rsid w:val="008E12D9"/>
    <w:rsid w:val="008E1956"/>
    <w:rsid w:val="008E1FD3"/>
    <w:rsid w:val="008E206B"/>
    <w:rsid w:val="008E2D72"/>
    <w:rsid w:val="008E3201"/>
    <w:rsid w:val="008E38B4"/>
    <w:rsid w:val="008E4530"/>
    <w:rsid w:val="008E4A72"/>
    <w:rsid w:val="008E6191"/>
    <w:rsid w:val="008E6ACF"/>
    <w:rsid w:val="008E6F9F"/>
    <w:rsid w:val="008E72C9"/>
    <w:rsid w:val="008F0259"/>
    <w:rsid w:val="008F08FB"/>
    <w:rsid w:val="008F2B63"/>
    <w:rsid w:val="008F4D42"/>
    <w:rsid w:val="008F6547"/>
    <w:rsid w:val="00901470"/>
    <w:rsid w:val="00901A4E"/>
    <w:rsid w:val="009028CC"/>
    <w:rsid w:val="00903E8A"/>
    <w:rsid w:val="0090447C"/>
    <w:rsid w:val="00904C0E"/>
    <w:rsid w:val="009052AD"/>
    <w:rsid w:val="00906940"/>
    <w:rsid w:val="00906AEB"/>
    <w:rsid w:val="0090714B"/>
    <w:rsid w:val="009079F3"/>
    <w:rsid w:val="00907B72"/>
    <w:rsid w:val="00910833"/>
    <w:rsid w:val="009109EF"/>
    <w:rsid w:val="00910D44"/>
    <w:rsid w:val="00911BF9"/>
    <w:rsid w:val="00911EAB"/>
    <w:rsid w:val="0091486A"/>
    <w:rsid w:val="009156DB"/>
    <w:rsid w:val="009167F4"/>
    <w:rsid w:val="00916B6F"/>
    <w:rsid w:val="00917BEF"/>
    <w:rsid w:val="00921E65"/>
    <w:rsid w:val="009224F4"/>
    <w:rsid w:val="00923230"/>
    <w:rsid w:val="00923301"/>
    <w:rsid w:val="009243B0"/>
    <w:rsid w:val="00924FDB"/>
    <w:rsid w:val="00926AAA"/>
    <w:rsid w:val="00927E32"/>
    <w:rsid w:val="00930EE0"/>
    <w:rsid w:val="009310E9"/>
    <w:rsid w:val="00931261"/>
    <w:rsid w:val="0093140C"/>
    <w:rsid w:val="00931547"/>
    <w:rsid w:val="00931BB6"/>
    <w:rsid w:val="00931CA1"/>
    <w:rsid w:val="00932310"/>
    <w:rsid w:val="00932CCD"/>
    <w:rsid w:val="00933290"/>
    <w:rsid w:val="00933327"/>
    <w:rsid w:val="009334BC"/>
    <w:rsid w:val="00933571"/>
    <w:rsid w:val="00933B73"/>
    <w:rsid w:val="00935C98"/>
    <w:rsid w:val="00936176"/>
    <w:rsid w:val="00936503"/>
    <w:rsid w:val="00937E9A"/>
    <w:rsid w:val="009409F6"/>
    <w:rsid w:val="009413E1"/>
    <w:rsid w:val="00941AC2"/>
    <w:rsid w:val="00941E2E"/>
    <w:rsid w:val="00942403"/>
    <w:rsid w:val="00942699"/>
    <w:rsid w:val="00942DAC"/>
    <w:rsid w:val="0094437D"/>
    <w:rsid w:val="009445AF"/>
    <w:rsid w:val="00945BE2"/>
    <w:rsid w:val="009507D9"/>
    <w:rsid w:val="00950EE7"/>
    <w:rsid w:val="009513A0"/>
    <w:rsid w:val="0095193A"/>
    <w:rsid w:val="00952475"/>
    <w:rsid w:val="00952C2E"/>
    <w:rsid w:val="00952EAC"/>
    <w:rsid w:val="00954258"/>
    <w:rsid w:val="0095509C"/>
    <w:rsid w:val="00955457"/>
    <w:rsid w:val="00955932"/>
    <w:rsid w:val="009579FE"/>
    <w:rsid w:val="00957CAC"/>
    <w:rsid w:val="009607B6"/>
    <w:rsid w:val="00962624"/>
    <w:rsid w:val="00963E4E"/>
    <w:rsid w:val="00963F84"/>
    <w:rsid w:val="0096521E"/>
    <w:rsid w:val="0096568B"/>
    <w:rsid w:val="00965F42"/>
    <w:rsid w:val="00966925"/>
    <w:rsid w:val="00970770"/>
    <w:rsid w:val="00970B1E"/>
    <w:rsid w:val="009716F7"/>
    <w:rsid w:val="00974118"/>
    <w:rsid w:val="00974171"/>
    <w:rsid w:val="009743B9"/>
    <w:rsid w:val="00974836"/>
    <w:rsid w:val="009756BF"/>
    <w:rsid w:val="00977EF5"/>
    <w:rsid w:val="00980723"/>
    <w:rsid w:val="009807E7"/>
    <w:rsid w:val="009813A8"/>
    <w:rsid w:val="00981418"/>
    <w:rsid w:val="009840FD"/>
    <w:rsid w:val="00984BE3"/>
    <w:rsid w:val="00987E78"/>
    <w:rsid w:val="0099020E"/>
    <w:rsid w:val="0099032C"/>
    <w:rsid w:val="009909C1"/>
    <w:rsid w:val="00991258"/>
    <w:rsid w:val="009917F1"/>
    <w:rsid w:val="00992049"/>
    <w:rsid w:val="009925BD"/>
    <w:rsid w:val="00992B78"/>
    <w:rsid w:val="00993489"/>
    <w:rsid w:val="009951CB"/>
    <w:rsid w:val="00995ADB"/>
    <w:rsid w:val="00995C6C"/>
    <w:rsid w:val="0099627F"/>
    <w:rsid w:val="009976E8"/>
    <w:rsid w:val="009A11C6"/>
    <w:rsid w:val="009A22D0"/>
    <w:rsid w:val="009A274B"/>
    <w:rsid w:val="009A2B00"/>
    <w:rsid w:val="009A333D"/>
    <w:rsid w:val="009A37C8"/>
    <w:rsid w:val="009A4FA1"/>
    <w:rsid w:val="009A5BCB"/>
    <w:rsid w:val="009A6BCC"/>
    <w:rsid w:val="009B2927"/>
    <w:rsid w:val="009B2CCE"/>
    <w:rsid w:val="009B2D7E"/>
    <w:rsid w:val="009B5261"/>
    <w:rsid w:val="009B52D5"/>
    <w:rsid w:val="009B696B"/>
    <w:rsid w:val="009B6A5B"/>
    <w:rsid w:val="009B755C"/>
    <w:rsid w:val="009C09BB"/>
    <w:rsid w:val="009C12CB"/>
    <w:rsid w:val="009C1332"/>
    <w:rsid w:val="009C64E0"/>
    <w:rsid w:val="009C7605"/>
    <w:rsid w:val="009D05C5"/>
    <w:rsid w:val="009D1BD8"/>
    <w:rsid w:val="009D3DAD"/>
    <w:rsid w:val="009D40FE"/>
    <w:rsid w:val="009D4A80"/>
    <w:rsid w:val="009D586A"/>
    <w:rsid w:val="009D6CE1"/>
    <w:rsid w:val="009D6EFA"/>
    <w:rsid w:val="009D797D"/>
    <w:rsid w:val="009D7BB1"/>
    <w:rsid w:val="009E09C4"/>
    <w:rsid w:val="009E13F4"/>
    <w:rsid w:val="009E1741"/>
    <w:rsid w:val="009E1917"/>
    <w:rsid w:val="009E29A7"/>
    <w:rsid w:val="009E3205"/>
    <w:rsid w:val="009E3A75"/>
    <w:rsid w:val="009E4410"/>
    <w:rsid w:val="009E4475"/>
    <w:rsid w:val="009E5A91"/>
    <w:rsid w:val="009E6AB7"/>
    <w:rsid w:val="009E6F9F"/>
    <w:rsid w:val="009E7442"/>
    <w:rsid w:val="009F0F98"/>
    <w:rsid w:val="009F2582"/>
    <w:rsid w:val="009F3247"/>
    <w:rsid w:val="009F3B8E"/>
    <w:rsid w:val="009F609C"/>
    <w:rsid w:val="009F66E6"/>
    <w:rsid w:val="009F6B42"/>
    <w:rsid w:val="00A0202B"/>
    <w:rsid w:val="00A03451"/>
    <w:rsid w:val="00A048B3"/>
    <w:rsid w:val="00A05479"/>
    <w:rsid w:val="00A061C2"/>
    <w:rsid w:val="00A07437"/>
    <w:rsid w:val="00A10433"/>
    <w:rsid w:val="00A11188"/>
    <w:rsid w:val="00A11198"/>
    <w:rsid w:val="00A1273B"/>
    <w:rsid w:val="00A14AD6"/>
    <w:rsid w:val="00A2051F"/>
    <w:rsid w:val="00A21C0E"/>
    <w:rsid w:val="00A23516"/>
    <w:rsid w:val="00A2364B"/>
    <w:rsid w:val="00A23BC9"/>
    <w:rsid w:val="00A26398"/>
    <w:rsid w:val="00A27710"/>
    <w:rsid w:val="00A31252"/>
    <w:rsid w:val="00A31426"/>
    <w:rsid w:val="00A31687"/>
    <w:rsid w:val="00A32DA7"/>
    <w:rsid w:val="00A337AE"/>
    <w:rsid w:val="00A339A6"/>
    <w:rsid w:val="00A34E45"/>
    <w:rsid w:val="00A353F1"/>
    <w:rsid w:val="00A3677A"/>
    <w:rsid w:val="00A369F3"/>
    <w:rsid w:val="00A37191"/>
    <w:rsid w:val="00A37DC2"/>
    <w:rsid w:val="00A406FF"/>
    <w:rsid w:val="00A41BD4"/>
    <w:rsid w:val="00A42FA8"/>
    <w:rsid w:val="00A444C8"/>
    <w:rsid w:val="00A46732"/>
    <w:rsid w:val="00A46FCD"/>
    <w:rsid w:val="00A470E5"/>
    <w:rsid w:val="00A47AD5"/>
    <w:rsid w:val="00A50BF1"/>
    <w:rsid w:val="00A55737"/>
    <w:rsid w:val="00A56732"/>
    <w:rsid w:val="00A56AFE"/>
    <w:rsid w:val="00A57CC6"/>
    <w:rsid w:val="00A60252"/>
    <w:rsid w:val="00A607D2"/>
    <w:rsid w:val="00A626C9"/>
    <w:rsid w:val="00A62F36"/>
    <w:rsid w:val="00A63988"/>
    <w:rsid w:val="00A650B3"/>
    <w:rsid w:val="00A65D97"/>
    <w:rsid w:val="00A667F6"/>
    <w:rsid w:val="00A671BC"/>
    <w:rsid w:val="00A67245"/>
    <w:rsid w:val="00A7260E"/>
    <w:rsid w:val="00A730F6"/>
    <w:rsid w:val="00A73B32"/>
    <w:rsid w:val="00A74915"/>
    <w:rsid w:val="00A74A3D"/>
    <w:rsid w:val="00A753C0"/>
    <w:rsid w:val="00A76E52"/>
    <w:rsid w:val="00A77D98"/>
    <w:rsid w:val="00A82058"/>
    <w:rsid w:val="00A8231E"/>
    <w:rsid w:val="00A827CA"/>
    <w:rsid w:val="00A82BA3"/>
    <w:rsid w:val="00A82D89"/>
    <w:rsid w:val="00A84550"/>
    <w:rsid w:val="00A85ED3"/>
    <w:rsid w:val="00A866A8"/>
    <w:rsid w:val="00A87C0F"/>
    <w:rsid w:val="00A87C62"/>
    <w:rsid w:val="00A87E92"/>
    <w:rsid w:val="00A909D0"/>
    <w:rsid w:val="00A919A2"/>
    <w:rsid w:val="00A93061"/>
    <w:rsid w:val="00A93F30"/>
    <w:rsid w:val="00A95303"/>
    <w:rsid w:val="00A95DD6"/>
    <w:rsid w:val="00A97CD8"/>
    <w:rsid w:val="00AA3B21"/>
    <w:rsid w:val="00AA47B8"/>
    <w:rsid w:val="00AA4D78"/>
    <w:rsid w:val="00AA4E9E"/>
    <w:rsid w:val="00AA5206"/>
    <w:rsid w:val="00AA7056"/>
    <w:rsid w:val="00AB01BD"/>
    <w:rsid w:val="00AB05C9"/>
    <w:rsid w:val="00AB0CD3"/>
    <w:rsid w:val="00AB27F9"/>
    <w:rsid w:val="00AB371A"/>
    <w:rsid w:val="00AB3B61"/>
    <w:rsid w:val="00AB3D77"/>
    <w:rsid w:val="00AB6BBB"/>
    <w:rsid w:val="00AC05E9"/>
    <w:rsid w:val="00AC064E"/>
    <w:rsid w:val="00AC12BF"/>
    <w:rsid w:val="00AC2B4D"/>
    <w:rsid w:val="00AC42CA"/>
    <w:rsid w:val="00AC631E"/>
    <w:rsid w:val="00AC6702"/>
    <w:rsid w:val="00AC77C6"/>
    <w:rsid w:val="00AC7875"/>
    <w:rsid w:val="00AD2013"/>
    <w:rsid w:val="00AD2BA1"/>
    <w:rsid w:val="00AD2FAC"/>
    <w:rsid w:val="00AD2FF3"/>
    <w:rsid w:val="00AD3108"/>
    <w:rsid w:val="00AD35CA"/>
    <w:rsid w:val="00AD4DF5"/>
    <w:rsid w:val="00AD6C60"/>
    <w:rsid w:val="00AD7072"/>
    <w:rsid w:val="00AE064C"/>
    <w:rsid w:val="00AE11A9"/>
    <w:rsid w:val="00AE15BD"/>
    <w:rsid w:val="00AE1F0B"/>
    <w:rsid w:val="00AE32FD"/>
    <w:rsid w:val="00AE39C1"/>
    <w:rsid w:val="00AE3EDA"/>
    <w:rsid w:val="00AE3F0F"/>
    <w:rsid w:val="00AE4640"/>
    <w:rsid w:val="00AE66A9"/>
    <w:rsid w:val="00AE68C1"/>
    <w:rsid w:val="00AE7046"/>
    <w:rsid w:val="00AE71E0"/>
    <w:rsid w:val="00AF16F5"/>
    <w:rsid w:val="00AF246C"/>
    <w:rsid w:val="00AF3522"/>
    <w:rsid w:val="00AF3C1D"/>
    <w:rsid w:val="00AF45DD"/>
    <w:rsid w:val="00AF4B80"/>
    <w:rsid w:val="00AF4F65"/>
    <w:rsid w:val="00AF5E54"/>
    <w:rsid w:val="00AF6D54"/>
    <w:rsid w:val="00AF766E"/>
    <w:rsid w:val="00B0076F"/>
    <w:rsid w:val="00B013A1"/>
    <w:rsid w:val="00B014AC"/>
    <w:rsid w:val="00B01650"/>
    <w:rsid w:val="00B019A4"/>
    <w:rsid w:val="00B027F1"/>
    <w:rsid w:val="00B0435E"/>
    <w:rsid w:val="00B04B67"/>
    <w:rsid w:val="00B05536"/>
    <w:rsid w:val="00B06471"/>
    <w:rsid w:val="00B07F5A"/>
    <w:rsid w:val="00B07F6B"/>
    <w:rsid w:val="00B10195"/>
    <w:rsid w:val="00B10A9C"/>
    <w:rsid w:val="00B11393"/>
    <w:rsid w:val="00B11A5F"/>
    <w:rsid w:val="00B12ACE"/>
    <w:rsid w:val="00B12BCF"/>
    <w:rsid w:val="00B12F84"/>
    <w:rsid w:val="00B13198"/>
    <w:rsid w:val="00B13934"/>
    <w:rsid w:val="00B14234"/>
    <w:rsid w:val="00B14A3A"/>
    <w:rsid w:val="00B14E50"/>
    <w:rsid w:val="00B15227"/>
    <w:rsid w:val="00B1725C"/>
    <w:rsid w:val="00B17558"/>
    <w:rsid w:val="00B20960"/>
    <w:rsid w:val="00B21174"/>
    <w:rsid w:val="00B212CA"/>
    <w:rsid w:val="00B214DD"/>
    <w:rsid w:val="00B234E6"/>
    <w:rsid w:val="00B24DE2"/>
    <w:rsid w:val="00B259C9"/>
    <w:rsid w:val="00B317C1"/>
    <w:rsid w:val="00B31BE0"/>
    <w:rsid w:val="00B331A0"/>
    <w:rsid w:val="00B332FF"/>
    <w:rsid w:val="00B337FE"/>
    <w:rsid w:val="00B33F25"/>
    <w:rsid w:val="00B3449D"/>
    <w:rsid w:val="00B34572"/>
    <w:rsid w:val="00B34C8A"/>
    <w:rsid w:val="00B36063"/>
    <w:rsid w:val="00B40823"/>
    <w:rsid w:val="00B40A48"/>
    <w:rsid w:val="00B41981"/>
    <w:rsid w:val="00B42D8D"/>
    <w:rsid w:val="00B430FC"/>
    <w:rsid w:val="00B467FC"/>
    <w:rsid w:val="00B468B7"/>
    <w:rsid w:val="00B46BE9"/>
    <w:rsid w:val="00B479E5"/>
    <w:rsid w:val="00B509CB"/>
    <w:rsid w:val="00B50BBB"/>
    <w:rsid w:val="00B5133B"/>
    <w:rsid w:val="00B51367"/>
    <w:rsid w:val="00B51712"/>
    <w:rsid w:val="00B51AF7"/>
    <w:rsid w:val="00B52143"/>
    <w:rsid w:val="00B535F7"/>
    <w:rsid w:val="00B543EF"/>
    <w:rsid w:val="00B54652"/>
    <w:rsid w:val="00B54C3C"/>
    <w:rsid w:val="00B54CB2"/>
    <w:rsid w:val="00B56B46"/>
    <w:rsid w:val="00B56DB6"/>
    <w:rsid w:val="00B60A5F"/>
    <w:rsid w:val="00B623CF"/>
    <w:rsid w:val="00B627DC"/>
    <w:rsid w:val="00B62DA6"/>
    <w:rsid w:val="00B644C1"/>
    <w:rsid w:val="00B647D9"/>
    <w:rsid w:val="00B64A16"/>
    <w:rsid w:val="00B651B7"/>
    <w:rsid w:val="00B663D9"/>
    <w:rsid w:val="00B674E4"/>
    <w:rsid w:val="00B67EBE"/>
    <w:rsid w:val="00B701D5"/>
    <w:rsid w:val="00B7020D"/>
    <w:rsid w:val="00B70392"/>
    <w:rsid w:val="00B70E5D"/>
    <w:rsid w:val="00B72F0D"/>
    <w:rsid w:val="00B73184"/>
    <w:rsid w:val="00B7437C"/>
    <w:rsid w:val="00B74DBB"/>
    <w:rsid w:val="00B750C2"/>
    <w:rsid w:val="00B752C3"/>
    <w:rsid w:val="00B75C13"/>
    <w:rsid w:val="00B805A5"/>
    <w:rsid w:val="00B82212"/>
    <w:rsid w:val="00B8299A"/>
    <w:rsid w:val="00B8545F"/>
    <w:rsid w:val="00B85900"/>
    <w:rsid w:val="00B85ADC"/>
    <w:rsid w:val="00B860DB"/>
    <w:rsid w:val="00B865E3"/>
    <w:rsid w:val="00B87675"/>
    <w:rsid w:val="00B87E80"/>
    <w:rsid w:val="00B9048C"/>
    <w:rsid w:val="00B90634"/>
    <w:rsid w:val="00B92D71"/>
    <w:rsid w:val="00B934A8"/>
    <w:rsid w:val="00B94029"/>
    <w:rsid w:val="00B94108"/>
    <w:rsid w:val="00BA05AE"/>
    <w:rsid w:val="00BA2429"/>
    <w:rsid w:val="00BA2520"/>
    <w:rsid w:val="00BA3E34"/>
    <w:rsid w:val="00BA3FFB"/>
    <w:rsid w:val="00BA7820"/>
    <w:rsid w:val="00BA78F1"/>
    <w:rsid w:val="00BB0755"/>
    <w:rsid w:val="00BB0AB6"/>
    <w:rsid w:val="00BB2B84"/>
    <w:rsid w:val="00BB3B71"/>
    <w:rsid w:val="00BB44E3"/>
    <w:rsid w:val="00BB58BE"/>
    <w:rsid w:val="00BB662A"/>
    <w:rsid w:val="00BB6634"/>
    <w:rsid w:val="00BB70E4"/>
    <w:rsid w:val="00BB73A1"/>
    <w:rsid w:val="00BC104A"/>
    <w:rsid w:val="00BC1956"/>
    <w:rsid w:val="00BC281C"/>
    <w:rsid w:val="00BC2ACB"/>
    <w:rsid w:val="00BC317E"/>
    <w:rsid w:val="00BC39A6"/>
    <w:rsid w:val="00BC4422"/>
    <w:rsid w:val="00BC523C"/>
    <w:rsid w:val="00BC6291"/>
    <w:rsid w:val="00BD27E7"/>
    <w:rsid w:val="00BD3DDF"/>
    <w:rsid w:val="00BD5C85"/>
    <w:rsid w:val="00BD6196"/>
    <w:rsid w:val="00BE011C"/>
    <w:rsid w:val="00BE0D81"/>
    <w:rsid w:val="00BE1255"/>
    <w:rsid w:val="00BE1D6A"/>
    <w:rsid w:val="00BE4D0B"/>
    <w:rsid w:val="00BE53FA"/>
    <w:rsid w:val="00BE6A50"/>
    <w:rsid w:val="00BF275A"/>
    <w:rsid w:val="00BF30B4"/>
    <w:rsid w:val="00BF3266"/>
    <w:rsid w:val="00BF4B66"/>
    <w:rsid w:val="00C003EB"/>
    <w:rsid w:val="00C00CFC"/>
    <w:rsid w:val="00C01F66"/>
    <w:rsid w:val="00C023D4"/>
    <w:rsid w:val="00C02598"/>
    <w:rsid w:val="00C052CF"/>
    <w:rsid w:val="00C0664F"/>
    <w:rsid w:val="00C06A1A"/>
    <w:rsid w:val="00C071FB"/>
    <w:rsid w:val="00C07339"/>
    <w:rsid w:val="00C0741B"/>
    <w:rsid w:val="00C14BD2"/>
    <w:rsid w:val="00C15A23"/>
    <w:rsid w:val="00C1606A"/>
    <w:rsid w:val="00C17425"/>
    <w:rsid w:val="00C20591"/>
    <w:rsid w:val="00C21064"/>
    <w:rsid w:val="00C22277"/>
    <w:rsid w:val="00C228EC"/>
    <w:rsid w:val="00C23687"/>
    <w:rsid w:val="00C2607A"/>
    <w:rsid w:val="00C2618B"/>
    <w:rsid w:val="00C26D4B"/>
    <w:rsid w:val="00C27427"/>
    <w:rsid w:val="00C27B99"/>
    <w:rsid w:val="00C321D6"/>
    <w:rsid w:val="00C34CCE"/>
    <w:rsid w:val="00C34F0A"/>
    <w:rsid w:val="00C36341"/>
    <w:rsid w:val="00C40099"/>
    <w:rsid w:val="00C407C7"/>
    <w:rsid w:val="00C40A94"/>
    <w:rsid w:val="00C43185"/>
    <w:rsid w:val="00C4334C"/>
    <w:rsid w:val="00C4398C"/>
    <w:rsid w:val="00C45397"/>
    <w:rsid w:val="00C47748"/>
    <w:rsid w:val="00C508D3"/>
    <w:rsid w:val="00C50D51"/>
    <w:rsid w:val="00C50E7E"/>
    <w:rsid w:val="00C511F3"/>
    <w:rsid w:val="00C51623"/>
    <w:rsid w:val="00C53ADF"/>
    <w:rsid w:val="00C53FF1"/>
    <w:rsid w:val="00C553BD"/>
    <w:rsid w:val="00C556BB"/>
    <w:rsid w:val="00C562F2"/>
    <w:rsid w:val="00C5732A"/>
    <w:rsid w:val="00C60A0D"/>
    <w:rsid w:val="00C615C0"/>
    <w:rsid w:val="00C639F2"/>
    <w:rsid w:val="00C64468"/>
    <w:rsid w:val="00C6581E"/>
    <w:rsid w:val="00C66FFE"/>
    <w:rsid w:val="00C671F4"/>
    <w:rsid w:val="00C7306C"/>
    <w:rsid w:val="00C73991"/>
    <w:rsid w:val="00C73BD4"/>
    <w:rsid w:val="00C73F64"/>
    <w:rsid w:val="00C82C8A"/>
    <w:rsid w:val="00C83627"/>
    <w:rsid w:val="00C84329"/>
    <w:rsid w:val="00C84EF6"/>
    <w:rsid w:val="00C85569"/>
    <w:rsid w:val="00C85F58"/>
    <w:rsid w:val="00C86FBC"/>
    <w:rsid w:val="00C876BC"/>
    <w:rsid w:val="00C913E0"/>
    <w:rsid w:val="00C91BDD"/>
    <w:rsid w:val="00C933E0"/>
    <w:rsid w:val="00C96004"/>
    <w:rsid w:val="00CA1ED8"/>
    <w:rsid w:val="00CA243A"/>
    <w:rsid w:val="00CA2725"/>
    <w:rsid w:val="00CA30BC"/>
    <w:rsid w:val="00CA6225"/>
    <w:rsid w:val="00CA6B3A"/>
    <w:rsid w:val="00CA783C"/>
    <w:rsid w:val="00CA7EC3"/>
    <w:rsid w:val="00CB14F6"/>
    <w:rsid w:val="00CB194B"/>
    <w:rsid w:val="00CB2DBC"/>
    <w:rsid w:val="00CB396D"/>
    <w:rsid w:val="00CB4470"/>
    <w:rsid w:val="00CB5A57"/>
    <w:rsid w:val="00CB6B3D"/>
    <w:rsid w:val="00CB6F47"/>
    <w:rsid w:val="00CC11C8"/>
    <w:rsid w:val="00CC27E4"/>
    <w:rsid w:val="00CC2DB7"/>
    <w:rsid w:val="00CC3168"/>
    <w:rsid w:val="00CC3EF4"/>
    <w:rsid w:val="00CC5380"/>
    <w:rsid w:val="00CC642A"/>
    <w:rsid w:val="00CC68AD"/>
    <w:rsid w:val="00CC6B98"/>
    <w:rsid w:val="00CC6D0B"/>
    <w:rsid w:val="00CD0246"/>
    <w:rsid w:val="00CD05CD"/>
    <w:rsid w:val="00CD40A7"/>
    <w:rsid w:val="00CD413C"/>
    <w:rsid w:val="00CD733E"/>
    <w:rsid w:val="00CD7542"/>
    <w:rsid w:val="00CD77E0"/>
    <w:rsid w:val="00CD7F0B"/>
    <w:rsid w:val="00CE02F4"/>
    <w:rsid w:val="00CE0E14"/>
    <w:rsid w:val="00CE1C81"/>
    <w:rsid w:val="00CE2477"/>
    <w:rsid w:val="00CE513A"/>
    <w:rsid w:val="00CE5CD8"/>
    <w:rsid w:val="00CF36C7"/>
    <w:rsid w:val="00CF3A27"/>
    <w:rsid w:val="00CF4F0F"/>
    <w:rsid w:val="00CF6C3F"/>
    <w:rsid w:val="00CF70A7"/>
    <w:rsid w:val="00CF72FF"/>
    <w:rsid w:val="00D00AF3"/>
    <w:rsid w:val="00D01077"/>
    <w:rsid w:val="00D012CF"/>
    <w:rsid w:val="00D02C01"/>
    <w:rsid w:val="00D02E1E"/>
    <w:rsid w:val="00D04577"/>
    <w:rsid w:val="00D06244"/>
    <w:rsid w:val="00D0683E"/>
    <w:rsid w:val="00D1111A"/>
    <w:rsid w:val="00D11269"/>
    <w:rsid w:val="00D12212"/>
    <w:rsid w:val="00D12240"/>
    <w:rsid w:val="00D128C1"/>
    <w:rsid w:val="00D14CB9"/>
    <w:rsid w:val="00D15C47"/>
    <w:rsid w:val="00D1652A"/>
    <w:rsid w:val="00D16B07"/>
    <w:rsid w:val="00D16F39"/>
    <w:rsid w:val="00D17643"/>
    <w:rsid w:val="00D17FE3"/>
    <w:rsid w:val="00D20B80"/>
    <w:rsid w:val="00D217D5"/>
    <w:rsid w:val="00D21AD6"/>
    <w:rsid w:val="00D23763"/>
    <w:rsid w:val="00D25109"/>
    <w:rsid w:val="00D25F25"/>
    <w:rsid w:val="00D27DC1"/>
    <w:rsid w:val="00D300FF"/>
    <w:rsid w:val="00D31084"/>
    <w:rsid w:val="00D31753"/>
    <w:rsid w:val="00D31ECF"/>
    <w:rsid w:val="00D33609"/>
    <w:rsid w:val="00D348DF"/>
    <w:rsid w:val="00D372E6"/>
    <w:rsid w:val="00D37FB1"/>
    <w:rsid w:val="00D4056A"/>
    <w:rsid w:val="00D413C3"/>
    <w:rsid w:val="00D41639"/>
    <w:rsid w:val="00D42831"/>
    <w:rsid w:val="00D43B4E"/>
    <w:rsid w:val="00D43C9F"/>
    <w:rsid w:val="00D43FBE"/>
    <w:rsid w:val="00D4432B"/>
    <w:rsid w:val="00D44B16"/>
    <w:rsid w:val="00D4717F"/>
    <w:rsid w:val="00D477B1"/>
    <w:rsid w:val="00D479F9"/>
    <w:rsid w:val="00D513A7"/>
    <w:rsid w:val="00D526C3"/>
    <w:rsid w:val="00D5457E"/>
    <w:rsid w:val="00D54D9B"/>
    <w:rsid w:val="00D55F2B"/>
    <w:rsid w:val="00D5690E"/>
    <w:rsid w:val="00D57FCB"/>
    <w:rsid w:val="00D60785"/>
    <w:rsid w:val="00D632F6"/>
    <w:rsid w:val="00D6380F"/>
    <w:rsid w:val="00D639DA"/>
    <w:rsid w:val="00D63AE2"/>
    <w:rsid w:val="00D651C0"/>
    <w:rsid w:val="00D65278"/>
    <w:rsid w:val="00D655C6"/>
    <w:rsid w:val="00D65628"/>
    <w:rsid w:val="00D65AF6"/>
    <w:rsid w:val="00D703EF"/>
    <w:rsid w:val="00D72BE3"/>
    <w:rsid w:val="00D732C0"/>
    <w:rsid w:val="00D7340C"/>
    <w:rsid w:val="00D7540F"/>
    <w:rsid w:val="00D755ED"/>
    <w:rsid w:val="00D774C2"/>
    <w:rsid w:val="00D832E8"/>
    <w:rsid w:val="00D85792"/>
    <w:rsid w:val="00D85F7F"/>
    <w:rsid w:val="00D86572"/>
    <w:rsid w:val="00D8671C"/>
    <w:rsid w:val="00D86E2A"/>
    <w:rsid w:val="00D95360"/>
    <w:rsid w:val="00D963B5"/>
    <w:rsid w:val="00D965B8"/>
    <w:rsid w:val="00D967B0"/>
    <w:rsid w:val="00D97E79"/>
    <w:rsid w:val="00DA08D2"/>
    <w:rsid w:val="00DA19D0"/>
    <w:rsid w:val="00DA301F"/>
    <w:rsid w:val="00DA3ABA"/>
    <w:rsid w:val="00DA4997"/>
    <w:rsid w:val="00DB0543"/>
    <w:rsid w:val="00DB0F65"/>
    <w:rsid w:val="00DB2242"/>
    <w:rsid w:val="00DB3A9E"/>
    <w:rsid w:val="00DB418F"/>
    <w:rsid w:val="00DB5941"/>
    <w:rsid w:val="00DB7E53"/>
    <w:rsid w:val="00DC16A7"/>
    <w:rsid w:val="00DC2241"/>
    <w:rsid w:val="00DC38E8"/>
    <w:rsid w:val="00DC6A76"/>
    <w:rsid w:val="00DC7624"/>
    <w:rsid w:val="00DC7841"/>
    <w:rsid w:val="00DD07A7"/>
    <w:rsid w:val="00DD23D0"/>
    <w:rsid w:val="00DD2454"/>
    <w:rsid w:val="00DD4985"/>
    <w:rsid w:val="00DD56ED"/>
    <w:rsid w:val="00DD68E5"/>
    <w:rsid w:val="00DE384B"/>
    <w:rsid w:val="00DE6F51"/>
    <w:rsid w:val="00DE6FA1"/>
    <w:rsid w:val="00DF0628"/>
    <w:rsid w:val="00DF14EC"/>
    <w:rsid w:val="00DF2025"/>
    <w:rsid w:val="00DF2902"/>
    <w:rsid w:val="00DF56C1"/>
    <w:rsid w:val="00DF5B4F"/>
    <w:rsid w:val="00DF62AC"/>
    <w:rsid w:val="00DF792C"/>
    <w:rsid w:val="00E006D0"/>
    <w:rsid w:val="00E01A92"/>
    <w:rsid w:val="00E0257A"/>
    <w:rsid w:val="00E02D8A"/>
    <w:rsid w:val="00E02EF4"/>
    <w:rsid w:val="00E0315D"/>
    <w:rsid w:val="00E040D5"/>
    <w:rsid w:val="00E0411F"/>
    <w:rsid w:val="00E05B79"/>
    <w:rsid w:val="00E10543"/>
    <w:rsid w:val="00E10605"/>
    <w:rsid w:val="00E10FB7"/>
    <w:rsid w:val="00E11CC6"/>
    <w:rsid w:val="00E120D4"/>
    <w:rsid w:val="00E12331"/>
    <w:rsid w:val="00E135CB"/>
    <w:rsid w:val="00E1574D"/>
    <w:rsid w:val="00E15F8B"/>
    <w:rsid w:val="00E16A76"/>
    <w:rsid w:val="00E17D11"/>
    <w:rsid w:val="00E203B1"/>
    <w:rsid w:val="00E209B0"/>
    <w:rsid w:val="00E21C2E"/>
    <w:rsid w:val="00E224B0"/>
    <w:rsid w:val="00E2276B"/>
    <w:rsid w:val="00E23203"/>
    <w:rsid w:val="00E244CF"/>
    <w:rsid w:val="00E24D25"/>
    <w:rsid w:val="00E25172"/>
    <w:rsid w:val="00E25504"/>
    <w:rsid w:val="00E33AC8"/>
    <w:rsid w:val="00E33D7B"/>
    <w:rsid w:val="00E34CD5"/>
    <w:rsid w:val="00E34FF6"/>
    <w:rsid w:val="00E35822"/>
    <w:rsid w:val="00E361A2"/>
    <w:rsid w:val="00E364CC"/>
    <w:rsid w:val="00E3653D"/>
    <w:rsid w:val="00E40544"/>
    <w:rsid w:val="00E40E3D"/>
    <w:rsid w:val="00E40E9E"/>
    <w:rsid w:val="00E40FA5"/>
    <w:rsid w:val="00E41A5F"/>
    <w:rsid w:val="00E43785"/>
    <w:rsid w:val="00E44754"/>
    <w:rsid w:val="00E448EE"/>
    <w:rsid w:val="00E46874"/>
    <w:rsid w:val="00E47A46"/>
    <w:rsid w:val="00E47EBB"/>
    <w:rsid w:val="00E50CE1"/>
    <w:rsid w:val="00E51442"/>
    <w:rsid w:val="00E52097"/>
    <w:rsid w:val="00E53891"/>
    <w:rsid w:val="00E53DC3"/>
    <w:rsid w:val="00E54AE0"/>
    <w:rsid w:val="00E5540C"/>
    <w:rsid w:val="00E5594C"/>
    <w:rsid w:val="00E55F4E"/>
    <w:rsid w:val="00E56ABB"/>
    <w:rsid w:val="00E60809"/>
    <w:rsid w:val="00E60AB9"/>
    <w:rsid w:val="00E61772"/>
    <w:rsid w:val="00E62EE1"/>
    <w:rsid w:val="00E64E7C"/>
    <w:rsid w:val="00E65527"/>
    <w:rsid w:val="00E66DD8"/>
    <w:rsid w:val="00E70252"/>
    <w:rsid w:val="00E70D2B"/>
    <w:rsid w:val="00E7157B"/>
    <w:rsid w:val="00E71F86"/>
    <w:rsid w:val="00E72E72"/>
    <w:rsid w:val="00E74B7A"/>
    <w:rsid w:val="00E7537F"/>
    <w:rsid w:val="00E76BF8"/>
    <w:rsid w:val="00E77246"/>
    <w:rsid w:val="00E82842"/>
    <w:rsid w:val="00E845B7"/>
    <w:rsid w:val="00E8497C"/>
    <w:rsid w:val="00E86228"/>
    <w:rsid w:val="00E87347"/>
    <w:rsid w:val="00E913FC"/>
    <w:rsid w:val="00E920D1"/>
    <w:rsid w:val="00E93C96"/>
    <w:rsid w:val="00E94AC9"/>
    <w:rsid w:val="00EA18A7"/>
    <w:rsid w:val="00EA18CD"/>
    <w:rsid w:val="00EA3A47"/>
    <w:rsid w:val="00EA41BD"/>
    <w:rsid w:val="00EA598C"/>
    <w:rsid w:val="00EB0660"/>
    <w:rsid w:val="00EB1CF0"/>
    <w:rsid w:val="00EB1E6F"/>
    <w:rsid w:val="00EB330C"/>
    <w:rsid w:val="00EB35F7"/>
    <w:rsid w:val="00EB442F"/>
    <w:rsid w:val="00EB4AFE"/>
    <w:rsid w:val="00EB4FB6"/>
    <w:rsid w:val="00EB51B3"/>
    <w:rsid w:val="00EB585A"/>
    <w:rsid w:val="00EB607C"/>
    <w:rsid w:val="00EB6186"/>
    <w:rsid w:val="00EB6539"/>
    <w:rsid w:val="00EB7D72"/>
    <w:rsid w:val="00EC0733"/>
    <w:rsid w:val="00EC1F03"/>
    <w:rsid w:val="00EC1FAC"/>
    <w:rsid w:val="00EC2365"/>
    <w:rsid w:val="00EC2988"/>
    <w:rsid w:val="00EC2A1D"/>
    <w:rsid w:val="00EC2EF0"/>
    <w:rsid w:val="00EC45B9"/>
    <w:rsid w:val="00EC58AB"/>
    <w:rsid w:val="00EC61C7"/>
    <w:rsid w:val="00ED173C"/>
    <w:rsid w:val="00ED24BE"/>
    <w:rsid w:val="00ED32C5"/>
    <w:rsid w:val="00ED3FA2"/>
    <w:rsid w:val="00ED4C3D"/>
    <w:rsid w:val="00ED5381"/>
    <w:rsid w:val="00ED54C3"/>
    <w:rsid w:val="00ED54CE"/>
    <w:rsid w:val="00ED5C7D"/>
    <w:rsid w:val="00ED6233"/>
    <w:rsid w:val="00ED69D4"/>
    <w:rsid w:val="00ED7227"/>
    <w:rsid w:val="00ED77CD"/>
    <w:rsid w:val="00ED77D2"/>
    <w:rsid w:val="00EE10AF"/>
    <w:rsid w:val="00EE169B"/>
    <w:rsid w:val="00EE2683"/>
    <w:rsid w:val="00EE2D73"/>
    <w:rsid w:val="00EE2F40"/>
    <w:rsid w:val="00EE60A9"/>
    <w:rsid w:val="00EE6CD8"/>
    <w:rsid w:val="00EE73D0"/>
    <w:rsid w:val="00EE7567"/>
    <w:rsid w:val="00EF0050"/>
    <w:rsid w:val="00EF07B4"/>
    <w:rsid w:val="00EF0C9F"/>
    <w:rsid w:val="00EF45CB"/>
    <w:rsid w:val="00EF4BBB"/>
    <w:rsid w:val="00EF5BFC"/>
    <w:rsid w:val="00EF7A52"/>
    <w:rsid w:val="00F00A21"/>
    <w:rsid w:val="00F00B08"/>
    <w:rsid w:val="00F011B4"/>
    <w:rsid w:val="00F012E8"/>
    <w:rsid w:val="00F01681"/>
    <w:rsid w:val="00F04712"/>
    <w:rsid w:val="00F052DF"/>
    <w:rsid w:val="00F0531F"/>
    <w:rsid w:val="00F05325"/>
    <w:rsid w:val="00F0592F"/>
    <w:rsid w:val="00F077C8"/>
    <w:rsid w:val="00F12D63"/>
    <w:rsid w:val="00F130A8"/>
    <w:rsid w:val="00F14B6B"/>
    <w:rsid w:val="00F17479"/>
    <w:rsid w:val="00F221FB"/>
    <w:rsid w:val="00F229E4"/>
    <w:rsid w:val="00F22DC4"/>
    <w:rsid w:val="00F24A90"/>
    <w:rsid w:val="00F2509A"/>
    <w:rsid w:val="00F2566B"/>
    <w:rsid w:val="00F25937"/>
    <w:rsid w:val="00F25EDA"/>
    <w:rsid w:val="00F267AD"/>
    <w:rsid w:val="00F27754"/>
    <w:rsid w:val="00F2789A"/>
    <w:rsid w:val="00F30142"/>
    <w:rsid w:val="00F30A19"/>
    <w:rsid w:val="00F30B04"/>
    <w:rsid w:val="00F30D46"/>
    <w:rsid w:val="00F31D2F"/>
    <w:rsid w:val="00F31D3E"/>
    <w:rsid w:val="00F32E9A"/>
    <w:rsid w:val="00F33ACE"/>
    <w:rsid w:val="00F35195"/>
    <w:rsid w:val="00F35D9A"/>
    <w:rsid w:val="00F36D08"/>
    <w:rsid w:val="00F3707C"/>
    <w:rsid w:val="00F37222"/>
    <w:rsid w:val="00F401F9"/>
    <w:rsid w:val="00F40965"/>
    <w:rsid w:val="00F41880"/>
    <w:rsid w:val="00F41AD0"/>
    <w:rsid w:val="00F42380"/>
    <w:rsid w:val="00F42617"/>
    <w:rsid w:val="00F4277A"/>
    <w:rsid w:val="00F429FB"/>
    <w:rsid w:val="00F42F1E"/>
    <w:rsid w:val="00F44E25"/>
    <w:rsid w:val="00F47122"/>
    <w:rsid w:val="00F5022E"/>
    <w:rsid w:val="00F505D9"/>
    <w:rsid w:val="00F51507"/>
    <w:rsid w:val="00F5193A"/>
    <w:rsid w:val="00F52CD9"/>
    <w:rsid w:val="00F54B4A"/>
    <w:rsid w:val="00F551CF"/>
    <w:rsid w:val="00F55454"/>
    <w:rsid w:val="00F555E4"/>
    <w:rsid w:val="00F55781"/>
    <w:rsid w:val="00F56526"/>
    <w:rsid w:val="00F575A4"/>
    <w:rsid w:val="00F57C30"/>
    <w:rsid w:val="00F60605"/>
    <w:rsid w:val="00F60D9B"/>
    <w:rsid w:val="00F61FF7"/>
    <w:rsid w:val="00F63061"/>
    <w:rsid w:val="00F630A9"/>
    <w:rsid w:val="00F63672"/>
    <w:rsid w:val="00F67812"/>
    <w:rsid w:val="00F70CCF"/>
    <w:rsid w:val="00F713F3"/>
    <w:rsid w:val="00F71947"/>
    <w:rsid w:val="00F75ACD"/>
    <w:rsid w:val="00F76939"/>
    <w:rsid w:val="00F77EC7"/>
    <w:rsid w:val="00F801FB"/>
    <w:rsid w:val="00F80FE6"/>
    <w:rsid w:val="00F81852"/>
    <w:rsid w:val="00F82432"/>
    <w:rsid w:val="00F83037"/>
    <w:rsid w:val="00F8349F"/>
    <w:rsid w:val="00F849F4"/>
    <w:rsid w:val="00F8547B"/>
    <w:rsid w:val="00F85D09"/>
    <w:rsid w:val="00F86443"/>
    <w:rsid w:val="00F86BCC"/>
    <w:rsid w:val="00F874C2"/>
    <w:rsid w:val="00F90670"/>
    <w:rsid w:val="00F91CEF"/>
    <w:rsid w:val="00F9223B"/>
    <w:rsid w:val="00F92622"/>
    <w:rsid w:val="00F929C3"/>
    <w:rsid w:val="00F93324"/>
    <w:rsid w:val="00F93F7D"/>
    <w:rsid w:val="00F96206"/>
    <w:rsid w:val="00F96A34"/>
    <w:rsid w:val="00FA1C01"/>
    <w:rsid w:val="00FA2052"/>
    <w:rsid w:val="00FA24F3"/>
    <w:rsid w:val="00FA26E6"/>
    <w:rsid w:val="00FA3F3F"/>
    <w:rsid w:val="00FA4060"/>
    <w:rsid w:val="00FA42BD"/>
    <w:rsid w:val="00FA4617"/>
    <w:rsid w:val="00FA512C"/>
    <w:rsid w:val="00FA6260"/>
    <w:rsid w:val="00FA7084"/>
    <w:rsid w:val="00FB054E"/>
    <w:rsid w:val="00FB08EC"/>
    <w:rsid w:val="00FB3169"/>
    <w:rsid w:val="00FB3600"/>
    <w:rsid w:val="00FB3835"/>
    <w:rsid w:val="00FB419F"/>
    <w:rsid w:val="00FB616C"/>
    <w:rsid w:val="00FB75C5"/>
    <w:rsid w:val="00FC1E2A"/>
    <w:rsid w:val="00FC2475"/>
    <w:rsid w:val="00FC30D9"/>
    <w:rsid w:val="00FC31F9"/>
    <w:rsid w:val="00FC46A8"/>
    <w:rsid w:val="00FC4B9D"/>
    <w:rsid w:val="00FC4EF1"/>
    <w:rsid w:val="00FC6347"/>
    <w:rsid w:val="00FC6838"/>
    <w:rsid w:val="00FC74CA"/>
    <w:rsid w:val="00FD1660"/>
    <w:rsid w:val="00FD21EC"/>
    <w:rsid w:val="00FD2443"/>
    <w:rsid w:val="00FD2B4C"/>
    <w:rsid w:val="00FD4C51"/>
    <w:rsid w:val="00FD4F68"/>
    <w:rsid w:val="00FE1ABF"/>
    <w:rsid w:val="00FE370E"/>
    <w:rsid w:val="00FE3737"/>
    <w:rsid w:val="00FE6146"/>
    <w:rsid w:val="00FE6A44"/>
    <w:rsid w:val="00FE730D"/>
    <w:rsid w:val="00FE789F"/>
    <w:rsid w:val="00FF02D3"/>
    <w:rsid w:val="00FF1302"/>
    <w:rsid w:val="00FF2E37"/>
    <w:rsid w:val="00FF33A0"/>
    <w:rsid w:val="00FF518E"/>
    <w:rsid w:val="00FF54C2"/>
    <w:rsid w:val="00FF5609"/>
    <w:rsid w:val="00FF60B3"/>
    <w:rsid w:val="00FF66F9"/>
    <w:rsid w:val="00FF7629"/>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5EB5EA-5D66-40D9-A7E6-A50953CA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A14"/>
    <w:pPr>
      <w:bidi/>
    </w:pPr>
    <w:rPr>
      <w:rFonts w:cs="Simplified Arabic"/>
      <w:sz w:val="28"/>
      <w:szCs w:val="28"/>
    </w:rPr>
  </w:style>
  <w:style w:type="paragraph" w:styleId="Heading1">
    <w:name w:val="heading 1"/>
    <w:basedOn w:val="Normal"/>
    <w:next w:val="Normal"/>
    <w:link w:val="Heading1Char"/>
    <w:uiPriority w:val="9"/>
    <w:qFormat/>
    <w:rsid w:val="00336F53"/>
    <w:pPr>
      <w:keepNext/>
      <w:outlineLvl w:val="0"/>
    </w:pPr>
    <w:rPr>
      <w:rFonts w:cs="Traditional Arabic"/>
      <w:bCs/>
      <w:sz w:val="32"/>
      <w:szCs w:val="32"/>
      <w:lang w:bidi="ar-JO"/>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336F53"/>
    <w:pPr>
      <w:keepNext/>
      <w:jc w:val="center"/>
      <w:outlineLvl w:val="1"/>
    </w:pPr>
    <w:rPr>
      <w:b/>
      <w:bCs/>
      <w:lang w:bidi="ar-JO"/>
    </w:rPr>
  </w:style>
  <w:style w:type="paragraph" w:styleId="Heading3">
    <w:name w:val="heading 3"/>
    <w:basedOn w:val="Normal"/>
    <w:next w:val="Normal"/>
    <w:link w:val="Heading3Char"/>
    <w:uiPriority w:val="9"/>
    <w:qFormat/>
    <w:rsid w:val="00336F53"/>
    <w:pPr>
      <w:keepNext/>
      <w:ind w:left="980" w:right="1090"/>
      <w:jc w:val="center"/>
      <w:outlineLvl w:val="2"/>
    </w:pPr>
    <w:rPr>
      <w:b/>
      <w:bCs/>
      <w:lang w:bidi="ar-JO"/>
    </w:rPr>
  </w:style>
  <w:style w:type="paragraph" w:styleId="Heading5">
    <w:name w:val="heading 5"/>
    <w:basedOn w:val="Normal"/>
    <w:next w:val="Normal"/>
    <w:link w:val="Heading5Char"/>
    <w:uiPriority w:val="9"/>
    <w:qFormat/>
    <w:rsid w:val="00336F53"/>
    <w:pPr>
      <w:keepNext/>
      <w:ind w:left="57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6F5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36F5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36F53"/>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sid w:val="00336F53"/>
    <w:rPr>
      <w:rFonts w:asciiTheme="minorHAnsi" w:eastAsiaTheme="minorEastAsia" w:hAnsiTheme="minorHAnsi" w:cs="Arial"/>
      <w:b/>
      <w:bCs/>
      <w:i/>
      <w:iCs/>
      <w:sz w:val="26"/>
      <w:szCs w:val="26"/>
    </w:rPr>
  </w:style>
  <w:style w:type="paragraph" w:styleId="Header">
    <w:name w:val="header"/>
    <w:basedOn w:val="Normal"/>
    <w:link w:val="HeaderChar"/>
    <w:uiPriority w:val="99"/>
    <w:rsid w:val="00336F53"/>
    <w:pPr>
      <w:tabs>
        <w:tab w:val="center" w:pos="4153"/>
        <w:tab w:val="right" w:pos="8306"/>
      </w:tabs>
    </w:pPr>
  </w:style>
  <w:style w:type="character" w:customStyle="1" w:styleId="HeaderChar">
    <w:name w:val="Header Char"/>
    <w:basedOn w:val="DefaultParagraphFont"/>
    <w:link w:val="Header"/>
    <w:uiPriority w:val="99"/>
    <w:semiHidden/>
    <w:locked/>
    <w:rsid w:val="00336F53"/>
    <w:rPr>
      <w:rFonts w:cs="Simplified Arabic"/>
      <w:sz w:val="28"/>
      <w:szCs w:val="28"/>
    </w:rPr>
  </w:style>
  <w:style w:type="paragraph" w:styleId="Footer">
    <w:name w:val="footer"/>
    <w:basedOn w:val="Normal"/>
    <w:link w:val="FooterChar"/>
    <w:uiPriority w:val="99"/>
    <w:rsid w:val="00336F53"/>
    <w:pPr>
      <w:tabs>
        <w:tab w:val="center" w:pos="4153"/>
        <w:tab w:val="right" w:pos="8306"/>
      </w:tabs>
    </w:pPr>
  </w:style>
  <w:style w:type="character" w:customStyle="1" w:styleId="FooterChar">
    <w:name w:val="Footer Char"/>
    <w:basedOn w:val="DefaultParagraphFont"/>
    <w:link w:val="Footer"/>
    <w:uiPriority w:val="99"/>
    <w:locked/>
    <w:rsid w:val="00336F53"/>
    <w:rPr>
      <w:rFonts w:cs="Simplified Arabic"/>
      <w:sz w:val="28"/>
      <w:szCs w:val="28"/>
    </w:rPr>
  </w:style>
  <w:style w:type="paragraph" w:styleId="BlockText">
    <w:name w:val="Block Text"/>
    <w:basedOn w:val="Normal"/>
    <w:uiPriority w:val="99"/>
    <w:rsid w:val="00336F53"/>
    <w:pPr>
      <w:ind w:left="871" w:right="872" w:firstLine="109"/>
      <w:jc w:val="lowKashida"/>
    </w:pPr>
    <w:rPr>
      <w:b/>
      <w:bCs/>
      <w:lang w:bidi="ar-JO"/>
    </w:rPr>
  </w:style>
  <w:style w:type="character" w:styleId="Hyperlink">
    <w:name w:val="Hyperlink"/>
    <w:basedOn w:val="DefaultParagraphFont"/>
    <w:uiPriority w:val="99"/>
    <w:rsid w:val="00336F53"/>
    <w:rPr>
      <w:rFonts w:cs="Times New Roman"/>
      <w:color w:val="0000FF"/>
      <w:u w:val="single"/>
    </w:rPr>
  </w:style>
  <w:style w:type="character" w:styleId="FollowedHyperlink">
    <w:name w:val="FollowedHyperlink"/>
    <w:basedOn w:val="DefaultParagraphFont"/>
    <w:uiPriority w:val="99"/>
    <w:rsid w:val="00336F53"/>
    <w:rPr>
      <w:rFonts w:cs="Times New Roman"/>
      <w:color w:val="800080"/>
      <w:u w:val="single"/>
    </w:rPr>
  </w:style>
  <w:style w:type="table" w:styleId="TableGrid">
    <w:name w:val="Table Grid"/>
    <w:basedOn w:val="TableNormal"/>
    <w:uiPriority w:val="59"/>
    <w:rsid w:val="008743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F53"/>
    <w:rPr>
      <w:rFonts w:ascii="Segoe UI" w:hAnsi="Segoe UI" w:cs="Segoe UI"/>
      <w:sz w:val="18"/>
      <w:szCs w:val="18"/>
    </w:rPr>
  </w:style>
  <w:style w:type="paragraph" w:styleId="DocumentMap">
    <w:name w:val="Document Map"/>
    <w:basedOn w:val="Normal"/>
    <w:link w:val="DocumentMapChar"/>
    <w:uiPriority w:val="99"/>
    <w:semiHidden/>
    <w:rsid w:val="00700B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36F53"/>
    <w:rPr>
      <w:rFonts w:ascii="Segoe UI" w:hAnsi="Segoe UI" w:cs="Segoe UI"/>
      <w:sz w:val="16"/>
      <w:szCs w:val="16"/>
    </w:rPr>
  </w:style>
  <w:style w:type="paragraph" w:styleId="HTMLPreformatted">
    <w:name w:val="HTML Preformatted"/>
    <w:basedOn w:val="Normal"/>
    <w:link w:val="HTMLPreformattedChar"/>
    <w:uiPriority w:val="99"/>
    <w:unhideWhenUsed/>
    <w:rsid w:val="006E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E7C87"/>
    <w:rPr>
      <w:rFonts w:ascii="Courier New" w:hAnsi="Courier New" w:cs="Courier New"/>
    </w:rPr>
  </w:style>
  <w:style w:type="paragraph" w:styleId="ListParagraph">
    <w:name w:val="List Paragraph"/>
    <w:basedOn w:val="Normal"/>
    <w:uiPriority w:val="34"/>
    <w:qFormat/>
    <w:rsid w:val="00474E89"/>
    <w:pPr>
      <w:bidi w:val="0"/>
      <w:spacing w:after="200" w:line="276" w:lineRule="auto"/>
      <w:ind w:left="720"/>
      <w:contextualSpacing/>
    </w:pPr>
    <w:rPr>
      <w:rFonts w:ascii="Calibri" w:hAnsi="Calibri" w:cs="Arial"/>
      <w:sz w:val="22"/>
      <w:szCs w:val="22"/>
    </w:rPr>
  </w:style>
  <w:style w:type="table" w:customStyle="1" w:styleId="TableGrid1">
    <w:name w:val="Table Grid1"/>
    <w:basedOn w:val="TableNormal"/>
    <w:next w:val="TableGrid"/>
    <w:uiPriority w:val="39"/>
    <w:rsid w:val="00E203B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f%3f%3f%3f%3f%20%3f%3f%3f%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8107-CEDF-4BA4-A8CF-43A92DD8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Template>
  <TotalTime>1</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مكتب نائب الرئيس</vt:lpstr>
    </vt:vector>
  </TitlesOfParts>
  <Company>zpu</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نائب الرئيس</dc:title>
  <dc:creator>Your User Name</dc:creator>
  <cp:lastModifiedBy>Dr.Ahmed Handam</cp:lastModifiedBy>
  <cp:revision>2</cp:revision>
  <cp:lastPrinted>2024-08-14T08:56:00Z</cp:lastPrinted>
  <dcterms:created xsi:type="dcterms:W3CDTF">2024-09-24T06:39:00Z</dcterms:created>
  <dcterms:modified xsi:type="dcterms:W3CDTF">2024-09-24T06:39:00Z</dcterms:modified>
</cp:coreProperties>
</file>